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76C3E" w14:textId="77777777" w:rsidR="00B07B15" w:rsidRPr="0006000F" w:rsidRDefault="00992203" w:rsidP="00EE73BE">
      <w:pPr>
        <w:rPr>
          <w:rFonts w:ascii="Helvetica" w:hAnsi="Helvetica"/>
        </w:rPr>
      </w:pPr>
      <w:r>
        <w:rPr>
          <w:rFonts w:ascii="Helvetica" w:hAnsi="Helvetica"/>
          <w:noProof/>
        </w:rPr>
        <mc:AlternateContent>
          <mc:Choice Requires="wps">
            <w:drawing>
              <wp:anchor distT="0" distB="0" distL="114300" distR="114300" simplePos="0" relativeHeight="251657728" behindDoc="0" locked="0" layoutInCell="1" allowOverlap="1" wp14:anchorId="1C728093" wp14:editId="6FBB50FB">
                <wp:simplePos x="0" y="0"/>
                <wp:positionH relativeFrom="column">
                  <wp:posOffset>4800600</wp:posOffset>
                </wp:positionH>
                <wp:positionV relativeFrom="paragraph">
                  <wp:posOffset>0</wp:posOffset>
                </wp:positionV>
                <wp:extent cx="1143000" cy="16764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676400"/>
                        </a:xfrm>
                        <a:prstGeom prst="rect">
                          <a:avLst/>
                        </a:prstGeom>
                        <a:solidFill>
                          <a:srgbClr val="FFFFFF"/>
                        </a:solidFill>
                        <a:ln w="9525">
                          <a:solidFill>
                            <a:srgbClr val="000000"/>
                          </a:solidFill>
                          <a:miter lim="800000"/>
                          <a:headEnd/>
                          <a:tailEnd/>
                        </a:ln>
                      </wps:spPr>
                      <wps:txbx>
                        <w:txbxContent>
                          <w:p w14:paraId="64569174" w14:textId="4D80AF63" w:rsidR="00841226" w:rsidRDefault="0045428E" w:rsidP="00AF08A3">
                            <w:pPr>
                              <w:jc w:val="center"/>
                              <w:rPr>
                                <w:rFonts w:ascii="Helvetica" w:hAnsi="Helvetica"/>
                                <w:sz w:val="18"/>
                              </w:rPr>
                            </w:pPr>
                            <w:r w:rsidRPr="00336520">
                              <w:rPr>
                                <w:noProof/>
                              </w:rPr>
                              <w:drawing>
                                <wp:inline distT="0" distB="0" distL="0" distR="0" wp14:anchorId="5CD556D0" wp14:editId="11133C3F">
                                  <wp:extent cx="786200" cy="585216"/>
                                  <wp:effectExtent l="0" t="0" r="0" b="5715"/>
                                  <wp:docPr id="363125702" name="Picture 1" descr="A logo for a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034197" name="Picture 1" descr="A logo for a church&#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3697" cy="590797"/>
                                          </a:xfrm>
                                          <a:prstGeom prst="rect">
                                            <a:avLst/>
                                          </a:prstGeom>
                                          <a:noFill/>
                                          <a:ln>
                                            <a:noFill/>
                                          </a:ln>
                                        </pic:spPr>
                                      </pic:pic>
                                    </a:graphicData>
                                  </a:graphic>
                                </wp:inline>
                              </w:drawing>
                            </w:r>
                          </w:p>
                          <w:p w14:paraId="6817000E" w14:textId="77777777" w:rsidR="00841226" w:rsidRDefault="00841226" w:rsidP="00AF08A3">
                            <w:pPr>
                              <w:jc w:val="center"/>
                              <w:rPr>
                                <w:rFonts w:ascii="Helvetica" w:hAnsi="Helvetica"/>
                                <w:sz w:val="18"/>
                              </w:rPr>
                            </w:pPr>
                          </w:p>
                          <w:p w14:paraId="556A0F06" w14:textId="77777777" w:rsidR="00841226" w:rsidRPr="002462BA" w:rsidRDefault="00841226" w:rsidP="00AF08A3">
                            <w:pPr>
                              <w:jc w:val="center"/>
                              <w:rPr>
                                <w:rFonts w:ascii="Helvetica" w:hAnsi="Helvetica"/>
                                <w:b/>
                              </w:rPr>
                            </w:pPr>
                            <w:r>
                              <w:rPr>
                                <w:rFonts w:ascii="Helvetica" w:hAnsi="Helvetica"/>
                                <w:b/>
                              </w:rPr>
                              <w:t>MODEL A</w:t>
                            </w:r>
                          </w:p>
                          <w:p w14:paraId="60CF2F45" w14:textId="77777777" w:rsidR="00841226" w:rsidRDefault="00841226" w:rsidP="00AF08A3">
                            <w:pPr>
                              <w:jc w:val="center"/>
                              <w:rPr>
                                <w:rFonts w:ascii="Helvetica" w:hAnsi="Helvetica"/>
                                <w:sz w:val="18"/>
                              </w:rPr>
                            </w:pPr>
                            <w:r>
                              <w:rPr>
                                <w:rFonts w:ascii="Helvetica" w:hAnsi="Helvetica"/>
                                <w:sz w:val="18"/>
                              </w:rPr>
                              <w:t>Pastor-Congregation-Board Governance</w:t>
                            </w:r>
                          </w:p>
                          <w:p w14:paraId="07555EF5" w14:textId="01DD3A64" w:rsidR="00B76754" w:rsidRPr="009C0F70" w:rsidRDefault="0045428E" w:rsidP="00B76754">
                            <w:pPr>
                              <w:jc w:val="right"/>
                              <w:rPr>
                                <w:rFonts w:ascii="Helvetica" w:hAnsi="Helvetica"/>
                                <w:sz w:val="16"/>
                                <w:szCs w:val="16"/>
                              </w:rPr>
                            </w:pPr>
                            <w:r>
                              <w:rPr>
                                <w:rFonts w:ascii="Helvetica" w:hAnsi="Helvetica"/>
                                <w:sz w:val="16"/>
                                <w:szCs w:val="16"/>
                              </w:rPr>
                              <w:t>7/2025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28093" id="_x0000_t202" coordsize="21600,21600" o:spt="202" path="m,l,21600r21600,l21600,xe">
                <v:stroke joinstyle="miter"/>
                <v:path gradientshapeok="t" o:connecttype="rect"/>
              </v:shapetype>
              <v:shape id="Text Box 6" o:spid="_x0000_s1026" type="#_x0000_t202" style="position:absolute;margin-left:378pt;margin-top:0;width:90pt;height:1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">
                <v:textbox>
                  <w:txbxContent>
                    <w:p w14:paraId="64569174" w14:textId="4D80AF63" w:rsidR="00841226" w:rsidRDefault="0045428E" w:rsidP="00AF08A3">
                      <w:pPr>
                        <w:jc w:val="center"/>
                        <w:rPr>
                          <w:rFonts w:ascii="Helvetica" w:hAnsi="Helvetica"/>
                          <w:sz w:val="18"/>
                        </w:rPr>
                      </w:pPr>
                      <w:r w:rsidRPr="00336520">
                        <w:rPr>
                          <w:noProof/>
                        </w:rPr>
                        <w:drawing>
                          <wp:inline distT="0" distB="0" distL="0" distR="0" wp14:anchorId="5CD556D0" wp14:editId="11133C3F">
                            <wp:extent cx="786200" cy="585216"/>
                            <wp:effectExtent l="0" t="0" r="0" b="5715"/>
                            <wp:docPr id="363125702" name="Picture 1" descr="A logo for a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034197" name="Picture 1" descr="A logo for a church&#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3697" cy="590797"/>
                                    </a:xfrm>
                                    <a:prstGeom prst="rect">
                                      <a:avLst/>
                                    </a:prstGeom>
                                    <a:noFill/>
                                    <a:ln>
                                      <a:noFill/>
                                    </a:ln>
                                  </pic:spPr>
                                </pic:pic>
                              </a:graphicData>
                            </a:graphic>
                          </wp:inline>
                        </w:drawing>
                      </w:r>
                    </w:p>
                    <w:p w14:paraId="6817000E" w14:textId="77777777" w:rsidR="00841226" w:rsidRDefault="00841226" w:rsidP="00AF08A3">
                      <w:pPr>
                        <w:jc w:val="center"/>
                        <w:rPr>
                          <w:rFonts w:ascii="Helvetica" w:hAnsi="Helvetica"/>
                          <w:sz w:val="18"/>
                        </w:rPr>
                      </w:pPr>
                    </w:p>
                    <w:p w14:paraId="556A0F06" w14:textId="77777777" w:rsidR="00841226" w:rsidRPr="002462BA" w:rsidRDefault="00841226" w:rsidP="00AF08A3">
                      <w:pPr>
                        <w:jc w:val="center"/>
                        <w:rPr>
                          <w:rFonts w:ascii="Helvetica" w:hAnsi="Helvetica"/>
                          <w:b/>
                        </w:rPr>
                      </w:pPr>
                      <w:r>
                        <w:rPr>
                          <w:rFonts w:ascii="Helvetica" w:hAnsi="Helvetica"/>
                          <w:b/>
                        </w:rPr>
                        <w:t>MODEL A</w:t>
                      </w:r>
                    </w:p>
                    <w:p w14:paraId="60CF2F45" w14:textId="77777777" w:rsidR="00841226" w:rsidRDefault="00841226" w:rsidP="00AF08A3">
                      <w:pPr>
                        <w:jc w:val="center"/>
                        <w:rPr>
                          <w:rFonts w:ascii="Helvetica" w:hAnsi="Helvetica"/>
                          <w:sz w:val="18"/>
                        </w:rPr>
                      </w:pPr>
                      <w:r>
                        <w:rPr>
                          <w:rFonts w:ascii="Helvetica" w:hAnsi="Helvetica"/>
                          <w:sz w:val="18"/>
                        </w:rPr>
                        <w:t>Pastor-Congregation-Board Governance</w:t>
                      </w:r>
                    </w:p>
                    <w:p w14:paraId="07555EF5" w14:textId="01DD3A64" w:rsidR="00B76754" w:rsidRPr="009C0F70" w:rsidRDefault="0045428E" w:rsidP="00B76754">
                      <w:pPr>
                        <w:jc w:val="right"/>
                        <w:rPr>
                          <w:rFonts w:ascii="Helvetica" w:hAnsi="Helvetica"/>
                          <w:sz w:val="16"/>
                          <w:szCs w:val="16"/>
                        </w:rPr>
                      </w:pPr>
                      <w:r>
                        <w:rPr>
                          <w:rFonts w:ascii="Helvetica" w:hAnsi="Helvetica"/>
                          <w:sz w:val="16"/>
                          <w:szCs w:val="16"/>
                        </w:rPr>
                        <w:t>7/2025</w:t>
                      </w:r>
                    </w:p>
                  </w:txbxContent>
                </v:textbox>
              </v:shape>
            </w:pict>
          </mc:Fallback>
        </mc:AlternateContent>
      </w:r>
    </w:p>
    <w:p w14:paraId="38305606" w14:textId="77777777" w:rsidR="00B07B15" w:rsidRPr="0006000F" w:rsidRDefault="00B07B15" w:rsidP="000E3517">
      <w:pPr>
        <w:jc w:val="center"/>
        <w:rPr>
          <w:rFonts w:ascii="Helvetica" w:hAnsi="Helvetica"/>
          <w:b/>
          <w:sz w:val="36"/>
        </w:rPr>
      </w:pPr>
      <w:r w:rsidRPr="0006000F">
        <w:rPr>
          <w:rFonts w:ascii="Helvetica" w:hAnsi="Helvetica"/>
          <w:b/>
          <w:sz w:val="36"/>
        </w:rPr>
        <w:t>Name of Church</w:t>
      </w:r>
    </w:p>
    <w:p w14:paraId="3160F34E" w14:textId="77777777" w:rsidR="000E3517" w:rsidRPr="0006000F" w:rsidRDefault="000E3517" w:rsidP="000E3517">
      <w:pPr>
        <w:jc w:val="center"/>
        <w:rPr>
          <w:rFonts w:ascii="Helvetica" w:hAnsi="Helvetica"/>
          <w:b/>
          <w:sz w:val="36"/>
        </w:rPr>
      </w:pPr>
    </w:p>
    <w:p w14:paraId="6F62C9FB" w14:textId="77777777" w:rsidR="00B07B15" w:rsidRPr="0006000F" w:rsidRDefault="00B07B15" w:rsidP="000E3517">
      <w:pPr>
        <w:jc w:val="center"/>
        <w:rPr>
          <w:rFonts w:ascii="Helvetica" w:hAnsi="Helvetica"/>
          <w:b/>
          <w:sz w:val="36"/>
        </w:rPr>
      </w:pPr>
      <w:r w:rsidRPr="0006000F">
        <w:rPr>
          <w:rFonts w:ascii="Helvetica" w:hAnsi="Helvetica"/>
          <w:b/>
          <w:sz w:val="36"/>
        </w:rPr>
        <w:t>Address, City, State, Zip</w:t>
      </w:r>
    </w:p>
    <w:p w14:paraId="3BEB896F" w14:textId="77777777" w:rsidR="000E3517" w:rsidRPr="0006000F" w:rsidRDefault="000E3517" w:rsidP="000E3517">
      <w:pPr>
        <w:jc w:val="center"/>
        <w:rPr>
          <w:rFonts w:ascii="Helvetica" w:hAnsi="Helvetica"/>
          <w:b/>
          <w:sz w:val="36"/>
        </w:rPr>
      </w:pPr>
    </w:p>
    <w:p w14:paraId="56044CDA" w14:textId="77777777" w:rsidR="00B07B15" w:rsidRPr="0006000F" w:rsidRDefault="00B07B15" w:rsidP="000E3517">
      <w:pPr>
        <w:jc w:val="center"/>
        <w:rPr>
          <w:rFonts w:ascii="Helvetica" w:hAnsi="Helvetica"/>
          <w:b/>
          <w:sz w:val="36"/>
        </w:rPr>
      </w:pPr>
      <w:r w:rsidRPr="0006000F">
        <w:rPr>
          <w:rFonts w:ascii="Helvetica" w:hAnsi="Helvetica"/>
          <w:b/>
          <w:sz w:val="36"/>
        </w:rPr>
        <w:t>Bylaws</w:t>
      </w:r>
    </w:p>
    <w:p w14:paraId="7E0525C0" w14:textId="77777777" w:rsidR="00EE73BE" w:rsidRPr="0006000F" w:rsidRDefault="00EE73BE" w:rsidP="00EE73BE"/>
    <w:p w14:paraId="26863FCC" w14:textId="77777777" w:rsidR="00A03510" w:rsidRPr="0006000F" w:rsidRDefault="00966DE6" w:rsidP="00AC138F">
      <w:pPr>
        <w:pStyle w:val="ARTICLESheading"/>
        <w:ind w:left="0" w:firstLine="0"/>
      </w:pPr>
      <w:r w:rsidRPr="0006000F">
        <w:t xml:space="preserve">NAME, </w:t>
      </w:r>
      <w:r w:rsidR="00A03510" w:rsidRPr="0006000F">
        <w:t xml:space="preserve">PURPOSE, AND </w:t>
      </w:r>
      <w:smartTag w:uri="urn:schemas-microsoft-com:office:smarttags" w:element="place">
        <w:smartTag w:uri="urn:schemas-microsoft-com:office:smarttags" w:element="City">
          <w:r w:rsidR="00A03510" w:rsidRPr="0006000F">
            <w:t>MISSION</w:t>
          </w:r>
        </w:smartTag>
      </w:smartTag>
      <w:r w:rsidR="00A03510" w:rsidRPr="0006000F">
        <w:t xml:space="preserve"> </w:t>
      </w:r>
    </w:p>
    <w:p w14:paraId="074A3121" w14:textId="277FECDB" w:rsidR="00A03510" w:rsidRPr="0006000F" w:rsidRDefault="00B07B15" w:rsidP="009A5BB5">
      <w:pPr>
        <w:pStyle w:val="TextArticles"/>
      </w:pPr>
      <w:r w:rsidRPr="0006000F">
        <w:t>The name of this corporation is (</w:t>
      </w:r>
      <w:r w:rsidR="00801908" w:rsidRPr="0006000F">
        <w:t>Name of church</w:t>
      </w:r>
      <w:r w:rsidRPr="0006000F">
        <w:t>)</w:t>
      </w:r>
      <w:r w:rsidR="00801908" w:rsidRPr="0006000F">
        <w:t xml:space="preserve">. </w:t>
      </w:r>
      <w:r w:rsidR="00A03510" w:rsidRPr="0006000F">
        <w:t xml:space="preserve">The purpose of the (Name of church), hereafter referred to as the church, is to glorify God and bring people to Jesus Christ using all methods and means to </w:t>
      </w:r>
      <w:r w:rsidR="00583103" w:rsidRPr="0006000F">
        <w:t xml:space="preserve">globally </w:t>
      </w:r>
      <w:r w:rsidR="00A03510" w:rsidRPr="0006000F">
        <w:t xml:space="preserve">make disciples, </w:t>
      </w:r>
      <w:r w:rsidR="00583103" w:rsidRPr="0006000F">
        <w:t xml:space="preserve">develop leaders, and </w:t>
      </w:r>
      <w:r w:rsidR="00565625">
        <w:t>multiply</w:t>
      </w:r>
      <w:r w:rsidR="00A03510" w:rsidRPr="0006000F">
        <w:t xml:space="preserve"> churches. The church’s </w:t>
      </w:r>
      <w:r w:rsidR="00DE0472" w:rsidRPr="0006000F">
        <w:t>mission as a nonprofit</w:t>
      </w:r>
      <w:r w:rsidR="00A03510" w:rsidRPr="0006000F">
        <w:t xml:space="preserve"> religious corporation</w:t>
      </w:r>
      <w:r w:rsidR="00957DD2" w:rsidRPr="0006000F">
        <w:t>,</w:t>
      </w:r>
      <w:r w:rsidR="00A03510" w:rsidRPr="0006000F">
        <w:t xml:space="preserve"> organized and operated exclusively for religious, charitable, and educational purposes, is to minister to spiritual, emotional, physical, and social needs. </w:t>
      </w:r>
    </w:p>
    <w:p w14:paraId="444B856C" w14:textId="77777777" w:rsidR="00A03510" w:rsidRPr="0006000F" w:rsidRDefault="00C3727B" w:rsidP="00417927">
      <w:pPr>
        <w:pStyle w:val="ARTICLESheading"/>
      </w:pPr>
      <w:r w:rsidRPr="0006000F">
        <w:t>OFFICE</w:t>
      </w:r>
      <w:r w:rsidR="00A03510" w:rsidRPr="0006000F">
        <w:t xml:space="preserve"> AND LOCATIONS</w:t>
      </w:r>
    </w:p>
    <w:p w14:paraId="204A502F" w14:textId="77777777" w:rsidR="00A03510" w:rsidRPr="0006000F" w:rsidRDefault="00A03510" w:rsidP="009A5BB5">
      <w:pPr>
        <w:pStyle w:val="TextArticles"/>
      </w:pPr>
      <w:r w:rsidRPr="0006000F">
        <w:t>The principal office of the church is in (City, State). The governing board of the church may change the principal office from one location to another</w:t>
      </w:r>
      <w:r w:rsidR="002E0142" w:rsidRPr="0006000F">
        <w:t xml:space="preserve"> with majority approval from the </w:t>
      </w:r>
      <w:r w:rsidR="00915707" w:rsidRPr="0006000F">
        <w:t>members in good standing</w:t>
      </w:r>
      <w:r w:rsidR="002E0142" w:rsidRPr="0006000F">
        <w:t xml:space="preserve"> at any regular or specially called meeting of the corporation</w:t>
      </w:r>
      <w:r w:rsidRPr="0006000F">
        <w:t xml:space="preserve">. Any such change shall be </w:t>
      </w:r>
      <w:r w:rsidR="00EA31AB" w:rsidRPr="0006000F">
        <w:t>recorded in corporation minutes</w:t>
      </w:r>
      <w:r w:rsidRPr="0006000F">
        <w:t xml:space="preserve"> but shall not be processed as an amendment to these bylaws. The church governing board may establish places to conduct meetings</w:t>
      </w:r>
      <w:r w:rsidR="00982452" w:rsidRPr="0006000F">
        <w:t xml:space="preserve">. </w:t>
      </w:r>
    </w:p>
    <w:p w14:paraId="5DF2EDA5" w14:textId="77777777" w:rsidR="00B07B15" w:rsidRPr="0006000F" w:rsidRDefault="00235973" w:rsidP="00AC138F">
      <w:pPr>
        <w:pStyle w:val="ARTICLESheading"/>
      </w:pPr>
      <w:r w:rsidRPr="0006000F">
        <w:t>AFFILIATION AND GOVERNANCE</w:t>
      </w:r>
    </w:p>
    <w:p w14:paraId="4B93B339" w14:textId="77777777" w:rsidR="00800EDC" w:rsidRPr="0006000F" w:rsidRDefault="00800EDC" w:rsidP="00AC138F">
      <w:pPr>
        <w:pStyle w:val="SectionHeading"/>
      </w:pPr>
      <w:r w:rsidRPr="0006000F">
        <w:t>Affiliation</w:t>
      </w:r>
    </w:p>
    <w:p w14:paraId="7C4F7B34" w14:textId="77777777" w:rsidR="00B07B15" w:rsidRPr="0006000F" w:rsidRDefault="00800EDC" w:rsidP="00784546">
      <w:pPr>
        <w:pStyle w:val="TextSections"/>
      </w:pPr>
      <w:r w:rsidRPr="0006000F">
        <w:t>(Name of church</w:t>
      </w:r>
      <w:r w:rsidR="00B07B15" w:rsidRPr="0006000F">
        <w:t xml:space="preserve">) </w:t>
      </w:r>
      <w:r w:rsidRPr="0006000F">
        <w:t xml:space="preserve">is </w:t>
      </w:r>
      <w:r w:rsidR="007A563D" w:rsidRPr="0006000F">
        <w:t>a member</w:t>
      </w:r>
      <w:r w:rsidR="00235973" w:rsidRPr="0006000F">
        <w:t xml:space="preserve"> church</w:t>
      </w:r>
      <w:r w:rsidR="007A563D" w:rsidRPr="0006000F">
        <w:t xml:space="preserve"> by affiliation with </w:t>
      </w:r>
      <w:r w:rsidRPr="0006000F">
        <w:t>Open Bible Churches,</w:t>
      </w:r>
      <w:r w:rsidR="00235973" w:rsidRPr="0006000F">
        <w:t xml:space="preserve"> an</w:t>
      </w:r>
      <w:r w:rsidR="00441318" w:rsidRPr="0006000F">
        <w:t xml:space="preserve"> Iowa corporation</w:t>
      </w:r>
      <w:r w:rsidR="00235973" w:rsidRPr="0006000F">
        <w:t xml:space="preserve">, </w:t>
      </w:r>
      <w:r w:rsidR="000F19D5" w:rsidRPr="0006000F">
        <w:t xml:space="preserve">having agreed to abide by the </w:t>
      </w:r>
      <w:r w:rsidR="00583103" w:rsidRPr="0006000F">
        <w:t xml:space="preserve">provisions, procedures, and regulations of the </w:t>
      </w:r>
      <w:r w:rsidR="000F19D5" w:rsidRPr="0006000F">
        <w:t xml:space="preserve">Open Bible Manual. </w:t>
      </w:r>
      <w:r w:rsidR="00992A7F" w:rsidRPr="0006000F">
        <w:t xml:space="preserve">Our statement of faith shall be consistent with the Statement of Faith of Open Bible Churches. </w:t>
      </w:r>
      <w:r w:rsidR="000F19D5" w:rsidRPr="0006000F">
        <w:t>The church is</w:t>
      </w:r>
      <w:r w:rsidR="00235973" w:rsidRPr="0006000F">
        <w:t xml:space="preserve"> </w:t>
      </w:r>
      <w:r w:rsidR="007A563D" w:rsidRPr="0006000F">
        <w:t xml:space="preserve">an integral part of the (Name of region) </w:t>
      </w:r>
      <w:r w:rsidR="00583103" w:rsidRPr="0006000F">
        <w:t>R</w:t>
      </w:r>
      <w:r w:rsidR="007A563D" w:rsidRPr="0006000F">
        <w:t>egion of Open Bible Churches, an (Name of state) corporation.</w:t>
      </w:r>
    </w:p>
    <w:p w14:paraId="10367081" w14:textId="77777777" w:rsidR="00B07B15" w:rsidRPr="0006000F" w:rsidRDefault="0000374E" w:rsidP="007E527F">
      <w:pPr>
        <w:pStyle w:val="SectionHeading"/>
      </w:pPr>
      <w:r w:rsidRPr="0006000F">
        <w:t>Governance Documents, Records, and Reports</w:t>
      </w:r>
    </w:p>
    <w:p w14:paraId="1386CD06" w14:textId="77777777" w:rsidR="0000374E" w:rsidRPr="0006000F" w:rsidRDefault="00992A7F" w:rsidP="00784546">
      <w:pPr>
        <w:pStyle w:val="TextSections"/>
      </w:pPr>
      <w:r w:rsidRPr="0006000F">
        <w:t>The church</w:t>
      </w:r>
      <w:r w:rsidR="00B07B15" w:rsidRPr="0006000F">
        <w:t xml:space="preserve"> </w:t>
      </w:r>
      <w:r w:rsidR="0000374E" w:rsidRPr="0006000F">
        <w:t xml:space="preserve">shall keep and maintain </w:t>
      </w:r>
      <w:r w:rsidR="000C3C50" w:rsidRPr="0006000F">
        <w:t xml:space="preserve">at least </w:t>
      </w:r>
      <w:r w:rsidR="0000374E" w:rsidRPr="0006000F">
        <w:t>the following corporate documents:</w:t>
      </w:r>
    </w:p>
    <w:p w14:paraId="35740F96" w14:textId="77777777" w:rsidR="0000374E" w:rsidRPr="0006000F" w:rsidRDefault="0000374E" w:rsidP="00920871">
      <w:pPr>
        <w:pStyle w:val="A-BText"/>
      </w:pPr>
      <w:r w:rsidRPr="0006000F">
        <w:t>Articles of Incorporation</w:t>
      </w:r>
      <w:r w:rsidR="00CF127D" w:rsidRPr="0006000F">
        <w:t xml:space="preserve"> and amendments</w:t>
      </w:r>
      <w:r w:rsidRPr="0006000F">
        <w:t>;</w:t>
      </w:r>
    </w:p>
    <w:p w14:paraId="4086AE01" w14:textId="77777777" w:rsidR="000F19D5" w:rsidRPr="0006000F" w:rsidRDefault="000F19D5" w:rsidP="00920871">
      <w:pPr>
        <w:pStyle w:val="A-BText"/>
      </w:pPr>
      <w:r w:rsidRPr="0006000F">
        <w:t>Statement of Faith</w:t>
      </w:r>
      <w:r w:rsidR="00EA31AB" w:rsidRPr="0006000F">
        <w:t xml:space="preserve"> and amendments</w:t>
      </w:r>
      <w:r w:rsidR="000E3517" w:rsidRPr="0006000F">
        <w:t>;</w:t>
      </w:r>
    </w:p>
    <w:p w14:paraId="09CE4544" w14:textId="77777777" w:rsidR="0000374E" w:rsidRPr="0006000F" w:rsidRDefault="007769A8" w:rsidP="00920871">
      <w:pPr>
        <w:pStyle w:val="A-BText"/>
      </w:pPr>
      <w:r w:rsidRPr="0006000F">
        <w:t>Bylaws of the church</w:t>
      </w:r>
      <w:r w:rsidR="0000374E" w:rsidRPr="0006000F">
        <w:t xml:space="preserve"> and amendments;</w:t>
      </w:r>
    </w:p>
    <w:p w14:paraId="49440091" w14:textId="77777777" w:rsidR="000E3517" w:rsidRPr="0006000F" w:rsidRDefault="002047A6" w:rsidP="00920871">
      <w:pPr>
        <w:pStyle w:val="A-BText"/>
      </w:pPr>
      <w:r w:rsidRPr="0006000F">
        <w:t>Current m</w:t>
      </w:r>
      <w:r w:rsidR="000E3517" w:rsidRPr="0006000F">
        <w:t>embership record, with contact information;</w:t>
      </w:r>
    </w:p>
    <w:p w14:paraId="50D6A3B9" w14:textId="77777777" w:rsidR="00235973" w:rsidRPr="0006000F" w:rsidRDefault="00235973" w:rsidP="00920871">
      <w:pPr>
        <w:pStyle w:val="A-BText"/>
      </w:pPr>
      <w:r w:rsidRPr="0006000F">
        <w:t>Minutes of meetings of the governing board;</w:t>
      </w:r>
    </w:p>
    <w:p w14:paraId="5553E35F" w14:textId="77777777" w:rsidR="00235973" w:rsidRPr="0006000F" w:rsidRDefault="00235973" w:rsidP="00920871">
      <w:pPr>
        <w:pStyle w:val="A-BText"/>
      </w:pPr>
      <w:r w:rsidRPr="0006000F">
        <w:t>Minutes of membership meetings;</w:t>
      </w:r>
    </w:p>
    <w:p w14:paraId="0E469453" w14:textId="77777777" w:rsidR="00235973" w:rsidRPr="0006000F" w:rsidRDefault="00235973" w:rsidP="00920871">
      <w:pPr>
        <w:pStyle w:val="A-BText"/>
      </w:pPr>
      <w:r w:rsidRPr="0006000F">
        <w:t>Financial reports and records;</w:t>
      </w:r>
      <w:r w:rsidR="00CF127D" w:rsidRPr="0006000F">
        <w:t xml:space="preserve"> and</w:t>
      </w:r>
    </w:p>
    <w:p w14:paraId="44B4DB57" w14:textId="77777777" w:rsidR="00B07B15" w:rsidRPr="0006000F" w:rsidRDefault="00235973" w:rsidP="00920871">
      <w:pPr>
        <w:pStyle w:val="A-BText"/>
      </w:pPr>
      <w:r w:rsidRPr="0006000F">
        <w:t>Open Bible Manual.</w:t>
      </w:r>
      <w:r w:rsidR="00B07B15" w:rsidRPr="0006000F">
        <w:t xml:space="preserve"> </w:t>
      </w:r>
    </w:p>
    <w:p w14:paraId="694F725E" w14:textId="77777777" w:rsidR="00F6164D" w:rsidRPr="0006000F" w:rsidRDefault="00C3727B" w:rsidP="00DF3A07">
      <w:pPr>
        <w:pStyle w:val="SectionHeading"/>
      </w:pPr>
      <w:r w:rsidRPr="0006000F">
        <w:t xml:space="preserve">Availability of </w:t>
      </w:r>
      <w:r w:rsidR="00F6164D" w:rsidRPr="0006000F">
        <w:t>Records</w:t>
      </w:r>
    </w:p>
    <w:p w14:paraId="27E37138" w14:textId="7A1D2EC4" w:rsidR="00F6164D" w:rsidRPr="0006000F" w:rsidRDefault="00892787" w:rsidP="00784546">
      <w:pPr>
        <w:pStyle w:val="TextSections"/>
      </w:pPr>
      <w:r w:rsidRPr="0006000F">
        <w:t>All records</w:t>
      </w:r>
      <w:r w:rsidR="002C113E" w:rsidRPr="0006000F">
        <w:t xml:space="preserve"> are the property of the corporation and</w:t>
      </w:r>
      <w:r w:rsidRPr="0006000F">
        <w:t xml:space="preserve"> shall be </w:t>
      </w:r>
      <w:r w:rsidR="00B0695F" w:rsidRPr="0006000F">
        <w:t xml:space="preserve">open at all times </w:t>
      </w:r>
      <w:r w:rsidRPr="0006000F">
        <w:t>to the inspection of the</w:t>
      </w:r>
      <w:r w:rsidR="00D95045" w:rsidRPr="0006000F">
        <w:t xml:space="preserve"> </w:t>
      </w:r>
      <w:r w:rsidR="00EF6678">
        <w:t>lead</w:t>
      </w:r>
      <w:r w:rsidR="00D95045" w:rsidRPr="0006000F">
        <w:t xml:space="preserve"> pastor, the</w:t>
      </w:r>
      <w:r w:rsidRPr="0006000F">
        <w:t xml:space="preserve"> chu</w:t>
      </w:r>
      <w:r w:rsidR="00B0695F" w:rsidRPr="0006000F">
        <w:t>rch’s governing board</w:t>
      </w:r>
      <w:r w:rsidR="00D95045" w:rsidRPr="0006000F">
        <w:t xml:space="preserve">, </w:t>
      </w:r>
      <w:r w:rsidR="00EA31AB" w:rsidRPr="0006000F">
        <w:t xml:space="preserve">and </w:t>
      </w:r>
      <w:r w:rsidR="00B0695F" w:rsidRPr="0006000F">
        <w:t>national</w:t>
      </w:r>
      <w:r w:rsidRPr="0006000F">
        <w:t xml:space="preserve"> and regional representatives of Open Bible Churches</w:t>
      </w:r>
      <w:r w:rsidR="00FC77C7" w:rsidRPr="0006000F">
        <w:t xml:space="preserve">. </w:t>
      </w:r>
      <w:r w:rsidR="00EA31AB" w:rsidRPr="0006000F">
        <w:t>With proper notice, a</w:t>
      </w:r>
      <w:r w:rsidR="00D95045" w:rsidRPr="0006000F">
        <w:t xml:space="preserve">ll records shall be open to active members </w:t>
      </w:r>
      <w:r w:rsidR="00BD328D" w:rsidRPr="0006000F">
        <w:t xml:space="preserve">in good standing </w:t>
      </w:r>
      <w:r w:rsidRPr="0006000F">
        <w:t>and to all other parties as required by state law.</w:t>
      </w:r>
    </w:p>
    <w:p w14:paraId="5B7B287D" w14:textId="77777777" w:rsidR="00892787" w:rsidRPr="0006000F" w:rsidRDefault="00892787" w:rsidP="00DF3A07">
      <w:pPr>
        <w:pStyle w:val="SectionHeading"/>
      </w:pPr>
      <w:r w:rsidRPr="0006000F">
        <w:t>Reports</w:t>
      </w:r>
    </w:p>
    <w:p w14:paraId="1ECD37A0" w14:textId="42F38B6A" w:rsidR="00892787" w:rsidRPr="0006000F" w:rsidRDefault="00892787" w:rsidP="00784546">
      <w:pPr>
        <w:pStyle w:val="TextSections"/>
      </w:pPr>
      <w:r w:rsidRPr="0006000F">
        <w:t xml:space="preserve">The </w:t>
      </w:r>
      <w:r w:rsidR="00EF6678">
        <w:t>lead</w:t>
      </w:r>
      <w:r w:rsidR="00AA10FA" w:rsidRPr="0006000F">
        <w:t xml:space="preserve"> pastor, officers, and </w:t>
      </w:r>
      <w:r w:rsidR="00223430" w:rsidRPr="0006000F">
        <w:t xml:space="preserve">members of the </w:t>
      </w:r>
      <w:r w:rsidR="00AA10FA" w:rsidRPr="0006000F">
        <w:t>governing board</w:t>
      </w:r>
      <w:r w:rsidRPr="0006000F">
        <w:t xml:space="preserve"> shall submit reports requested by authorized national and regional representatives of Open Bible Churches, g</w:t>
      </w:r>
      <w:r w:rsidR="00911662" w:rsidRPr="0006000F">
        <w:t>iving a full and accurate accounting</w:t>
      </w:r>
      <w:r w:rsidRPr="0006000F">
        <w:t xml:space="preserve"> </w:t>
      </w:r>
      <w:r w:rsidR="00911662" w:rsidRPr="0006000F">
        <w:t>of</w:t>
      </w:r>
      <w:r w:rsidRPr="0006000F">
        <w:t xml:space="preserve"> spiritual activities, membership, attendance, property, and finances.</w:t>
      </w:r>
    </w:p>
    <w:p w14:paraId="41DBC466" w14:textId="77777777" w:rsidR="00F6164D" w:rsidRPr="0006000F" w:rsidRDefault="00F6164D" w:rsidP="00DF3A07">
      <w:pPr>
        <w:pStyle w:val="SectionHeading"/>
      </w:pPr>
      <w:r w:rsidRPr="0006000F">
        <w:t>Governance Conflicts</w:t>
      </w:r>
      <w:r w:rsidR="00C559F3" w:rsidRPr="0006000F">
        <w:t xml:space="preserve"> and Omissions</w:t>
      </w:r>
    </w:p>
    <w:p w14:paraId="270A5DA4" w14:textId="77777777" w:rsidR="00992203" w:rsidRPr="00612A20" w:rsidRDefault="001C2C13" w:rsidP="00992203">
      <w:pPr>
        <w:pStyle w:val="TextSections"/>
      </w:pPr>
      <w:r w:rsidRPr="0006000F">
        <w:t xml:space="preserve">When there is a conflict between bylaws </w:t>
      </w:r>
      <w:r w:rsidR="00930749" w:rsidRPr="0006000F">
        <w:t xml:space="preserve">of the church </w:t>
      </w:r>
      <w:r w:rsidRPr="0006000F">
        <w:t xml:space="preserve">and the provisions, procedures, and regulations in the Open Bible Manual, or when the bylaws of </w:t>
      </w:r>
      <w:r w:rsidR="00930749" w:rsidRPr="0006000F">
        <w:t>the church</w:t>
      </w:r>
      <w:r w:rsidRPr="0006000F">
        <w:t xml:space="preserve"> are silent, the provisions, procedures, and regulations in the Open Bible Manual shall prevail. In the event of a conflict between any provisions in the Open Bible </w:t>
      </w:r>
      <w:r w:rsidRPr="0006000F">
        <w:lastRenderedPageBreak/>
        <w:t xml:space="preserve">Manual or bylaws of the church between </w:t>
      </w:r>
      <w:r w:rsidR="00BD773C" w:rsidRPr="0006000F">
        <w:t>the laws or regulations of the s</w:t>
      </w:r>
      <w:r w:rsidRPr="0006000F">
        <w:t>tate, county, or c</w:t>
      </w:r>
      <w:r w:rsidR="00ED4E1F" w:rsidRPr="0006000F">
        <w:t xml:space="preserve">ity, only the provision </w:t>
      </w:r>
      <w:r w:rsidRPr="0006000F">
        <w:t>in conflict shall be of no effect.</w:t>
      </w:r>
      <w:r w:rsidR="004564D8" w:rsidRPr="0006000F">
        <w:t xml:space="preserve"> </w:t>
      </w:r>
      <w:r w:rsidR="00992203">
        <w:t xml:space="preserve"> </w:t>
      </w:r>
      <w:r w:rsidR="00992203" w:rsidRPr="00612A20">
        <w:t>The church believes in abiding by the laws and regulations of its country, state, county, and city. However, should a situation arise where any law or regulation of the country, state, county, or city is in opposition to or impinges on the closely held religious beliefs of the church, as espoused in the Open Bible Manual, the church reserves the right to utilize its First Amendment right to the free exercise of religion (Acts 4:1-21).</w:t>
      </w:r>
    </w:p>
    <w:p w14:paraId="53B71539" w14:textId="77777777" w:rsidR="00C06319" w:rsidRPr="0006000F" w:rsidRDefault="00C06319" w:rsidP="00DF3A07">
      <w:pPr>
        <w:pStyle w:val="SectionHeading"/>
      </w:pPr>
      <w:r w:rsidRPr="0006000F">
        <w:t>Personal Liability</w:t>
      </w:r>
    </w:p>
    <w:p w14:paraId="31B611D6" w14:textId="13E35B59" w:rsidR="00C06319" w:rsidRDefault="00C06319" w:rsidP="00784546">
      <w:pPr>
        <w:pStyle w:val="TextSections"/>
      </w:pPr>
      <w:r w:rsidRPr="0006000F">
        <w:t xml:space="preserve">The private property of </w:t>
      </w:r>
      <w:r w:rsidR="00EB27C9" w:rsidRPr="0006000F">
        <w:t xml:space="preserve">directors, officers, and </w:t>
      </w:r>
      <w:r w:rsidRPr="0006000F">
        <w:t>members of this church shall be exempt from corporate debts and liabilities.</w:t>
      </w:r>
    </w:p>
    <w:p w14:paraId="38C5B073" w14:textId="0B70C494" w:rsidR="00DA7079" w:rsidRDefault="004A019D" w:rsidP="008249E5">
      <w:pPr>
        <w:pStyle w:val="SectionHeading"/>
      </w:pPr>
      <w:r>
        <w:t xml:space="preserve">Officer and </w:t>
      </w:r>
      <w:r w:rsidR="00CC2A58">
        <w:t>D</w:t>
      </w:r>
      <w:r>
        <w:t>irector Indemnity</w:t>
      </w:r>
    </w:p>
    <w:p w14:paraId="1E07DF30" w14:textId="6A862EFE" w:rsidR="00CC2A58" w:rsidRPr="00DA7079" w:rsidRDefault="00CC2A58" w:rsidP="00CC2A58">
      <w:pPr>
        <w:pStyle w:val="SectionHeading"/>
        <w:numPr>
          <w:ilvl w:val="0"/>
          <w:numId w:val="0"/>
        </w:numPr>
        <w:ind w:left="360"/>
        <w:rPr>
          <w:b w:val="0"/>
          <w:sz w:val="20"/>
          <w:szCs w:val="20"/>
        </w:rPr>
      </w:pPr>
      <w:r w:rsidRPr="00DA7079">
        <w:rPr>
          <w:b w:val="0"/>
          <w:sz w:val="20"/>
          <w:szCs w:val="20"/>
        </w:rPr>
        <w:t>No officer, director or employee acting in accordance with bylaws shall be liable except for willful misconduct. No officer, director or employee shall be liable for any action taken by that person in good faith in furtherance of the ordinary affairs of the corporation, even though not authorized by the bylaws then in effect.</w:t>
      </w:r>
    </w:p>
    <w:p w14:paraId="30D70853" w14:textId="77777777" w:rsidR="00B07B15" w:rsidRPr="0006000F" w:rsidRDefault="00B07B15" w:rsidP="00A327CD">
      <w:pPr>
        <w:pStyle w:val="ARTICLESheading"/>
      </w:pPr>
      <w:r w:rsidRPr="0006000F">
        <w:t>MEMBERSHIP</w:t>
      </w:r>
    </w:p>
    <w:p w14:paraId="446719DD" w14:textId="77777777" w:rsidR="00287442" w:rsidRPr="0006000F" w:rsidRDefault="00287442" w:rsidP="00DF3A07">
      <w:pPr>
        <w:pStyle w:val="SectionHeading"/>
      </w:pPr>
      <w:r w:rsidRPr="0006000F">
        <w:t>Definition</w:t>
      </w:r>
    </w:p>
    <w:p w14:paraId="42581897" w14:textId="77777777" w:rsidR="00287442" w:rsidRPr="0006000F" w:rsidRDefault="00287442" w:rsidP="00784546">
      <w:pPr>
        <w:pStyle w:val="TextSections"/>
      </w:pPr>
      <w:r w:rsidRPr="0006000F">
        <w:t xml:space="preserve">Membership </w:t>
      </w:r>
      <w:r w:rsidR="00FB5696" w:rsidRPr="0006000F">
        <w:t xml:space="preserve">in the church is a covenant partnership </w:t>
      </w:r>
      <w:r w:rsidR="00D977D5" w:rsidRPr="0006000F">
        <w:t>with individuals who have accepted and professed their faith in Jesus C</w:t>
      </w:r>
      <w:r w:rsidR="00077A1E" w:rsidRPr="0006000F">
        <w:t xml:space="preserve">hrist as Savior and Lord. </w:t>
      </w:r>
      <w:r w:rsidR="001B7CFC" w:rsidRPr="0006000F">
        <w:t>Members shall be</w:t>
      </w:r>
      <w:r w:rsidR="00D977D5" w:rsidRPr="0006000F">
        <w:t xml:space="preserve"> in </w:t>
      </w:r>
      <w:r w:rsidR="00FC3682" w:rsidRPr="0006000F">
        <w:t>accord with the purpose</w:t>
      </w:r>
      <w:r w:rsidR="00BE2D6A" w:rsidRPr="0006000F">
        <w:t xml:space="preserve">, </w:t>
      </w:r>
      <w:r w:rsidR="006A50C7" w:rsidRPr="0006000F">
        <w:t xml:space="preserve">statement of faith, </w:t>
      </w:r>
      <w:r w:rsidR="00D977D5" w:rsidRPr="0006000F">
        <w:t>bylaws,</w:t>
      </w:r>
      <w:r w:rsidR="00BE2D6A" w:rsidRPr="0006000F">
        <w:t xml:space="preserve"> and the pastors and leaders of the church.</w:t>
      </w:r>
      <w:r w:rsidR="00D977D5" w:rsidRPr="0006000F">
        <w:t xml:space="preserve"> </w:t>
      </w:r>
      <w:r w:rsidR="00BE2D6A" w:rsidRPr="0006000F">
        <w:t xml:space="preserve">Individuals who </w:t>
      </w:r>
      <w:r w:rsidR="00857791" w:rsidRPr="0006000F">
        <w:t>have met membership requirements</w:t>
      </w:r>
      <w:r w:rsidR="00BE2D6A" w:rsidRPr="0006000F">
        <w:t xml:space="preserve">, have </w:t>
      </w:r>
      <w:r w:rsidR="00D977D5" w:rsidRPr="0006000F">
        <w:t>been publicly accepted</w:t>
      </w:r>
      <w:r w:rsidR="00775022" w:rsidRPr="0006000F">
        <w:t>,</w:t>
      </w:r>
      <w:r w:rsidR="00D977D5" w:rsidRPr="0006000F">
        <w:t xml:space="preserve"> </w:t>
      </w:r>
      <w:r w:rsidR="00FC3682" w:rsidRPr="0006000F">
        <w:t xml:space="preserve">and are in good standing </w:t>
      </w:r>
      <w:r w:rsidR="00D977D5" w:rsidRPr="0006000F">
        <w:t xml:space="preserve">as </w:t>
      </w:r>
      <w:r w:rsidR="002974C6" w:rsidRPr="0006000F">
        <w:t xml:space="preserve">active </w:t>
      </w:r>
      <w:r w:rsidR="00D977D5" w:rsidRPr="0006000F">
        <w:t>members</w:t>
      </w:r>
      <w:r w:rsidR="00BE2D6A" w:rsidRPr="0006000F">
        <w:t xml:space="preserve"> shall receive the privileges and responsibilities of membership</w:t>
      </w:r>
      <w:r w:rsidR="00D977D5" w:rsidRPr="0006000F">
        <w:t>.</w:t>
      </w:r>
    </w:p>
    <w:p w14:paraId="48B42283" w14:textId="77777777" w:rsidR="00287442" w:rsidRPr="0006000F" w:rsidRDefault="00287442" w:rsidP="00DF3A07">
      <w:pPr>
        <w:pStyle w:val="SectionHeading"/>
      </w:pPr>
      <w:r w:rsidRPr="0006000F">
        <w:t>Eligibility</w:t>
      </w:r>
    </w:p>
    <w:p w14:paraId="419CC445" w14:textId="77777777" w:rsidR="003646EF" w:rsidRPr="0006000F" w:rsidRDefault="003646EF" w:rsidP="00784546">
      <w:pPr>
        <w:pStyle w:val="TextSections"/>
      </w:pPr>
      <w:r w:rsidRPr="0006000F">
        <w:t>Any individual desiring membership must attend the church on a consistent basis for (insert time period, such as three months) and:</w:t>
      </w:r>
    </w:p>
    <w:p w14:paraId="36226C40" w14:textId="77777777" w:rsidR="003646EF" w:rsidRPr="0006000F" w:rsidRDefault="003646EF" w:rsidP="00920871">
      <w:pPr>
        <w:pStyle w:val="A-BText"/>
      </w:pPr>
      <w:r w:rsidRPr="0006000F">
        <w:t>Demonstrate evidence of a new birth experience and a consistent</w:t>
      </w:r>
      <w:r w:rsidR="00BE5EAA" w:rsidRPr="0006000F">
        <w:t>,</w:t>
      </w:r>
      <w:r w:rsidRPr="0006000F">
        <w:t xml:space="preserve"> Christian life</w:t>
      </w:r>
      <w:r w:rsidR="00611A02" w:rsidRPr="0006000F">
        <w:t>.</w:t>
      </w:r>
      <w:r w:rsidRPr="0006000F">
        <w:t xml:space="preserve"> (John 1:</w:t>
      </w:r>
      <w:r w:rsidR="00740D9F" w:rsidRPr="0006000F">
        <w:t>12-13</w:t>
      </w:r>
      <w:r w:rsidR="00814C20" w:rsidRPr="0006000F">
        <w:t>,</w:t>
      </w:r>
      <w:r w:rsidR="00740D9F" w:rsidRPr="0006000F">
        <w:t xml:space="preserve"> 3:3-7</w:t>
      </w:r>
      <w:r w:rsidRPr="0006000F">
        <w:t xml:space="preserve">; </w:t>
      </w:r>
      <w:r w:rsidR="004564D8" w:rsidRPr="0006000F">
        <w:br/>
      </w:r>
      <w:r w:rsidR="008F4B8D" w:rsidRPr="0006000F">
        <w:t>Acts 4:</w:t>
      </w:r>
      <w:r w:rsidR="00091DB6" w:rsidRPr="0006000F">
        <w:t>12;</w:t>
      </w:r>
      <w:r w:rsidR="00740D9F" w:rsidRPr="0006000F">
        <w:t xml:space="preserve"> </w:t>
      </w:r>
      <w:r w:rsidR="00EA31AB" w:rsidRPr="0006000F">
        <w:t xml:space="preserve">Romans 6:4, </w:t>
      </w:r>
      <w:r w:rsidR="00740D9F" w:rsidRPr="0006000F">
        <w:t>10:9-10</w:t>
      </w:r>
      <w:r w:rsidR="00091DB6" w:rsidRPr="0006000F">
        <w:t xml:space="preserve">; </w:t>
      </w:r>
      <w:r w:rsidR="00740D9F" w:rsidRPr="0006000F">
        <w:t>Eph</w:t>
      </w:r>
      <w:r w:rsidR="00091DB6" w:rsidRPr="0006000F">
        <w:t xml:space="preserve">esians </w:t>
      </w:r>
      <w:r w:rsidR="00740D9F" w:rsidRPr="0006000F">
        <w:t>4:17-32</w:t>
      </w:r>
      <w:r w:rsidR="00814C20" w:rsidRPr="0006000F">
        <w:t>,</w:t>
      </w:r>
      <w:r w:rsidR="00740D9F" w:rsidRPr="0006000F">
        <w:t xml:space="preserve"> 5:1-2</w:t>
      </w:r>
      <w:r w:rsidR="00592F63" w:rsidRPr="0006000F">
        <w:t>; 1</w:t>
      </w:r>
      <w:r w:rsidRPr="0006000F">
        <w:t xml:space="preserve"> John 1:6, 7</w:t>
      </w:r>
      <w:r w:rsidR="00611A02" w:rsidRPr="0006000F">
        <w:t>.</w:t>
      </w:r>
      <w:r w:rsidRPr="0006000F">
        <w:t>)</w:t>
      </w:r>
    </w:p>
    <w:p w14:paraId="619F9D47" w14:textId="77777777" w:rsidR="003646EF" w:rsidRPr="0006000F" w:rsidRDefault="00182430" w:rsidP="00920871">
      <w:pPr>
        <w:pStyle w:val="A-BText"/>
      </w:pPr>
      <w:r w:rsidRPr="0006000F">
        <w:t xml:space="preserve">Demonstrate </w:t>
      </w:r>
      <w:r w:rsidR="003646EF" w:rsidRPr="0006000F">
        <w:t>a co</w:t>
      </w:r>
      <w:r w:rsidR="00611A02" w:rsidRPr="0006000F">
        <w:t>operative, accountable, and</w:t>
      </w:r>
      <w:r w:rsidR="003646EF" w:rsidRPr="0006000F">
        <w:t xml:space="preserve"> Christ-like spirit as instructed in Scripture</w:t>
      </w:r>
      <w:r w:rsidR="00611A02" w:rsidRPr="0006000F">
        <w:t>.</w:t>
      </w:r>
      <w:r w:rsidR="004564D8" w:rsidRPr="0006000F">
        <w:t xml:space="preserve"> </w:t>
      </w:r>
      <w:r w:rsidR="004564D8" w:rsidRPr="0006000F">
        <w:br/>
      </w:r>
      <w:r w:rsidR="00091DB6" w:rsidRPr="0006000F">
        <w:t>(Ephesians 2:1-16</w:t>
      </w:r>
      <w:r w:rsidR="00611A02" w:rsidRPr="0006000F">
        <w:t>.</w:t>
      </w:r>
      <w:r w:rsidR="00091DB6" w:rsidRPr="0006000F">
        <w:t>)</w:t>
      </w:r>
    </w:p>
    <w:p w14:paraId="43619851" w14:textId="77777777" w:rsidR="003646EF" w:rsidRPr="0006000F" w:rsidRDefault="00860B32" w:rsidP="00920871">
      <w:pPr>
        <w:pStyle w:val="A-BText"/>
      </w:pPr>
      <w:r w:rsidRPr="0006000F">
        <w:t xml:space="preserve">Commit to </w:t>
      </w:r>
      <w:r w:rsidR="00182430" w:rsidRPr="0006000F">
        <w:t xml:space="preserve">faithfully attend and participate in the meetings and ministries of the church and </w:t>
      </w:r>
      <w:r w:rsidRPr="0006000F">
        <w:t>regularly c</w:t>
      </w:r>
      <w:r w:rsidR="003646EF" w:rsidRPr="0006000F">
        <w:t xml:space="preserve">ontribute to </w:t>
      </w:r>
      <w:r w:rsidR="00182430" w:rsidRPr="0006000F">
        <w:t>its</w:t>
      </w:r>
      <w:r w:rsidR="003646EF" w:rsidRPr="0006000F">
        <w:t xml:space="preserve"> financial s</w:t>
      </w:r>
      <w:r w:rsidR="00182430" w:rsidRPr="0006000F">
        <w:t>upport</w:t>
      </w:r>
      <w:r w:rsidRPr="0006000F">
        <w:t xml:space="preserve"> </w:t>
      </w:r>
      <w:r w:rsidR="00182430" w:rsidRPr="0006000F">
        <w:t>in</w:t>
      </w:r>
      <w:r w:rsidRPr="0006000F">
        <w:t xml:space="preserve"> obedience to Scripture and </w:t>
      </w:r>
      <w:r w:rsidR="00182430" w:rsidRPr="0006000F">
        <w:t>as an expression of unity with fellow members</w:t>
      </w:r>
      <w:r w:rsidR="00611A02" w:rsidRPr="0006000F">
        <w:t xml:space="preserve">. </w:t>
      </w:r>
      <w:r w:rsidR="003646EF" w:rsidRPr="0006000F">
        <w:t xml:space="preserve">(Malachi 3:10; </w:t>
      </w:r>
      <w:r w:rsidR="00592F63" w:rsidRPr="0006000F">
        <w:t xml:space="preserve">Luke 6:38; </w:t>
      </w:r>
      <w:r w:rsidR="004F6354" w:rsidRPr="0006000F">
        <w:t xml:space="preserve">John 13:1-17; </w:t>
      </w:r>
      <w:r w:rsidR="00592F63" w:rsidRPr="0006000F">
        <w:t>1 Corinthians 16:2; 2 Corinthians 8</w:t>
      </w:r>
      <w:r w:rsidR="00693B9F" w:rsidRPr="0006000F">
        <w:t>,</w:t>
      </w:r>
      <w:r w:rsidR="00592F63" w:rsidRPr="0006000F">
        <w:t xml:space="preserve"> 9</w:t>
      </w:r>
      <w:r w:rsidR="004F6354" w:rsidRPr="0006000F">
        <w:t xml:space="preserve">; </w:t>
      </w:r>
      <w:r w:rsidR="004564D8" w:rsidRPr="0006000F">
        <w:br/>
      </w:r>
      <w:r w:rsidR="004F6354" w:rsidRPr="0006000F">
        <w:t>Philippians 4:9</w:t>
      </w:r>
      <w:r w:rsidR="00611A02" w:rsidRPr="0006000F">
        <w:t>.</w:t>
      </w:r>
      <w:r w:rsidR="003646EF" w:rsidRPr="0006000F">
        <w:t>)</w:t>
      </w:r>
    </w:p>
    <w:p w14:paraId="121D2801" w14:textId="77777777" w:rsidR="0028551A" w:rsidRPr="0006000F" w:rsidRDefault="00C16C0E" w:rsidP="00920871">
      <w:pPr>
        <w:pStyle w:val="A-BText"/>
      </w:pPr>
      <w:r w:rsidRPr="0006000F">
        <w:t>Be 12 years of age, with voting privileges beginning at age 18.</w:t>
      </w:r>
    </w:p>
    <w:p w14:paraId="03947A45" w14:textId="77777777" w:rsidR="00611A02" w:rsidRPr="0006000F" w:rsidRDefault="00611A02" w:rsidP="00920871">
      <w:pPr>
        <w:pStyle w:val="A-BText"/>
      </w:pPr>
      <w:r w:rsidRPr="0006000F">
        <w:t>Subscribe to the statement of f</w:t>
      </w:r>
      <w:r w:rsidR="00C16C0E" w:rsidRPr="0006000F">
        <w:t xml:space="preserve">aith of </w:t>
      </w:r>
      <w:r w:rsidRPr="0006000F">
        <w:t xml:space="preserve">the church. </w:t>
      </w:r>
    </w:p>
    <w:p w14:paraId="72235C9D" w14:textId="77777777" w:rsidR="003646EF" w:rsidRPr="0006000F" w:rsidRDefault="00C16C0E" w:rsidP="00920871">
      <w:pPr>
        <w:pStyle w:val="A-BText"/>
      </w:pPr>
      <w:r w:rsidRPr="0006000F">
        <w:t>Abstain from a</w:t>
      </w:r>
      <w:r w:rsidR="003646EF" w:rsidRPr="0006000F">
        <w:t>ll immorality condemned in Scripture</w:t>
      </w:r>
      <w:r w:rsidR="00814C20" w:rsidRPr="0006000F">
        <w:t>.</w:t>
      </w:r>
      <w:r w:rsidRPr="0006000F">
        <w:t xml:space="preserve"> </w:t>
      </w:r>
      <w:r w:rsidR="00814C20" w:rsidRPr="0006000F">
        <w:t>Immorality</w:t>
      </w:r>
      <w:r w:rsidR="003646EF" w:rsidRPr="0006000F">
        <w:t xml:space="preserve"> </w:t>
      </w:r>
      <w:r w:rsidR="00B51F42" w:rsidRPr="0006000F">
        <w:t>shall be considered grounds for</w:t>
      </w:r>
      <w:r w:rsidR="00AA703D" w:rsidRPr="0006000F">
        <w:t xml:space="preserve"> </w:t>
      </w:r>
      <w:r w:rsidR="003646EF" w:rsidRPr="0006000F">
        <w:t>refusing membership.</w:t>
      </w:r>
    </w:p>
    <w:p w14:paraId="51A4F20A" w14:textId="77777777" w:rsidR="00025470" w:rsidRPr="0006000F" w:rsidRDefault="00AB253E" w:rsidP="00DF3A07">
      <w:pPr>
        <w:pStyle w:val="SectionHeading"/>
      </w:pPr>
      <w:r w:rsidRPr="0006000F">
        <w:t>Pro</w:t>
      </w:r>
      <w:r w:rsidR="000D1876" w:rsidRPr="0006000F">
        <w:t>cess</w:t>
      </w:r>
      <w:r w:rsidRPr="0006000F">
        <w:t xml:space="preserve"> for </w:t>
      </w:r>
      <w:r w:rsidR="00025470" w:rsidRPr="0006000F">
        <w:t>Acceptance</w:t>
      </w:r>
    </w:p>
    <w:p w14:paraId="3FE63EFA" w14:textId="6571EA1A" w:rsidR="000064DB" w:rsidRPr="0006000F" w:rsidRDefault="000064DB" w:rsidP="00920871">
      <w:pPr>
        <w:pStyle w:val="A-BText"/>
      </w:pPr>
      <w:r w:rsidRPr="0006000F">
        <w:t xml:space="preserve">Individuals desiring to be active members of the church </w:t>
      </w:r>
      <w:r w:rsidR="004C38A1" w:rsidRPr="0006000F">
        <w:t>shall</w:t>
      </w:r>
      <w:r w:rsidRPr="0006000F">
        <w:t xml:space="preserve"> request to enroll </w:t>
      </w:r>
      <w:r w:rsidR="00653F76" w:rsidRPr="0006000F">
        <w:t>in the</w:t>
      </w:r>
      <w:r w:rsidRPr="0006000F">
        <w:t xml:space="preserve"> membership class. The </w:t>
      </w:r>
      <w:r w:rsidR="00EF6678">
        <w:t>lead</w:t>
      </w:r>
      <w:r w:rsidRPr="0006000F">
        <w:t xml:space="preserve"> pastor will evaluate and determine </w:t>
      </w:r>
      <w:r w:rsidR="002761AB" w:rsidRPr="0006000F">
        <w:t xml:space="preserve">readiness for enrollment. </w:t>
      </w:r>
      <w:r w:rsidRPr="0006000F">
        <w:t>The class sh</w:t>
      </w:r>
      <w:r w:rsidR="002761AB" w:rsidRPr="0006000F">
        <w:t>all</w:t>
      </w:r>
      <w:r w:rsidRPr="0006000F">
        <w:t xml:space="preserve"> include</w:t>
      </w:r>
      <w:r w:rsidR="00814C20" w:rsidRPr="0006000F">
        <w:t>,</w:t>
      </w:r>
      <w:r w:rsidRPr="0006000F">
        <w:t xml:space="preserve"> but not be limited to</w:t>
      </w:r>
      <w:r w:rsidR="00814C20" w:rsidRPr="0006000F">
        <w:t>,</w:t>
      </w:r>
      <w:r w:rsidRPr="0006000F">
        <w:t xml:space="preserve"> the purpose </w:t>
      </w:r>
      <w:r w:rsidR="002761AB" w:rsidRPr="0006000F">
        <w:t xml:space="preserve">and mission, statement of faith, </w:t>
      </w:r>
      <w:r w:rsidRPr="0006000F">
        <w:t>history</w:t>
      </w:r>
      <w:r w:rsidR="002761AB" w:rsidRPr="0006000F">
        <w:t>,</w:t>
      </w:r>
      <w:r w:rsidRPr="0006000F">
        <w:t xml:space="preserve"> </w:t>
      </w:r>
      <w:r w:rsidR="002761AB" w:rsidRPr="0006000F">
        <w:t xml:space="preserve">bylaws, </w:t>
      </w:r>
      <w:r w:rsidRPr="0006000F">
        <w:t xml:space="preserve">and </w:t>
      </w:r>
      <w:r w:rsidR="002761AB" w:rsidRPr="0006000F">
        <w:t>governance</w:t>
      </w:r>
      <w:r w:rsidRPr="0006000F">
        <w:t xml:space="preserve"> s</w:t>
      </w:r>
      <w:r w:rsidR="002761AB" w:rsidRPr="0006000F">
        <w:t xml:space="preserve">tructure of the church, </w:t>
      </w:r>
      <w:r w:rsidRPr="0006000F">
        <w:t>the responsibilities and privileges of membership</w:t>
      </w:r>
      <w:r w:rsidR="002761AB" w:rsidRPr="0006000F">
        <w:t>, and relationship with Open Bible Churches</w:t>
      </w:r>
      <w:r w:rsidRPr="0006000F">
        <w:t>.</w:t>
      </w:r>
      <w:r w:rsidR="000F7835" w:rsidRPr="0006000F">
        <w:t xml:space="preserve"> Class participants shall receive a copy of the </w:t>
      </w:r>
      <w:r w:rsidR="004C38A1" w:rsidRPr="0006000F">
        <w:t xml:space="preserve">church </w:t>
      </w:r>
      <w:r w:rsidR="000F7835" w:rsidRPr="0006000F">
        <w:t>bylaws.</w:t>
      </w:r>
    </w:p>
    <w:p w14:paraId="7F0AD263" w14:textId="1A4F8F8C" w:rsidR="000064DB" w:rsidRPr="0006000F" w:rsidRDefault="00653F76" w:rsidP="00920871">
      <w:pPr>
        <w:pStyle w:val="A-BText"/>
      </w:pPr>
      <w:r w:rsidRPr="0006000F">
        <w:t>Upon completion of the</w:t>
      </w:r>
      <w:r w:rsidR="000064DB" w:rsidRPr="0006000F">
        <w:t xml:space="preserve"> membership class, appl</w:t>
      </w:r>
      <w:r w:rsidR="00F25D7A" w:rsidRPr="0006000F">
        <w:t>icants shall submit a signed</w:t>
      </w:r>
      <w:r w:rsidR="000064DB" w:rsidRPr="0006000F">
        <w:t xml:space="preserve"> application </w:t>
      </w:r>
      <w:r w:rsidR="000F7835" w:rsidRPr="0006000F">
        <w:t xml:space="preserve">for membership to the </w:t>
      </w:r>
      <w:r w:rsidR="00EF6678">
        <w:t>lead</w:t>
      </w:r>
      <w:r w:rsidR="000F7835" w:rsidRPr="0006000F">
        <w:t xml:space="preserve"> pastor and affirm in writing they are in accord with the purpose, statement of faith, bylaws, and the pastors and leaders of the church. The </w:t>
      </w:r>
      <w:r w:rsidR="00EF6678">
        <w:t>lead</w:t>
      </w:r>
      <w:r w:rsidR="000F7835" w:rsidRPr="0006000F">
        <w:t xml:space="preserve"> pastor shall present applications</w:t>
      </w:r>
      <w:r w:rsidR="00DE0838" w:rsidRPr="0006000F">
        <w:t xml:space="preserve"> with</w:t>
      </w:r>
      <w:r w:rsidR="000064DB" w:rsidRPr="0006000F">
        <w:t xml:space="preserve"> recommendation</w:t>
      </w:r>
      <w:r w:rsidR="007D7972" w:rsidRPr="0006000F">
        <w:t>s</w:t>
      </w:r>
      <w:r w:rsidR="000064DB" w:rsidRPr="0006000F">
        <w:t xml:space="preserve"> to the </w:t>
      </w:r>
      <w:r w:rsidRPr="0006000F">
        <w:t>governing board o</w:t>
      </w:r>
      <w:r w:rsidR="00CC7DFE">
        <w:t>f</w:t>
      </w:r>
      <w:r w:rsidRPr="0006000F">
        <w:t xml:space="preserve"> elders, who </w:t>
      </w:r>
      <w:r w:rsidR="000064DB" w:rsidRPr="0006000F">
        <w:t>shall give final approval.</w:t>
      </w:r>
    </w:p>
    <w:p w14:paraId="5D360A70" w14:textId="77777777" w:rsidR="000064DB" w:rsidRPr="0006000F" w:rsidRDefault="00653F76" w:rsidP="00920871">
      <w:pPr>
        <w:pStyle w:val="A-BText"/>
      </w:pPr>
      <w:r w:rsidRPr="0006000F">
        <w:t>Approved a</w:t>
      </w:r>
      <w:r w:rsidR="000064DB" w:rsidRPr="0006000F">
        <w:t xml:space="preserve">pplicants shall be publicly </w:t>
      </w:r>
      <w:r w:rsidRPr="0006000F">
        <w:t xml:space="preserve">received </w:t>
      </w:r>
      <w:r w:rsidR="008E74E9" w:rsidRPr="0006000F">
        <w:t xml:space="preserve">as members </w:t>
      </w:r>
      <w:r w:rsidRPr="0006000F">
        <w:t xml:space="preserve">in a </w:t>
      </w:r>
      <w:r w:rsidR="000064DB" w:rsidRPr="0006000F">
        <w:t xml:space="preserve">church service. Their names, addresses, </w:t>
      </w:r>
      <w:r w:rsidRPr="0006000F">
        <w:t>types</w:t>
      </w:r>
      <w:r w:rsidR="000064DB" w:rsidRPr="0006000F">
        <w:t xml:space="preserve"> of membership</w:t>
      </w:r>
      <w:r w:rsidRPr="0006000F">
        <w:t>,</w:t>
      </w:r>
      <w:r w:rsidR="00DE0472" w:rsidRPr="0006000F">
        <w:t xml:space="preserve"> and the date</w:t>
      </w:r>
      <w:r w:rsidR="000064DB" w:rsidRPr="0006000F">
        <w:t xml:space="preserve"> they were officially </w:t>
      </w:r>
      <w:r w:rsidRPr="0006000F">
        <w:t>accepted</w:t>
      </w:r>
      <w:r w:rsidR="000064DB" w:rsidRPr="0006000F">
        <w:t xml:space="preserve"> shall be </w:t>
      </w:r>
      <w:r w:rsidRPr="0006000F">
        <w:t>included in</w:t>
      </w:r>
      <w:r w:rsidR="000064DB" w:rsidRPr="0006000F">
        <w:t xml:space="preserve"> the membership record of the church.</w:t>
      </w:r>
    </w:p>
    <w:p w14:paraId="7D3B48DE" w14:textId="77777777" w:rsidR="00025470" w:rsidRPr="0006000F" w:rsidRDefault="00025470" w:rsidP="00DF3A07">
      <w:pPr>
        <w:pStyle w:val="SectionHeading"/>
      </w:pPr>
      <w:r w:rsidRPr="0006000F">
        <w:t>Pastor</w:t>
      </w:r>
      <w:r w:rsidR="00A36E46" w:rsidRPr="0006000F">
        <w:t>s</w:t>
      </w:r>
      <w:r w:rsidRPr="0006000F">
        <w:t xml:space="preserve"> </w:t>
      </w:r>
    </w:p>
    <w:p w14:paraId="66677936" w14:textId="0AB6960E" w:rsidR="00A8390D" w:rsidRPr="0006000F" w:rsidRDefault="00A36E46" w:rsidP="00A8390D">
      <w:pPr>
        <w:pStyle w:val="TextSections"/>
      </w:pPr>
      <w:r w:rsidRPr="0006000F">
        <w:t xml:space="preserve">The </w:t>
      </w:r>
      <w:r w:rsidR="00EF6678">
        <w:t>lead</w:t>
      </w:r>
      <w:r w:rsidRPr="0006000F">
        <w:t xml:space="preserve"> pastor and spouse shall be members of the church by virtue of their call to serve and shall exercise full membership privileges. Staff pastors, as well as the </w:t>
      </w:r>
      <w:r w:rsidR="00190BAB" w:rsidRPr="0006000F">
        <w:t>children of all pastor</w:t>
      </w:r>
      <w:r w:rsidRPr="0006000F">
        <w:t>s, may become members of the church through the regular</w:t>
      </w:r>
      <w:r w:rsidR="00190BAB" w:rsidRPr="0006000F">
        <w:t xml:space="preserve"> process for acceptance</w:t>
      </w:r>
      <w:r w:rsidRPr="0006000F">
        <w:t xml:space="preserve">. The membership of the </w:t>
      </w:r>
      <w:r w:rsidR="00EF6678">
        <w:t>lead</w:t>
      </w:r>
      <w:r w:rsidRPr="0006000F">
        <w:t xml:space="preserve"> pastor and spouse shall terminate at the time they cease to serve in such capacities.</w:t>
      </w:r>
    </w:p>
    <w:p w14:paraId="2AA20388" w14:textId="77777777" w:rsidR="00025470" w:rsidRPr="0006000F" w:rsidRDefault="00025470" w:rsidP="00DF3A07">
      <w:pPr>
        <w:pStyle w:val="SectionHeading"/>
      </w:pPr>
      <w:r w:rsidRPr="0006000F">
        <w:lastRenderedPageBreak/>
        <w:t>Privileges</w:t>
      </w:r>
    </w:p>
    <w:p w14:paraId="246E3600" w14:textId="77777777" w:rsidR="00B07B15" w:rsidRPr="0006000F" w:rsidRDefault="005249FE" w:rsidP="00784546">
      <w:pPr>
        <w:pStyle w:val="TextSections"/>
      </w:pPr>
      <w:r w:rsidRPr="0006000F">
        <w:t xml:space="preserve">Privileges </w:t>
      </w:r>
      <w:r w:rsidR="00814C20" w:rsidRPr="0006000F">
        <w:t xml:space="preserve">of </w:t>
      </w:r>
      <w:r w:rsidR="00B07B15" w:rsidRPr="0006000F">
        <w:t>members</w:t>
      </w:r>
      <w:r w:rsidR="00814C20" w:rsidRPr="0006000F">
        <w:t>hip</w:t>
      </w:r>
      <w:r w:rsidR="00B07B15" w:rsidRPr="0006000F">
        <w:t xml:space="preserve"> include but are not limited to:</w:t>
      </w:r>
    </w:p>
    <w:p w14:paraId="331A5D51" w14:textId="77777777" w:rsidR="00492602" w:rsidRPr="0006000F" w:rsidRDefault="00492602" w:rsidP="00920871">
      <w:pPr>
        <w:pStyle w:val="A-BText"/>
      </w:pPr>
      <w:r w:rsidRPr="0006000F">
        <w:rPr>
          <w:rStyle w:val="StyleA-BTextBoldChar"/>
        </w:rPr>
        <w:t>Spiritual Covering</w:t>
      </w:r>
      <w:r w:rsidR="0070212C" w:rsidRPr="0006000F">
        <w:t xml:space="preserve"> – </w:t>
      </w:r>
      <w:r w:rsidR="003343BE" w:rsidRPr="0006000F">
        <w:t>Have the benefit of a</w:t>
      </w:r>
      <w:r w:rsidRPr="0006000F">
        <w:t xml:space="preserve"> spiritual covering from those whom God has placed over them in leadership of the church.</w:t>
      </w:r>
    </w:p>
    <w:p w14:paraId="157AB290" w14:textId="77777777" w:rsidR="00492602" w:rsidRPr="0006000F" w:rsidRDefault="00492602" w:rsidP="00920871">
      <w:pPr>
        <w:pStyle w:val="A-BText"/>
      </w:pPr>
      <w:r w:rsidRPr="0006000F">
        <w:rPr>
          <w:rStyle w:val="StyleA-BTextBoldChar"/>
        </w:rPr>
        <w:t>Participation</w:t>
      </w:r>
      <w:r w:rsidR="0070212C" w:rsidRPr="0006000F">
        <w:t xml:space="preserve"> – H</w:t>
      </w:r>
      <w:r w:rsidRPr="0006000F">
        <w:t>ave opportunity to attend the worship services and functions of the church.</w:t>
      </w:r>
    </w:p>
    <w:p w14:paraId="1F20F264" w14:textId="77777777" w:rsidR="00492602" w:rsidRPr="0006000F" w:rsidRDefault="00492602" w:rsidP="00920871">
      <w:pPr>
        <w:pStyle w:val="A-BText"/>
      </w:pPr>
      <w:r w:rsidRPr="0006000F">
        <w:rPr>
          <w:rStyle w:val="StyleA-BTextBoldChar"/>
        </w:rPr>
        <w:t>Fellowship</w:t>
      </w:r>
      <w:r w:rsidR="0070212C" w:rsidRPr="0006000F">
        <w:t xml:space="preserve"> – H</w:t>
      </w:r>
      <w:r w:rsidRPr="0006000F">
        <w:t>ave opportunity to receive the intangible benefits of fellows</w:t>
      </w:r>
      <w:r w:rsidR="0070212C" w:rsidRPr="0006000F">
        <w:t>hip with this body of believers</w:t>
      </w:r>
      <w:r w:rsidRPr="0006000F">
        <w:t xml:space="preserve"> and the added relationship with the Open Bible family of churches</w:t>
      </w:r>
      <w:r w:rsidR="0070212C" w:rsidRPr="0006000F">
        <w:t>, covenanting to grow together in community, love, and grace</w:t>
      </w:r>
      <w:r w:rsidRPr="0006000F">
        <w:t xml:space="preserve">. </w:t>
      </w:r>
    </w:p>
    <w:p w14:paraId="4DFFA305" w14:textId="77777777" w:rsidR="00492602" w:rsidRPr="0006000F" w:rsidRDefault="00492602" w:rsidP="00920871">
      <w:pPr>
        <w:pStyle w:val="A-BText"/>
      </w:pPr>
      <w:r w:rsidRPr="0006000F">
        <w:rPr>
          <w:rStyle w:val="StyleA-BTextBoldChar"/>
        </w:rPr>
        <w:t>Instruction</w:t>
      </w:r>
      <w:r w:rsidR="0070212C" w:rsidRPr="0006000F">
        <w:t xml:space="preserve"> – H</w:t>
      </w:r>
      <w:r w:rsidRPr="0006000F">
        <w:t>ave opportunity to benefit from balanced doctrine and teaching from the Word of God.</w:t>
      </w:r>
    </w:p>
    <w:p w14:paraId="631DD599" w14:textId="1DAB8BB2" w:rsidR="00492602" w:rsidRPr="0006000F" w:rsidRDefault="00492602" w:rsidP="00920871">
      <w:pPr>
        <w:pStyle w:val="A-BText"/>
      </w:pPr>
      <w:r w:rsidRPr="0006000F">
        <w:rPr>
          <w:rStyle w:val="StyleA-BTextBoldChar"/>
        </w:rPr>
        <w:t>Spiritual Growth</w:t>
      </w:r>
      <w:r w:rsidR="0070212C" w:rsidRPr="0006000F">
        <w:t xml:space="preserve"> – H</w:t>
      </w:r>
      <w:r w:rsidRPr="0006000F">
        <w:t>ave opportunity to grow in service to the Lord through the church as gift</w:t>
      </w:r>
      <w:r w:rsidR="005B663B" w:rsidRPr="0006000F">
        <w:t>ing</w:t>
      </w:r>
      <w:r w:rsidRPr="0006000F">
        <w:t xml:space="preserve">s are recognized by the </w:t>
      </w:r>
      <w:r w:rsidR="00EF6678">
        <w:t>lead</w:t>
      </w:r>
      <w:r w:rsidR="00323AE5" w:rsidRPr="0006000F">
        <w:t xml:space="preserve"> pastor and church leaders</w:t>
      </w:r>
      <w:r w:rsidR="005B663B" w:rsidRPr="0006000F">
        <w:t xml:space="preserve"> and </w:t>
      </w:r>
      <w:r w:rsidRPr="0006000F">
        <w:t xml:space="preserve">nurtured and activated through training </w:t>
      </w:r>
      <w:r w:rsidR="004564D8" w:rsidRPr="0006000F">
        <w:br/>
      </w:r>
      <w:r w:rsidRPr="0006000F">
        <w:t>and teaching.</w:t>
      </w:r>
    </w:p>
    <w:p w14:paraId="0A98462C" w14:textId="77777777" w:rsidR="00492602" w:rsidRPr="0006000F" w:rsidRDefault="00492602" w:rsidP="00920871">
      <w:pPr>
        <w:pStyle w:val="A-BText"/>
      </w:pPr>
      <w:r w:rsidRPr="0006000F">
        <w:rPr>
          <w:rStyle w:val="StyleA-BTextBoldChar"/>
        </w:rPr>
        <w:t>Ministry</w:t>
      </w:r>
      <w:r w:rsidR="00323AE5" w:rsidRPr="0006000F">
        <w:t xml:space="preserve"> – H</w:t>
      </w:r>
      <w:r w:rsidRPr="0006000F">
        <w:t xml:space="preserve">ave opportunity of involvement in outreach ministries through the church, extending through the Open Bible family of churches in the </w:t>
      </w:r>
      <w:smartTag w:uri="urn:schemas-microsoft-com:office:smarttags" w:element="place">
        <w:smartTag w:uri="urn:schemas-microsoft-com:office:smarttags" w:element="country-region">
          <w:r w:rsidRPr="0006000F">
            <w:t>United States</w:t>
          </w:r>
        </w:smartTag>
      </w:smartTag>
      <w:r w:rsidRPr="0006000F">
        <w:t xml:space="preserve"> and around the world.</w:t>
      </w:r>
    </w:p>
    <w:p w14:paraId="0EC8B591" w14:textId="77777777" w:rsidR="00492602" w:rsidRPr="0006000F" w:rsidRDefault="00492602" w:rsidP="00920871">
      <w:pPr>
        <w:pStyle w:val="A-BText"/>
      </w:pPr>
      <w:r w:rsidRPr="0006000F">
        <w:rPr>
          <w:rStyle w:val="StyleA-BTextBoldChar"/>
        </w:rPr>
        <w:t>Partnership</w:t>
      </w:r>
      <w:r w:rsidR="008F3D85" w:rsidRPr="0006000F">
        <w:t xml:space="preserve"> – H</w:t>
      </w:r>
      <w:r w:rsidRPr="0006000F">
        <w:t xml:space="preserve">ave voice and vote in church matters, as defined in these bylaws. </w:t>
      </w:r>
    </w:p>
    <w:p w14:paraId="44EA3C44" w14:textId="77777777" w:rsidR="004E42C0" w:rsidRPr="0006000F" w:rsidRDefault="00492602" w:rsidP="00920871">
      <w:pPr>
        <w:pStyle w:val="A-BText"/>
      </w:pPr>
      <w:r w:rsidRPr="0006000F">
        <w:rPr>
          <w:rStyle w:val="StyleA-BTextBoldChar"/>
        </w:rPr>
        <w:t>Giving</w:t>
      </w:r>
      <w:r w:rsidR="00D568DB" w:rsidRPr="0006000F">
        <w:t xml:space="preserve"> – H</w:t>
      </w:r>
      <w:r w:rsidRPr="0006000F">
        <w:t xml:space="preserve">ave opportunity to sow financially into the ministries of the church by honoring the Lord with their first fruits – bringing their tithes, offerings, and other gifts of love </w:t>
      </w:r>
      <w:r w:rsidR="00EB5F30" w:rsidRPr="0006000F">
        <w:t xml:space="preserve">to </w:t>
      </w:r>
      <w:r w:rsidR="00D568DB" w:rsidRPr="0006000F">
        <w:t xml:space="preserve">the </w:t>
      </w:r>
      <w:r w:rsidR="003343BE" w:rsidRPr="0006000F">
        <w:t>church</w:t>
      </w:r>
      <w:r w:rsidR="00EB5F30" w:rsidRPr="0006000F">
        <w:t xml:space="preserve"> for His work. </w:t>
      </w:r>
    </w:p>
    <w:p w14:paraId="6916C635" w14:textId="77777777" w:rsidR="004E42C0" w:rsidRPr="0006000F" w:rsidRDefault="004E42C0" w:rsidP="00920871">
      <w:pPr>
        <w:pStyle w:val="A-BText"/>
      </w:pPr>
      <w:r w:rsidRPr="0006000F">
        <w:rPr>
          <w:rStyle w:val="StyleA-BTextBoldChar"/>
        </w:rPr>
        <w:t>Accountability</w:t>
      </w:r>
      <w:r w:rsidR="00D568DB" w:rsidRPr="0006000F">
        <w:t xml:space="preserve"> – </w:t>
      </w:r>
      <w:r w:rsidR="003343BE" w:rsidRPr="0006000F">
        <w:t>Have the assurance</w:t>
      </w:r>
      <w:r w:rsidR="00D568DB" w:rsidRPr="0006000F">
        <w:t xml:space="preserve"> </w:t>
      </w:r>
      <w:r w:rsidRPr="0006000F">
        <w:t xml:space="preserve">Open Bible Churches provides a covering of accountability for </w:t>
      </w:r>
      <w:r w:rsidR="00C153C0" w:rsidRPr="0006000F">
        <w:t>its</w:t>
      </w:r>
      <w:r w:rsidRPr="0006000F">
        <w:t xml:space="preserve"> pastors and governing board</w:t>
      </w:r>
      <w:r w:rsidR="00093A82" w:rsidRPr="0006000F">
        <w:t>.</w:t>
      </w:r>
    </w:p>
    <w:p w14:paraId="29BEC05D" w14:textId="2371BAC3" w:rsidR="00093A82" w:rsidRPr="0006000F" w:rsidRDefault="00093A82" w:rsidP="00920871">
      <w:pPr>
        <w:pStyle w:val="A-BText"/>
      </w:pPr>
      <w:r w:rsidRPr="0006000F">
        <w:rPr>
          <w:rStyle w:val="StyleA-BTextBoldChar"/>
        </w:rPr>
        <w:t xml:space="preserve">Election </w:t>
      </w:r>
      <w:r w:rsidR="004E6BB9" w:rsidRPr="0006000F">
        <w:t xml:space="preserve">– </w:t>
      </w:r>
      <w:r w:rsidRPr="0006000F">
        <w:t xml:space="preserve">Have opportunity to elect the </w:t>
      </w:r>
      <w:r w:rsidR="00EF6678">
        <w:t>lead</w:t>
      </w:r>
      <w:r w:rsidRPr="0006000F">
        <w:t xml:space="preserve"> pastor and members of the church’s governing board as prescribed in these bylaws.</w:t>
      </w:r>
    </w:p>
    <w:p w14:paraId="15E672D9" w14:textId="77777777" w:rsidR="00093A82" w:rsidRPr="0006000F" w:rsidRDefault="00093A82" w:rsidP="00920871">
      <w:pPr>
        <w:pStyle w:val="A-BText"/>
      </w:pPr>
      <w:r w:rsidRPr="0006000F">
        <w:rPr>
          <w:rStyle w:val="StyleA-BTextBoldChar"/>
        </w:rPr>
        <w:t xml:space="preserve">Property and Indebtedness </w:t>
      </w:r>
      <w:r w:rsidRPr="0006000F">
        <w:t>– Have the opportunity to vote on all property sales, purchases, and encumbrances, and on all church indebtedness over ($).</w:t>
      </w:r>
    </w:p>
    <w:p w14:paraId="44D0B81D" w14:textId="77777777" w:rsidR="00025470" w:rsidRPr="0006000F" w:rsidRDefault="00025470" w:rsidP="00DF3A07">
      <w:pPr>
        <w:pStyle w:val="SectionHeading"/>
      </w:pPr>
      <w:r w:rsidRPr="0006000F">
        <w:t>Responsibilities</w:t>
      </w:r>
    </w:p>
    <w:p w14:paraId="1633FCBD" w14:textId="77777777" w:rsidR="00207756" w:rsidRPr="0006000F" w:rsidRDefault="00C9102A" w:rsidP="00784546">
      <w:pPr>
        <w:pStyle w:val="TextSections"/>
      </w:pPr>
      <w:r w:rsidRPr="0006000F">
        <w:t xml:space="preserve">The Apostle Paul admonishes us to be devoted </w:t>
      </w:r>
      <w:r w:rsidR="0097393C" w:rsidRPr="0006000F">
        <w:t>to</w:t>
      </w:r>
      <w:r w:rsidRPr="0006000F">
        <w:t xml:space="preserve"> brotherly love, honoring one another above ourselves (Romans </w:t>
      </w:r>
      <w:smartTag w:uri="urn:schemas-microsoft-com:office:smarttags" w:element="time">
        <w:smartTagPr>
          <w:attr w:name="Minute" w:val="10"/>
          <w:attr w:name="Hour" w:val="12"/>
        </w:smartTagPr>
        <w:r w:rsidRPr="0006000F">
          <w:t>12:10</w:t>
        </w:r>
      </w:smartTag>
      <w:r w:rsidR="003343BE" w:rsidRPr="0006000F">
        <w:t>). Accordingly</w:t>
      </w:r>
      <w:r w:rsidRPr="0006000F">
        <w:t xml:space="preserve"> members of the church shall demonstrate a maturity of understanding that membership involves more than receiving benefits and pri</w:t>
      </w:r>
      <w:r w:rsidR="001C2699" w:rsidRPr="0006000F">
        <w:t>vileges. Jesus instructs us</w:t>
      </w:r>
      <w:r w:rsidRPr="0006000F">
        <w:t xml:space="preserve">, as we have freely received, we must also freely give (Matthew 10:8). </w:t>
      </w:r>
      <w:r w:rsidR="006D20CE" w:rsidRPr="0006000F">
        <w:t>The church is</w:t>
      </w:r>
      <w:r w:rsidR="003343BE" w:rsidRPr="0006000F">
        <w:t xml:space="preserve"> one body</w:t>
      </w:r>
      <w:r w:rsidR="00A228DD" w:rsidRPr="0006000F">
        <w:t xml:space="preserve"> with many members each with distinct gift</w:t>
      </w:r>
      <w:r w:rsidR="00257E0E" w:rsidRPr="0006000F">
        <w:t>ing</w:t>
      </w:r>
      <w:r w:rsidR="00A228DD" w:rsidRPr="0006000F">
        <w:t>s and function</w:t>
      </w:r>
      <w:r w:rsidR="006D20CE" w:rsidRPr="0006000F">
        <w:t>s</w:t>
      </w:r>
      <w:r w:rsidR="003343BE" w:rsidRPr="0006000F">
        <w:t>,</w:t>
      </w:r>
      <w:r w:rsidR="00590BB8" w:rsidRPr="0006000F">
        <w:t xml:space="preserve"> and therefore</w:t>
      </w:r>
      <w:r w:rsidRPr="0006000F">
        <w:t xml:space="preserve"> </w:t>
      </w:r>
      <w:r w:rsidR="006D20CE" w:rsidRPr="0006000F">
        <w:t xml:space="preserve">members </w:t>
      </w:r>
      <w:r w:rsidR="00EA1303" w:rsidRPr="0006000F">
        <w:t xml:space="preserve">shall </w:t>
      </w:r>
      <w:r w:rsidRPr="0006000F">
        <w:t xml:space="preserve">accept </w:t>
      </w:r>
      <w:r w:rsidR="006D20CE" w:rsidRPr="0006000F">
        <w:t>responsibility to</w:t>
      </w:r>
      <w:r w:rsidRPr="0006000F">
        <w:t xml:space="preserve"> </w:t>
      </w:r>
      <w:r w:rsidR="006D20CE" w:rsidRPr="0006000F">
        <w:t>submit their</w:t>
      </w:r>
      <w:r w:rsidRPr="0006000F">
        <w:t xml:space="preserve"> lives and </w:t>
      </w:r>
      <w:r w:rsidR="00EA1303" w:rsidRPr="0006000F">
        <w:t>activities (Romans 12:1) through</w:t>
      </w:r>
      <w:r w:rsidRPr="0006000F">
        <w:t>:</w:t>
      </w:r>
      <w:r w:rsidR="00A228DD" w:rsidRPr="0006000F">
        <w:t xml:space="preserve"> </w:t>
      </w:r>
    </w:p>
    <w:p w14:paraId="6373AE15" w14:textId="77777777" w:rsidR="00A3478E" w:rsidRPr="0006000F" w:rsidRDefault="00A3478E" w:rsidP="00920871">
      <w:pPr>
        <w:pStyle w:val="A-BText"/>
      </w:pPr>
      <w:r w:rsidRPr="0006000F">
        <w:rPr>
          <w:rStyle w:val="StyleA-BTextBoldChar"/>
        </w:rPr>
        <w:t xml:space="preserve">Prayer </w:t>
      </w:r>
      <w:r w:rsidR="00EA1303" w:rsidRPr="0006000F">
        <w:t>– C</w:t>
      </w:r>
      <w:r w:rsidRPr="0006000F">
        <w:t xml:space="preserve">ultivate a personal prayer life and </w:t>
      </w:r>
      <w:r w:rsidR="00B416AB" w:rsidRPr="0006000F">
        <w:t xml:space="preserve">be </w:t>
      </w:r>
      <w:r w:rsidRPr="0006000F">
        <w:t>faithfully devote</w:t>
      </w:r>
      <w:r w:rsidR="00B416AB" w:rsidRPr="0006000F">
        <w:t>d</w:t>
      </w:r>
      <w:r w:rsidRPr="0006000F">
        <w:t xml:space="preserve"> to consistently pray for the pastor and leaders, members </w:t>
      </w:r>
      <w:r w:rsidR="00EA1303" w:rsidRPr="0006000F">
        <w:t xml:space="preserve">and </w:t>
      </w:r>
      <w:r w:rsidRPr="0006000F">
        <w:t>ministries</w:t>
      </w:r>
      <w:r w:rsidR="00C153C0" w:rsidRPr="0006000F">
        <w:t>,</w:t>
      </w:r>
      <w:r w:rsidRPr="0006000F">
        <w:t xml:space="preserve"> and </w:t>
      </w:r>
      <w:r w:rsidR="00397526" w:rsidRPr="0006000F">
        <w:t xml:space="preserve">participate in the </w:t>
      </w:r>
      <w:r w:rsidRPr="0006000F">
        <w:t xml:space="preserve">prayer focuses of the church. </w:t>
      </w:r>
    </w:p>
    <w:p w14:paraId="67EA4A25" w14:textId="77777777" w:rsidR="006D20CE" w:rsidRPr="0006000F" w:rsidRDefault="006D20CE" w:rsidP="00920871">
      <w:pPr>
        <w:pStyle w:val="A-BText"/>
      </w:pPr>
      <w:r w:rsidRPr="0006000F">
        <w:rPr>
          <w:rStyle w:val="StyleA-BTextBoldChar"/>
        </w:rPr>
        <w:t>Faithfulness</w:t>
      </w:r>
      <w:r w:rsidR="00EA1303" w:rsidRPr="0006000F">
        <w:t xml:space="preserve"> – B</w:t>
      </w:r>
      <w:r w:rsidRPr="0006000F">
        <w:t xml:space="preserve">e faithful to the </w:t>
      </w:r>
      <w:r w:rsidR="00BF7D9E" w:rsidRPr="0006000F">
        <w:t xml:space="preserve">doctrines of the </w:t>
      </w:r>
      <w:r w:rsidRPr="0006000F">
        <w:t>church’</w:t>
      </w:r>
      <w:r w:rsidR="00105740" w:rsidRPr="0006000F">
        <w:t>s statement of faith</w:t>
      </w:r>
      <w:r w:rsidR="00BB1143" w:rsidRPr="0006000F">
        <w:t xml:space="preserve">, </w:t>
      </w:r>
      <w:r w:rsidR="00EC4EC0" w:rsidRPr="0006000F">
        <w:t>to</w:t>
      </w:r>
      <w:r w:rsidRPr="0006000F">
        <w:t xml:space="preserve"> </w:t>
      </w:r>
      <w:r w:rsidR="00EC4EC0" w:rsidRPr="0006000F">
        <w:t>assemble for worship</w:t>
      </w:r>
      <w:r w:rsidR="00BB1143" w:rsidRPr="0006000F">
        <w:t>, to establish healthy relationships</w:t>
      </w:r>
      <w:r w:rsidR="00BF7D9E" w:rsidRPr="0006000F">
        <w:t xml:space="preserve"> with </w:t>
      </w:r>
      <w:r w:rsidR="007D0AF0" w:rsidRPr="0006000F">
        <w:t>the church body,</w:t>
      </w:r>
      <w:r w:rsidR="00BB1143" w:rsidRPr="0006000F">
        <w:t xml:space="preserve"> and to grow in fellowship</w:t>
      </w:r>
      <w:r w:rsidR="00EC4EC0" w:rsidRPr="0006000F">
        <w:t>.</w:t>
      </w:r>
    </w:p>
    <w:p w14:paraId="222B6A93" w14:textId="77777777" w:rsidR="006D20CE" w:rsidRPr="0006000F" w:rsidRDefault="00254945" w:rsidP="00920871">
      <w:pPr>
        <w:pStyle w:val="A-BText"/>
      </w:pPr>
      <w:r w:rsidRPr="0006000F">
        <w:rPr>
          <w:rStyle w:val="StyleA-BTextBoldChar"/>
        </w:rPr>
        <w:t>Love and Care</w:t>
      </w:r>
      <w:r w:rsidR="00EA1303" w:rsidRPr="0006000F">
        <w:t xml:space="preserve"> – W</w:t>
      </w:r>
      <w:r w:rsidRPr="0006000F">
        <w:t xml:space="preserve">alk in love and </w:t>
      </w:r>
      <w:r w:rsidR="00D22943" w:rsidRPr="0006000F">
        <w:t>demonstrate</w:t>
      </w:r>
      <w:r w:rsidRPr="0006000F">
        <w:t xml:space="preserve"> loving care for </w:t>
      </w:r>
      <w:r w:rsidR="007D0AF0" w:rsidRPr="0006000F">
        <w:t>the church body</w:t>
      </w:r>
      <w:r w:rsidRPr="0006000F">
        <w:t xml:space="preserve">, </w:t>
      </w:r>
      <w:r w:rsidR="00FE793D" w:rsidRPr="0006000F">
        <w:t xml:space="preserve">personally </w:t>
      </w:r>
      <w:r w:rsidRPr="0006000F">
        <w:t>making</w:t>
      </w:r>
      <w:r w:rsidR="00FE793D" w:rsidRPr="0006000F">
        <w:t xml:space="preserve"> every effort to keep the unity of the Spirit th</w:t>
      </w:r>
      <w:r w:rsidR="0072709A" w:rsidRPr="0006000F">
        <w:t>rough the bond of peace</w:t>
      </w:r>
      <w:r w:rsidR="006D20CE" w:rsidRPr="0006000F">
        <w:t>.</w:t>
      </w:r>
    </w:p>
    <w:p w14:paraId="76A449EA" w14:textId="77777777" w:rsidR="006D20CE" w:rsidRPr="0006000F" w:rsidRDefault="006D20CE" w:rsidP="00920871">
      <w:pPr>
        <w:pStyle w:val="A-BText"/>
      </w:pPr>
      <w:r w:rsidRPr="0006000F">
        <w:rPr>
          <w:rStyle w:val="StyleA-BTextBoldChar"/>
        </w:rPr>
        <w:t xml:space="preserve">Identification </w:t>
      </w:r>
      <w:r w:rsidR="00D22943" w:rsidRPr="0006000F">
        <w:t>– I</w:t>
      </w:r>
      <w:r w:rsidRPr="0006000F">
        <w:t xml:space="preserve">dentify with </w:t>
      </w:r>
      <w:r w:rsidR="002D0DFD" w:rsidRPr="0006000F">
        <w:t xml:space="preserve">and demonstrate loyalty to </w:t>
      </w:r>
      <w:r w:rsidR="00105740" w:rsidRPr="0006000F">
        <w:t xml:space="preserve">the purpose, mission, vision, </w:t>
      </w:r>
      <w:r w:rsidR="002262E9" w:rsidRPr="0006000F">
        <w:t xml:space="preserve">leadership, </w:t>
      </w:r>
      <w:r w:rsidR="00105740" w:rsidRPr="0006000F">
        <w:t xml:space="preserve">and teachings of the church and accept this </w:t>
      </w:r>
      <w:r w:rsidR="00B43201" w:rsidRPr="0006000F">
        <w:t>church body as the</w:t>
      </w:r>
      <w:r w:rsidR="00105740" w:rsidRPr="0006000F">
        <w:t xml:space="preserve"> focus of </w:t>
      </w:r>
      <w:r w:rsidR="00B43201" w:rsidRPr="0006000F">
        <w:t xml:space="preserve">their </w:t>
      </w:r>
      <w:r w:rsidR="00105740" w:rsidRPr="0006000F">
        <w:t>fellowship, prayer, offerings, and teachings.</w:t>
      </w:r>
    </w:p>
    <w:p w14:paraId="17B47EE9" w14:textId="77777777" w:rsidR="00105740" w:rsidRPr="0006000F" w:rsidRDefault="00105740" w:rsidP="00920871">
      <w:pPr>
        <w:pStyle w:val="A-BText"/>
      </w:pPr>
      <w:r w:rsidRPr="0006000F">
        <w:rPr>
          <w:rStyle w:val="StyleA-BTextBoldChar"/>
        </w:rPr>
        <w:t xml:space="preserve">Teachable Spirit </w:t>
      </w:r>
      <w:r w:rsidR="00B43201" w:rsidRPr="0006000F">
        <w:t>–</w:t>
      </w:r>
      <w:r w:rsidR="003343BE" w:rsidRPr="0006000F">
        <w:t xml:space="preserve"> D</w:t>
      </w:r>
      <w:r w:rsidR="002262E9" w:rsidRPr="0006000F">
        <w:t>esire</w:t>
      </w:r>
      <w:r w:rsidRPr="0006000F">
        <w:t xml:space="preserve"> </w:t>
      </w:r>
      <w:r w:rsidR="00A3478E" w:rsidRPr="0006000F">
        <w:t xml:space="preserve">to </w:t>
      </w:r>
      <w:r w:rsidRPr="0006000F">
        <w:t>grow in the grace of the Lord</w:t>
      </w:r>
      <w:r w:rsidR="002262E9" w:rsidRPr="0006000F">
        <w:t>, maintain teachable spirits, and follow the teachings of the</w:t>
      </w:r>
      <w:r w:rsidR="00E3406A" w:rsidRPr="0006000F">
        <w:t xml:space="preserve"> </w:t>
      </w:r>
      <w:r w:rsidR="002262E9" w:rsidRPr="0006000F">
        <w:t>pastor</w:t>
      </w:r>
      <w:r w:rsidR="00E3406A" w:rsidRPr="0006000F">
        <w:t>s</w:t>
      </w:r>
      <w:r w:rsidR="002262E9" w:rsidRPr="0006000F">
        <w:t xml:space="preserve"> and church leaders.</w:t>
      </w:r>
    </w:p>
    <w:p w14:paraId="02756F83" w14:textId="77777777" w:rsidR="00105740" w:rsidRPr="0006000F" w:rsidRDefault="002D0DFD" w:rsidP="00920871">
      <w:pPr>
        <w:pStyle w:val="A-BText"/>
      </w:pPr>
      <w:r w:rsidRPr="0006000F">
        <w:rPr>
          <w:rStyle w:val="StyleA-BTextBoldChar"/>
        </w:rPr>
        <w:t>Service</w:t>
      </w:r>
      <w:r w:rsidR="00207756" w:rsidRPr="0006000F">
        <w:rPr>
          <w:rStyle w:val="StyleA-BTextBoldChar"/>
        </w:rPr>
        <w:t xml:space="preserve"> </w:t>
      </w:r>
      <w:r w:rsidR="00337286" w:rsidRPr="0006000F">
        <w:t>–</w:t>
      </w:r>
      <w:r w:rsidR="00207756" w:rsidRPr="0006000F">
        <w:t xml:space="preserve"> </w:t>
      </w:r>
      <w:r w:rsidR="00784F24" w:rsidRPr="0006000F">
        <w:t>H</w:t>
      </w:r>
      <w:r w:rsidR="00254945" w:rsidRPr="0006000F">
        <w:t xml:space="preserve">umbly </w:t>
      </w:r>
      <w:r w:rsidR="00021919" w:rsidRPr="0006000F">
        <w:t>pursue</w:t>
      </w:r>
      <w:r w:rsidR="00784F24" w:rsidRPr="0006000F">
        <w:t xml:space="preserve"> opportunities for</w:t>
      </w:r>
      <w:r w:rsidR="00021919" w:rsidRPr="0006000F">
        <w:t xml:space="preserve"> involvement</w:t>
      </w:r>
      <w:r w:rsidR="00105740" w:rsidRPr="0006000F">
        <w:t xml:space="preserve"> in the ministries of </w:t>
      </w:r>
      <w:r w:rsidR="00784F24" w:rsidRPr="0006000F">
        <w:t>the church as</w:t>
      </w:r>
      <w:r w:rsidR="00E95164" w:rsidRPr="0006000F">
        <w:t xml:space="preserve"> abilities</w:t>
      </w:r>
      <w:r w:rsidR="00784F24" w:rsidRPr="0006000F">
        <w:t xml:space="preserve"> and</w:t>
      </w:r>
      <w:r w:rsidR="00E95164" w:rsidRPr="0006000F">
        <w:t xml:space="preserve"> giftings</w:t>
      </w:r>
      <w:r w:rsidR="00021919" w:rsidRPr="0006000F">
        <w:t xml:space="preserve"> </w:t>
      </w:r>
      <w:r w:rsidR="00784F24" w:rsidRPr="0006000F">
        <w:t>are recognized by</w:t>
      </w:r>
      <w:r w:rsidR="00021919" w:rsidRPr="0006000F">
        <w:t xml:space="preserve"> </w:t>
      </w:r>
      <w:r w:rsidR="00105740" w:rsidRPr="0006000F">
        <w:t>the pastor</w:t>
      </w:r>
      <w:r w:rsidR="00E3406A" w:rsidRPr="0006000F">
        <w:t>s</w:t>
      </w:r>
      <w:r w:rsidR="00105740" w:rsidRPr="0006000F">
        <w:t xml:space="preserve"> and leaders of the church. </w:t>
      </w:r>
    </w:p>
    <w:p w14:paraId="6E43B746" w14:textId="77777777" w:rsidR="000C5F66" w:rsidRPr="0006000F" w:rsidRDefault="00EC4EC0" w:rsidP="00920871">
      <w:pPr>
        <w:pStyle w:val="A-BText"/>
      </w:pPr>
      <w:r w:rsidRPr="0006000F">
        <w:rPr>
          <w:rStyle w:val="StyleA-BTextBoldChar"/>
        </w:rPr>
        <w:t>Financial Support</w:t>
      </w:r>
      <w:r w:rsidR="00207756" w:rsidRPr="0006000F">
        <w:rPr>
          <w:rStyle w:val="StyleA-BTextBoldChar"/>
        </w:rPr>
        <w:t xml:space="preserve"> </w:t>
      </w:r>
      <w:r w:rsidR="000C5F66" w:rsidRPr="0006000F">
        <w:t>–</w:t>
      </w:r>
      <w:r w:rsidR="00207756" w:rsidRPr="0006000F">
        <w:t xml:space="preserve"> </w:t>
      </w:r>
      <w:r w:rsidR="003F2C05" w:rsidRPr="0006000F">
        <w:t>F</w:t>
      </w:r>
      <w:r w:rsidRPr="0006000F">
        <w:t>inancially support the church throu</w:t>
      </w:r>
      <w:r w:rsidR="003343BE" w:rsidRPr="0006000F">
        <w:t>gh tithes, offerings, and gifts</w:t>
      </w:r>
      <w:r w:rsidRPr="0006000F">
        <w:t xml:space="preserve"> in like measure as the Lord bless</w:t>
      </w:r>
      <w:r w:rsidR="00DC5B7E" w:rsidRPr="0006000F">
        <w:t xml:space="preserve">es, recognizing </w:t>
      </w:r>
      <w:r w:rsidRPr="0006000F">
        <w:t xml:space="preserve">God uses financial support to enable the church to fulfill its purpose, mission, and vision. </w:t>
      </w:r>
    </w:p>
    <w:p w14:paraId="36DAEB99" w14:textId="77777777" w:rsidR="00EC4EC0" w:rsidRPr="0006000F" w:rsidRDefault="00207756" w:rsidP="00920871">
      <w:pPr>
        <w:pStyle w:val="A-BText"/>
      </w:pPr>
      <w:r w:rsidRPr="0006000F">
        <w:rPr>
          <w:rStyle w:val="StyleA-BTextBoldChar"/>
        </w:rPr>
        <w:t xml:space="preserve">Witnessing </w:t>
      </w:r>
      <w:r w:rsidR="00EC4EC0" w:rsidRPr="0006000F">
        <w:t>–</w:t>
      </w:r>
      <w:r w:rsidRPr="0006000F">
        <w:t xml:space="preserve"> </w:t>
      </w:r>
      <w:r w:rsidR="00D407E4" w:rsidRPr="0006000F">
        <w:t>F</w:t>
      </w:r>
      <w:r w:rsidR="00D90918" w:rsidRPr="0006000F">
        <w:t xml:space="preserve">ollow biblical instruction </w:t>
      </w:r>
      <w:r w:rsidR="00EC4EC0" w:rsidRPr="0006000F">
        <w:t xml:space="preserve">to </w:t>
      </w:r>
      <w:r w:rsidR="00D90918" w:rsidRPr="0006000F">
        <w:t xml:space="preserve">lead others to Christ and </w:t>
      </w:r>
      <w:r w:rsidR="00D407E4" w:rsidRPr="0006000F">
        <w:t>make</w:t>
      </w:r>
      <w:r w:rsidR="00D90918" w:rsidRPr="0006000F">
        <w:t xml:space="preserve"> disciples</w:t>
      </w:r>
      <w:r w:rsidR="00EC4EC0" w:rsidRPr="0006000F">
        <w:t xml:space="preserve">. </w:t>
      </w:r>
    </w:p>
    <w:p w14:paraId="078D1E08" w14:textId="77777777" w:rsidR="00025470" w:rsidRPr="0006000F" w:rsidRDefault="00025470" w:rsidP="00DF3A07">
      <w:pPr>
        <w:pStyle w:val="SectionHeading"/>
      </w:pPr>
      <w:r w:rsidRPr="0006000F">
        <w:t>Types</w:t>
      </w:r>
    </w:p>
    <w:p w14:paraId="4BC5DD64" w14:textId="5FCAA8D8" w:rsidR="006D23A4" w:rsidRPr="0006000F" w:rsidRDefault="006D23A4" w:rsidP="00784546">
      <w:pPr>
        <w:pStyle w:val="TextSections"/>
        <w:rPr>
          <w:b/>
        </w:rPr>
      </w:pPr>
      <w:r w:rsidRPr="0006000F">
        <w:t xml:space="preserve">The </w:t>
      </w:r>
      <w:r w:rsidR="00EF6678">
        <w:t>lead</w:t>
      </w:r>
      <w:r w:rsidR="00AC0195" w:rsidRPr="0006000F">
        <w:t xml:space="preserve"> </w:t>
      </w:r>
      <w:r w:rsidRPr="0006000F">
        <w:t xml:space="preserve">pastor and governing board shall maintain an accessible </w:t>
      </w:r>
      <w:r w:rsidR="00155074" w:rsidRPr="0006000F">
        <w:t xml:space="preserve">membership </w:t>
      </w:r>
      <w:r w:rsidR="00AC0195" w:rsidRPr="0006000F">
        <w:t>record</w:t>
      </w:r>
      <w:r w:rsidR="005E2308" w:rsidRPr="0006000F">
        <w:t xml:space="preserve"> </w:t>
      </w:r>
      <w:r w:rsidRPr="0006000F">
        <w:t>containing the names and contact information of all members.</w:t>
      </w:r>
    </w:p>
    <w:p w14:paraId="00CB1FEC" w14:textId="77777777" w:rsidR="00FC7662" w:rsidRPr="0006000F" w:rsidRDefault="00FC7662" w:rsidP="00920871">
      <w:pPr>
        <w:pStyle w:val="A-BText"/>
      </w:pPr>
      <w:r w:rsidRPr="0006000F">
        <w:rPr>
          <w:rStyle w:val="StyleA-BTextBoldChar"/>
        </w:rPr>
        <w:t>Active</w:t>
      </w:r>
      <w:r w:rsidRPr="0006000F">
        <w:t xml:space="preserve"> –</w:t>
      </w:r>
      <w:r w:rsidR="008F4B8D" w:rsidRPr="0006000F">
        <w:t xml:space="preserve"> </w:t>
      </w:r>
      <w:r w:rsidRPr="0006000F">
        <w:t>Activ</w:t>
      </w:r>
      <w:r w:rsidR="00753D49" w:rsidRPr="0006000F">
        <w:t xml:space="preserve">e members are those </w:t>
      </w:r>
      <w:r w:rsidRPr="0006000F">
        <w:t xml:space="preserve">who have been </w:t>
      </w:r>
      <w:r w:rsidR="00461E2D" w:rsidRPr="0006000F">
        <w:t>accepted</w:t>
      </w:r>
      <w:r w:rsidRPr="0006000F">
        <w:t xml:space="preserve"> into membership, </w:t>
      </w:r>
      <w:r w:rsidR="003869DD" w:rsidRPr="0006000F">
        <w:t>who adhere</w:t>
      </w:r>
      <w:r w:rsidRPr="0006000F">
        <w:t xml:space="preserve"> to the statement of faith of the church</w:t>
      </w:r>
      <w:r w:rsidR="003869DD" w:rsidRPr="0006000F">
        <w:t xml:space="preserve">, </w:t>
      </w:r>
      <w:r w:rsidRPr="0006000F">
        <w:t xml:space="preserve">are in good standing because of their faithfulness </w:t>
      </w:r>
      <w:r w:rsidR="001D6F20" w:rsidRPr="0006000F">
        <w:t>to the</w:t>
      </w:r>
      <w:r w:rsidR="00753D49" w:rsidRPr="0006000F">
        <w:t xml:space="preserve"> responsibilities of</w:t>
      </w:r>
      <w:r w:rsidRPr="0006000F">
        <w:t xml:space="preserve"> membership</w:t>
      </w:r>
      <w:r w:rsidR="003343BE" w:rsidRPr="0006000F">
        <w:t>,</w:t>
      </w:r>
      <w:r w:rsidR="009A49E8" w:rsidRPr="0006000F">
        <w:t xml:space="preserve"> and are not under disciplinary restriction</w:t>
      </w:r>
      <w:r w:rsidRPr="0006000F">
        <w:t xml:space="preserve">. </w:t>
      </w:r>
      <w:r w:rsidR="00753D49" w:rsidRPr="0006000F">
        <w:t xml:space="preserve">Privileges of membership shall </w:t>
      </w:r>
      <w:r w:rsidR="003343BE" w:rsidRPr="0006000F">
        <w:t xml:space="preserve">only </w:t>
      </w:r>
      <w:r w:rsidR="00753D49" w:rsidRPr="0006000F">
        <w:t>be extended to active members.</w:t>
      </w:r>
    </w:p>
    <w:p w14:paraId="0B944501" w14:textId="05375B79" w:rsidR="001D6F20" w:rsidRPr="0006000F" w:rsidRDefault="00FC7662" w:rsidP="00920871">
      <w:pPr>
        <w:pStyle w:val="A-BText"/>
      </w:pPr>
      <w:r w:rsidRPr="0006000F">
        <w:rPr>
          <w:rStyle w:val="StyleA-BTextBoldChar"/>
        </w:rPr>
        <w:t>Inactive</w:t>
      </w:r>
      <w:r w:rsidR="009A49E8" w:rsidRPr="0006000F">
        <w:t xml:space="preserve"> – M</w:t>
      </w:r>
      <w:r w:rsidR="001D6F20" w:rsidRPr="0006000F">
        <w:t xml:space="preserve">embers </w:t>
      </w:r>
      <w:r w:rsidR="009A49E8" w:rsidRPr="0006000F">
        <w:t xml:space="preserve">who have not been </w:t>
      </w:r>
      <w:r w:rsidR="001D6F20" w:rsidRPr="0006000F">
        <w:t xml:space="preserve">in attendance </w:t>
      </w:r>
      <w:r w:rsidR="009A49E8" w:rsidRPr="0006000F">
        <w:t xml:space="preserve">at the services of the church or who cease to contribute to the support of the church </w:t>
      </w:r>
      <w:r w:rsidR="001D6F20" w:rsidRPr="0006000F">
        <w:t>for three consecutive months without just cause</w:t>
      </w:r>
      <w:r w:rsidR="009A49E8" w:rsidRPr="0006000F">
        <w:t>,</w:t>
      </w:r>
      <w:r w:rsidR="001D6F20" w:rsidRPr="0006000F">
        <w:t xml:space="preserve"> as determined by the </w:t>
      </w:r>
      <w:r w:rsidR="00EF6678">
        <w:t>lead</w:t>
      </w:r>
      <w:r w:rsidR="003916A9" w:rsidRPr="0006000F">
        <w:t xml:space="preserve"> </w:t>
      </w:r>
      <w:r w:rsidR="009A49E8" w:rsidRPr="0006000F">
        <w:t>pastor and governing board,</w:t>
      </w:r>
      <w:r w:rsidR="001D6F20" w:rsidRPr="0006000F">
        <w:t xml:space="preserve"> may be placed on the inactive</w:t>
      </w:r>
      <w:r w:rsidR="00E429F4" w:rsidRPr="0006000F">
        <w:t xml:space="preserve"> membership</w:t>
      </w:r>
      <w:r w:rsidR="001D6F20" w:rsidRPr="0006000F">
        <w:t xml:space="preserve"> list</w:t>
      </w:r>
      <w:r w:rsidR="00D14382" w:rsidRPr="0006000F">
        <w:t xml:space="preserve">. </w:t>
      </w:r>
      <w:r w:rsidR="00D14382" w:rsidRPr="0006000F">
        <w:lastRenderedPageBreak/>
        <w:t>Inactive members shall</w:t>
      </w:r>
      <w:r w:rsidR="009A49E8" w:rsidRPr="0006000F">
        <w:t xml:space="preserve"> </w:t>
      </w:r>
      <w:r w:rsidR="009D7009" w:rsidRPr="0006000F">
        <w:t xml:space="preserve">be notified by letter from the governing board. </w:t>
      </w:r>
      <w:r w:rsidR="009A49E8" w:rsidRPr="0006000F">
        <w:t>M</w:t>
      </w:r>
      <w:r w:rsidR="001D6F20" w:rsidRPr="0006000F">
        <w:t>ember</w:t>
      </w:r>
      <w:r w:rsidR="009A49E8" w:rsidRPr="0006000F">
        <w:t>s</w:t>
      </w:r>
      <w:r w:rsidR="001D6F20" w:rsidRPr="0006000F">
        <w:t xml:space="preserve"> desiring to return to active membership may make application to the </w:t>
      </w:r>
      <w:r w:rsidR="00EF6678">
        <w:t>lead</w:t>
      </w:r>
      <w:r w:rsidR="009D7009" w:rsidRPr="0006000F">
        <w:t xml:space="preserve"> </w:t>
      </w:r>
      <w:r w:rsidR="009A49E8" w:rsidRPr="0006000F">
        <w:t xml:space="preserve">pastor and governing board </w:t>
      </w:r>
      <w:r w:rsidR="00E129EC" w:rsidRPr="0006000F">
        <w:t xml:space="preserve">and may be reinstated, should the </w:t>
      </w:r>
      <w:r w:rsidR="00EF6678">
        <w:t>lead</w:t>
      </w:r>
      <w:r w:rsidR="005D51EE" w:rsidRPr="0006000F">
        <w:t xml:space="preserve"> </w:t>
      </w:r>
      <w:r w:rsidR="00E129EC" w:rsidRPr="0006000F">
        <w:t>pastor and governing board deem that advisable</w:t>
      </w:r>
      <w:r w:rsidR="001D6F20" w:rsidRPr="0006000F">
        <w:t xml:space="preserve">. </w:t>
      </w:r>
      <w:r w:rsidR="00E129EC" w:rsidRPr="0006000F">
        <w:t xml:space="preserve">Members </w:t>
      </w:r>
      <w:r w:rsidR="00E502D6" w:rsidRPr="0006000F">
        <w:t>with</w:t>
      </w:r>
      <w:r w:rsidR="001D6F20" w:rsidRPr="0006000F">
        <w:t xml:space="preserve"> inactive </w:t>
      </w:r>
      <w:r w:rsidR="00E129EC" w:rsidRPr="0006000F">
        <w:t>status</w:t>
      </w:r>
      <w:r w:rsidR="001D6F20" w:rsidRPr="0006000F">
        <w:t xml:space="preserve"> </w:t>
      </w:r>
      <w:r w:rsidR="009D7009" w:rsidRPr="0006000F">
        <w:t xml:space="preserve">forfeit privileges of active membership and </w:t>
      </w:r>
      <w:r w:rsidR="001D6F20" w:rsidRPr="0006000F">
        <w:t xml:space="preserve">do not have the right of vote or participation in business meetings. After one year, inactive members may be </w:t>
      </w:r>
      <w:r w:rsidR="005D51EE" w:rsidRPr="0006000F">
        <w:t>removed</w:t>
      </w:r>
      <w:r w:rsidR="001D6F20" w:rsidRPr="0006000F">
        <w:t xml:space="preserve"> from church membership by the </w:t>
      </w:r>
      <w:r w:rsidR="00EF6678">
        <w:t>lead</w:t>
      </w:r>
      <w:r w:rsidR="003916A9" w:rsidRPr="0006000F">
        <w:t xml:space="preserve"> </w:t>
      </w:r>
      <w:r w:rsidR="00E129EC" w:rsidRPr="0006000F">
        <w:t>pastor and governing board</w:t>
      </w:r>
      <w:r w:rsidR="00D14382" w:rsidRPr="0006000F">
        <w:t xml:space="preserve"> and shall be </w:t>
      </w:r>
      <w:r w:rsidR="001D6F20" w:rsidRPr="0006000F">
        <w:t>notified by letter.</w:t>
      </w:r>
    </w:p>
    <w:p w14:paraId="5227E78B" w14:textId="77777777" w:rsidR="00FC7662" w:rsidRPr="0006000F" w:rsidRDefault="00E502D6" w:rsidP="00920871">
      <w:pPr>
        <w:pStyle w:val="A-BText"/>
      </w:pPr>
      <w:r w:rsidRPr="0006000F">
        <w:rPr>
          <w:rStyle w:val="StyleA-BTextBoldChar"/>
        </w:rPr>
        <w:t>Home</w:t>
      </w:r>
      <w:r w:rsidR="00A92625" w:rsidRPr="0006000F">
        <w:rPr>
          <w:rStyle w:val="StyleA-BTextBoldChar"/>
        </w:rPr>
        <w:t>b</w:t>
      </w:r>
      <w:r w:rsidRPr="0006000F">
        <w:rPr>
          <w:rStyle w:val="StyleA-BTextBoldChar"/>
        </w:rPr>
        <w:t xml:space="preserve">ound </w:t>
      </w:r>
      <w:r w:rsidR="003343BE" w:rsidRPr="0006000F">
        <w:t>– Members</w:t>
      </w:r>
      <w:r w:rsidRPr="0006000F">
        <w:t xml:space="preserve"> who by reason of age and/or health cannot </w:t>
      </w:r>
      <w:r w:rsidR="000C3C50" w:rsidRPr="0006000F">
        <w:t>attend regular services</w:t>
      </w:r>
      <w:r w:rsidRPr="0006000F">
        <w:t xml:space="preserve"> </w:t>
      </w:r>
      <w:r w:rsidR="00173CF9" w:rsidRPr="0006000F">
        <w:t>but who stay in fellowship by</w:t>
      </w:r>
      <w:r w:rsidR="000C3C50" w:rsidRPr="0006000F">
        <w:t xml:space="preserve"> actively supporting the church</w:t>
      </w:r>
      <w:r w:rsidR="00173CF9" w:rsidRPr="0006000F">
        <w:t xml:space="preserve"> according to ability, with prayer, finances, and other membership responsibilities</w:t>
      </w:r>
      <w:r w:rsidR="003343BE" w:rsidRPr="0006000F">
        <w:t xml:space="preserve"> can be classified as home</w:t>
      </w:r>
      <w:r w:rsidR="00173CF9" w:rsidRPr="0006000F">
        <w:t>bound members by the governing board. H</w:t>
      </w:r>
      <w:r w:rsidRPr="0006000F">
        <w:t>ome</w:t>
      </w:r>
      <w:r w:rsidR="00A92625" w:rsidRPr="0006000F">
        <w:t>b</w:t>
      </w:r>
      <w:r w:rsidRPr="0006000F">
        <w:t xml:space="preserve">ound members </w:t>
      </w:r>
      <w:r w:rsidR="00173CF9" w:rsidRPr="0006000F">
        <w:t>shall</w:t>
      </w:r>
      <w:r w:rsidRPr="0006000F">
        <w:t xml:space="preserve"> be granted </w:t>
      </w:r>
      <w:r w:rsidR="00173CF9" w:rsidRPr="0006000F">
        <w:t xml:space="preserve">voting privileges by </w:t>
      </w:r>
      <w:r w:rsidRPr="0006000F">
        <w:t>absentee ballot</w:t>
      </w:r>
      <w:r w:rsidR="003343BE" w:rsidRPr="0006000F">
        <w:t xml:space="preserve"> as prescribed in these bylaws.</w:t>
      </w:r>
      <w:r w:rsidR="00982452" w:rsidRPr="0006000F">
        <w:t xml:space="preserve"> </w:t>
      </w:r>
    </w:p>
    <w:p w14:paraId="5FEA9CF8" w14:textId="77777777" w:rsidR="00025470" w:rsidRPr="0006000F" w:rsidRDefault="00025470" w:rsidP="00DF3A07">
      <w:pPr>
        <w:pStyle w:val="SectionHeading"/>
      </w:pPr>
      <w:r w:rsidRPr="0006000F">
        <w:t>Meetings</w:t>
      </w:r>
      <w:r w:rsidR="0069198F" w:rsidRPr="0006000F">
        <w:t>, Voting Privileges,</w:t>
      </w:r>
      <w:r w:rsidR="00FB5CA7" w:rsidRPr="0006000F">
        <w:t xml:space="preserve"> and Quorum</w:t>
      </w:r>
    </w:p>
    <w:p w14:paraId="4694B39B" w14:textId="4191C795" w:rsidR="00AB253E" w:rsidRPr="0006000F" w:rsidRDefault="00AB253E" w:rsidP="00784546">
      <w:pPr>
        <w:pStyle w:val="TextSections"/>
      </w:pPr>
      <w:r w:rsidRPr="0006000F">
        <w:t xml:space="preserve">The time and place for all membership business meetings shall be determined by the </w:t>
      </w:r>
      <w:r w:rsidR="00EF6678">
        <w:t>lead</w:t>
      </w:r>
      <w:r w:rsidRPr="0006000F">
        <w:t xml:space="preserve"> pastor and governing board.</w:t>
      </w:r>
    </w:p>
    <w:p w14:paraId="51BB0F29" w14:textId="77777777" w:rsidR="005A6503" w:rsidRPr="0006000F" w:rsidRDefault="005A6503" w:rsidP="00920871">
      <w:pPr>
        <w:pStyle w:val="A-BText"/>
      </w:pPr>
      <w:r w:rsidRPr="0006000F">
        <w:rPr>
          <w:rStyle w:val="StyleA-BTextBoldChar"/>
        </w:rPr>
        <w:t>Annual Business Meeting</w:t>
      </w:r>
      <w:r w:rsidR="009264A2" w:rsidRPr="0006000F">
        <w:rPr>
          <w:rStyle w:val="StyleA-BTextBoldChar"/>
        </w:rPr>
        <w:t>s</w:t>
      </w:r>
      <w:r w:rsidRPr="0006000F">
        <w:t xml:space="preserve"> – An annual business meeting shall be held not later than May 31.</w:t>
      </w:r>
    </w:p>
    <w:p w14:paraId="1041672C" w14:textId="26EA054C" w:rsidR="005A6503" w:rsidRPr="0006000F" w:rsidRDefault="005A6503" w:rsidP="00920871">
      <w:pPr>
        <w:pStyle w:val="A-BText"/>
      </w:pPr>
      <w:r w:rsidRPr="0006000F">
        <w:rPr>
          <w:rStyle w:val="StyleA-BTextBoldChar"/>
        </w:rPr>
        <w:t>Special Business Meetings</w:t>
      </w:r>
      <w:r w:rsidRPr="0006000F">
        <w:t xml:space="preserve"> – Special business mee</w:t>
      </w:r>
      <w:r w:rsidR="00C153C0" w:rsidRPr="0006000F">
        <w:t>tings may be called by official</w:t>
      </w:r>
      <w:r w:rsidRPr="0006000F">
        <w:t xml:space="preserve"> written notice to the active church membership by the </w:t>
      </w:r>
      <w:r w:rsidR="00EF6678">
        <w:t>lead</w:t>
      </w:r>
      <w:r w:rsidRPr="0006000F">
        <w:t xml:space="preserve"> pastor or </w:t>
      </w:r>
      <w:r w:rsidR="004E4DEE" w:rsidRPr="0006000F">
        <w:t xml:space="preserve">a </w:t>
      </w:r>
      <w:r w:rsidRPr="0006000F">
        <w:t xml:space="preserve">majority of the </w:t>
      </w:r>
      <w:r w:rsidR="004A249F" w:rsidRPr="0006000F">
        <w:t>governing board.</w:t>
      </w:r>
    </w:p>
    <w:p w14:paraId="381FBD34" w14:textId="77777777" w:rsidR="005935EC" w:rsidRPr="0006000F" w:rsidRDefault="005935EC" w:rsidP="00920871">
      <w:pPr>
        <w:pStyle w:val="A-BText"/>
      </w:pPr>
      <w:r w:rsidRPr="0006000F">
        <w:rPr>
          <w:rStyle w:val="StyleA-BTextBoldChar"/>
        </w:rPr>
        <w:t xml:space="preserve">Minutes </w:t>
      </w:r>
      <w:r w:rsidRPr="0006000F">
        <w:t>– Minutes shall be kept of all business meetings.</w:t>
      </w:r>
    </w:p>
    <w:p w14:paraId="34AA52E7" w14:textId="391FDE76" w:rsidR="009A39E8" w:rsidRPr="0006000F" w:rsidRDefault="009A39E8" w:rsidP="00920871">
      <w:pPr>
        <w:pStyle w:val="A-BText"/>
      </w:pPr>
      <w:r w:rsidRPr="0006000F">
        <w:rPr>
          <w:rStyle w:val="StyleA-BTextBoldChar"/>
        </w:rPr>
        <w:t>Official Notification</w:t>
      </w:r>
      <w:r w:rsidRPr="0006000F">
        <w:t xml:space="preserve"> </w:t>
      </w:r>
      <w:r w:rsidR="002141CC" w:rsidRPr="0006000F">
        <w:t>–</w:t>
      </w:r>
      <w:r w:rsidRPr="0006000F">
        <w:t xml:space="preserve"> </w:t>
      </w:r>
      <w:r w:rsidR="002141CC" w:rsidRPr="008A0FF9">
        <w:t xml:space="preserve">The </w:t>
      </w:r>
      <w:r w:rsidR="00F52242" w:rsidRPr="008A0FF9">
        <w:t xml:space="preserve">official </w:t>
      </w:r>
      <w:r w:rsidR="002141CC" w:rsidRPr="008A0FF9">
        <w:t>notice</w:t>
      </w:r>
      <w:r w:rsidRPr="008A0FF9">
        <w:t xml:space="preserve"> of </w:t>
      </w:r>
      <w:r w:rsidR="002141CC" w:rsidRPr="008A0FF9">
        <w:t>ann</w:t>
      </w:r>
      <w:r w:rsidRPr="008A0FF9">
        <w:t xml:space="preserve">ual </w:t>
      </w:r>
      <w:r w:rsidR="004E4DEE" w:rsidRPr="008A0FF9">
        <w:t>or special business meetings</w:t>
      </w:r>
      <w:r w:rsidRPr="008A0FF9">
        <w:t xml:space="preserve"> of the church shall</w:t>
      </w:r>
      <w:r w:rsidR="002141CC" w:rsidRPr="008A0FF9">
        <w:t xml:space="preserve"> state the purpose, place, and time of the meetings</w:t>
      </w:r>
      <w:r w:rsidR="00F52242" w:rsidRPr="008A0FF9">
        <w:t>. The n</w:t>
      </w:r>
      <w:r w:rsidR="002141CC" w:rsidRPr="008A0FF9">
        <w:t>otices shall</w:t>
      </w:r>
      <w:r w:rsidRPr="008A0FF9">
        <w:t xml:space="preserve"> be published not less than two weeks before the date of the proposed meeting. Official notice</w:t>
      </w:r>
      <w:r w:rsidR="00F52242" w:rsidRPr="008A0FF9">
        <w:t>s</w:t>
      </w:r>
      <w:r w:rsidRPr="008A0FF9">
        <w:t xml:space="preserve"> shall be given by announcement during the regularly scheduled services and by written, mailed notice distributed to active member</w:t>
      </w:r>
      <w:r w:rsidR="000C3C50" w:rsidRPr="008A0FF9">
        <w:t>s</w:t>
      </w:r>
      <w:r w:rsidR="008A0FF9">
        <w:t>, unless state law provides for other means of notification, such as electronic.</w:t>
      </w:r>
    </w:p>
    <w:p w14:paraId="053B27B0" w14:textId="77777777" w:rsidR="00AB253E" w:rsidRPr="0006000F" w:rsidRDefault="004A249F" w:rsidP="00920871">
      <w:pPr>
        <w:pStyle w:val="A-BText"/>
      </w:pPr>
      <w:r w:rsidRPr="0006000F">
        <w:rPr>
          <w:rStyle w:val="StyleA-BTextBoldChar"/>
        </w:rPr>
        <w:t>Privilege to Vote</w:t>
      </w:r>
      <w:r w:rsidR="009264A2" w:rsidRPr="0006000F">
        <w:rPr>
          <w:rStyle w:val="StyleA-BTextBoldChar"/>
        </w:rPr>
        <w:t xml:space="preserve"> and Quorum</w:t>
      </w:r>
      <w:r w:rsidRPr="0006000F">
        <w:t xml:space="preserve"> – </w:t>
      </w:r>
      <w:r w:rsidR="00AB253E" w:rsidRPr="0006000F">
        <w:t xml:space="preserve">Voting privilege shall be accorded only to </w:t>
      </w:r>
      <w:r w:rsidR="004E4DEE" w:rsidRPr="0006000F">
        <w:t xml:space="preserve">active </w:t>
      </w:r>
      <w:r w:rsidR="00AB253E" w:rsidRPr="0006000F">
        <w:t xml:space="preserve">members in good standing who are 18 years of age or older </w:t>
      </w:r>
      <w:r w:rsidR="004E4DEE" w:rsidRPr="0006000F">
        <w:t xml:space="preserve">and who have been members for </w:t>
      </w:r>
      <w:r w:rsidR="00AB253E" w:rsidRPr="0006000F">
        <w:t>at least 30 days. Absentee ballots shall not be permitted</w:t>
      </w:r>
      <w:r w:rsidR="004E4DEE" w:rsidRPr="0006000F">
        <w:t xml:space="preserve"> except for home</w:t>
      </w:r>
      <w:r w:rsidR="009264A2" w:rsidRPr="0006000F">
        <w:t>bound members</w:t>
      </w:r>
      <w:r w:rsidR="00AB253E" w:rsidRPr="0006000F">
        <w:t>.</w:t>
      </w:r>
      <w:r w:rsidR="009264A2" w:rsidRPr="0006000F">
        <w:t xml:space="preserve"> </w:t>
      </w:r>
      <w:r w:rsidR="00AB253E" w:rsidRPr="0006000F">
        <w:t xml:space="preserve">Active voting </w:t>
      </w:r>
      <w:r w:rsidR="00915707" w:rsidRPr="0006000F">
        <w:t>members in good standing</w:t>
      </w:r>
      <w:r w:rsidR="00AB253E" w:rsidRPr="0006000F">
        <w:t xml:space="preserve"> in attendance shall constitute a quorum at all business meetings. Membership decisions shall be by majority vote unless otherwise stipulated herein.</w:t>
      </w:r>
    </w:p>
    <w:p w14:paraId="496E2E27" w14:textId="77777777" w:rsidR="003A230B" w:rsidRPr="0006000F" w:rsidRDefault="00155074" w:rsidP="00920871">
      <w:pPr>
        <w:pStyle w:val="A-BText"/>
      </w:pPr>
      <w:r w:rsidRPr="0006000F">
        <w:rPr>
          <w:rStyle w:val="StyleA-BTextBoldChar"/>
        </w:rPr>
        <w:t xml:space="preserve">Membership </w:t>
      </w:r>
      <w:r w:rsidR="005E2308" w:rsidRPr="0006000F">
        <w:rPr>
          <w:rStyle w:val="StyleA-BTextBoldChar"/>
        </w:rPr>
        <w:t>Record</w:t>
      </w:r>
      <w:r w:rsidR="003A230B" w:rsidRPr="0006000F">
        <w:rPr>
          <w:rStyle w:val="StyleA-BTextBoldChar"/>
        </w:rPr>
        <w:t xml:space="preserve"> </w:t>
      </w:r>
      <w:r w:rsidR="003A230B" w:rsidRPr="0006000F">
        <w:t>– The governing board shall review</w:t>
      </w:r>
      <w:r w:rsidR="006D23A4" w:rsidRPr="0006000F">
        <w:t xml:space="preserve"> and update</w:t>
      </w:r>
      <w:r w:rsidR="003A230B" w:rsidRPr="0006000F">
        <w:t xml:space="preserve"> the </w:t>
      </w:r>
      <w:r w:rsidR="005E2308" w:rsidRPr="0006000F">
        <w:t>membership record</w:t>
      </w:r>
      <w:r w:rsidR="00B80971" w:rsidRPr="0006000F">
        <w:t xml:space="preserve"> at least annually</w:t>
      </w:r>
      <w:r w:rsidR="003A230B" w:rsidRPr="0006000F">
        <w:t xml:space="preserve"> preceding the official notification of annual and special business meetings</w:t>
      </w:r>
      <w:r w:rsidR="006D23A4" w:rsidRPr="0006000F">
        <w:t xml:space="preserve"> and notify by mail those members moved from active to inactive status</w:t>
      </w:r>
      <w:r w:rsidR="003A230B" w:rsidRPr="0006000F">
        <w:t>.</w:t>
      </w:r>
    </w:p>
    <w:p w14:paraId="22ED763F" w14:textId="77777777" w:rsidR="00025470" w:rsidRPr="0006000F" w:rsidRDefault="00961390" w:rsidP="00DF3A07">
      <w:pPr>
        <w:pStyle w:val="SectionHeading"/>
      </w:pPr>
      <w:r w:rsidRPr="0006000F">
        <w:t>Discipline</w:t>
      </w:r>
    </w:p>
    <w:p w14:paraId="0ADE0DD4" w14:textId="77777777" w:rsidR="000D1876" w:rsidRPr="0006000F" w:rsidRDefault="000D1876" w:rsidP="00920871">
      <w:pPr>
        <w:pStyle w:val="A-BText"/>
      </w:pPr>
      <w:r w:rsidRPr="0006000F">
        <w:rPr>
          <w:rStyle w:val="StyleA-BTextBoldChar"/>
        </w:rPr>
        <w:t>Purpose</w:t>
      </w:r>
      <w:r w:rsidRPr="0006000F">
        <w:t xml:space="preserve"> – Discipline is a biblical exercise for which God holds the church responsible and accountable. Its design is to preserve Bible standards, protect integrity and anointing, and bring the offender to repentance, redemption</w:t>
      </w:r>
      <w:r w:rsidR="004B5168" w:rsidRPr="0006000F">
        <w:t>,</w:t>
      </w:r>
      <w:r w:rsidRPr="0006000F">
        <w:t xml:space="preserve"> and restoration to God, self, family, and others</w:t>
      </w:r>
      <w:r w:rsidR="004B5168" w:rsidRPr="0006000F">
        <w:t>.</w:t>
      </w:r>
      <w:r w:rsidRPr="0006000F">
        <w:t xml:space="preserve"> </w:t>
      </w:r>
      <w:r w:rsidR="004564D8" w:rsidRPr="0006000F">
        <w:br/>
      </w:r>
      <w:r w:rsidRPr="0006000F">
        <w:t>(2 Samuel 12:1-14; 1 Corinthians 5; 2 Corinthians 2:3-11; Galatians 6:1</w:t>
      </w:r>
      <w:r w:rsidR="004B5168" w:rsidRPr="0006000F">
        <w:t>-5; James 5:19-20.)</w:t>
      </w:r>
      <w:r w:rsidRPr="0006000F">
        <w:t xml:space="preserve"> In the spirit of Galatians 6:1-2, the church is committed to the healing and restoration of the fallen.</w:t>
      </w:r>
    </w:p>
    <w:p w14:paraId="03C547AD" w14:textId="0CC7CB6D" w:rsidR="005859D1" w:rsidRPr="0006000F" w:rsidRDefault="000D1876" w:rsidP="00920871">
      <w:pPr>
        <w:pStyle w:val="A-BText"/>
      </w:pPr>
      <w:r w:rsidRPr="0006000F">
        <w:rPr>
          <w:rStyle w:val="StyleA-BTextBoldChar"/>
        </w:rPr>
        <w:t>Process</w:t>
      </w:r>
      <w:r w:rsidRPr="0006000F">
        <w:t xml:space="preserve"> – </w:t>
      </w:r>
      <w:r w:rsidR="005859D1" w:rsidRPr="0006000F">
        <w:t xml:space="preserve">Members found guilty of </w:t>
      </w:r>
      <w:r w:rsidR="00745ED4" w:rsidRPr="0006000F">
        <w:t>conduct contrary to Scripture,</w:t>
      </w:r>
      <w:r w:rsidR="005859D1" w:rsidRPr="0006000F">
        <w:t xml:space="preserve"> teaching</w:t>
      </w:r>
      <w:r w:rsidR="00745ED4" w:rsidRPr="0006000F">
        <w:t xml:space="preserve"> contrary to the statement of faith</w:t>
      </w:r>
      <w:r w:rsidR="005859D1" w:rsidRPr="0006000F">
        <w:t xml:space="preserve">, causing </w:t>
      </w:r>
      <w:r w:rsidR="00745ED4" w:rsidRPr="0006000F">
        <w:t xml:space="preserve">conflict </w:t>
      </w:r>
      <w:r w:rsidR="005859D1" w:rsidRPr="0006000F">
        <w:t>among the members, or failure to be in h</w:t>
      </w:r>
      <w:r w:rsidR="00E740A6" w:rsidRPr="0006000F">
        <w:t xml:space="preserve">armony or </w:t>
      </w:r>
      <w:r w:rsidR="005859D1" w:rsidRPr="0006000F">
        <w:t>cooperation with the program of t</w:t>
      </w:r>
      <w:r w:rsidR="00E740A6" w:rsidRPr="0006000F">
        <w:t>he church</w:t>
      </w:r>
      <w:r w:rsidR="003343BE" w:rsidRPr="0006000F">
        <w:t>,</w:t>
      </w:r>
      <w:r w:rsidR="00E740A6" w:rsidRPr="0006000F">
        <w:t xml:space="preserve"> the </w:t>
      </w:r>
      <w:r w:rsidR="00EF6678">
        <w:t>lead</w:t>
      </w:r>
      <w:r w:rsidR="00E740A6" w:rsidRPr="0006000F">
        <w:t xml:space="preserve"> pastor</w:t>
      </w:r>
      <w:r w:rsidR="003343BE" w:rsidRPr="0006000F">
        <w:t>,</w:t>
      </w:r>
      <w:r w:rsidR="005859D1" w:rsidRPr="0006000F">
        <w:t xml:space="preserve"> </w:t>
      </w:r>
      <w:r w:rsidR="003343BE" w:rsidRPr="0006000F">
        <w:t>or</w:t>
      </w:r>
      <w:r w:rsidR="005859D1" w:rsidRPr="0006000F">
        <w:t xml:space="preserve"> these bylaws shall be </w:t>
      </w:r>
      <w:r w:rsidR="00E740A6" w:rsidRPr="0006000F">
        <w:t>confronted</w:t>
      </w:r>
      <w:r w:rsidR="005859D1" w:rsidRPr="0006000F">
        <w:t xml:space="preserve"> </w:t>
      </w:r>
      <w:r w:rsidR="004B1B69" w:rsidRPr="0006000F">
        <w:t xml:space="preserve">first by the </w:t>
      </w:r>
      <w:r w:rsidR="00EF6678">
        <w:t>lead</w:t>
      </w:r>
      <w:r w:rsidR="004B1B69" w:rsidRPr="0006000F">
        <w:t xml:space="preserve"> pastor</w:t>
      </w:r>
      <w:r w:rsidR="008C12B3" w:rsidRPr="0006000F">
        <w:t xml:space="preserve"> and</w:t>
      </w:r>
      <w:r w:rsidR="004B1B69" w:rsidRPr="0006000F">
        <w:t>,</w:t>
      </w:r>
      <w:r w:rsidR="005859D1" w:rsidRPr="0006000F">
        <w:t xml:space="preserve"> if necessary, by the governing board</w:t>
      </w:r>
      <w:r w:rsidR="00AC3B88" w:rsidRPr="0006000F">
        <w:t xml:space="preserve"> or elders</w:t>
      </w:r>
      <w:r w:rsidR="005859D1" w:rsidRPr="0006000F">
        <w:t xml:space="preserve">. Members who refuse to </w:t>
      </w:r>
      <w:r w:rsidR="007230B4" w:rsidRPr="0006000F">
        <w:t xml:space="preserve">repent and </w:t>
      </w:r>
      <w:r w:rsidR="005859D1" w:rsidRPr="0006000F">
        <w:t xml:space="preserve">receive corrective discipline in the spirit of restoration may be dismissed from membership by </w:t>
      </w:r>
      <w:r w:rsidR="003B4A33" w:rsidRPr="0006000F">
        <w:t>the governing board</w:t>
      </w:r>
      <w:r w:rsidR="00DE2DA7" w:rsidRPr="0006000F">
        <w:t xml:space="preserve"> or elders</w:t>
      </w:r>
      <w:r w:rsidR="003B4A33" w:rsidRPr="0006000F">
        <w:t xml:space="preserve"> upon recommendation of </w:t>
      </w:r>
      <w:r w:rsidR="005859D1" w:rsidRPr="0006000F">
        <w:t>the</w:t>
      </w:r>
      <w:r w:rsidR="003B4A33" w:rsidRPr="0006000F">
        <w:t xml:space="preserve"> </w:t>
      </w:r>
      <w:r w:rsidR="00EF6678">
        <w:t>lead</w:t>
      </w:r>
      <w:r w:rsidR="003B4A33" w:rsidRPr="0006000F">
        <w:t xml:space="preserve"> pastor</w:t>
      </w:r>
      <w:r w:rsidR="005859D1" w:rsidRPr="0006000F">
        <w:t>.</w:t>
      </w:r>
      <w:r w:rsidR="003B4A33" w:rsidRPr="0006000F">
        <w:t xml:space="preserve"> Members </w:t>
      </w:r>
      <w:r w:rsidR="000316D9" w:rsidRPr="0006000F">
        <w:t xml:space="preserve">accused of </w:t>
      </w:r>
      <w:r w:rsidR="008249E5" w:rsidRPr="0006000F">
        <w:t>wrongdoing</w:t>
      </w:r>
      <w:r w:rsidR="000316D9" w:rsidRPr="0006000F">
        <w:t xml:space="preserve"> or </w:t>
      </w:r>
      <w:r w:rsidR="003B4A33" w:rsidRPr="0006000F">
        <w:t xml:space="preserve">under discipline </w:t>
      </w:r>
      <w:r w:rsidR="006732A4" w:rsidRPr="0006000F">
        <w:t xml:space="preserve">forfeit the right to resign from membership. Resignations from membership are possible only </w:t>
      </w:r>
      <w:r w:rsidR="003B4A33" w:rsidRPr="0006000F">
        <w:t xml:space="preserve">by active </w:t>
      </w:r>
      <w:r w:rsidR="00915707" w:rsidRPr="0006000F">
        <w:t>members in good standing</w:t>
      </w:r>
      <w:r w:rsidR="003B4A33" w:rsidRPr="0006000F">
        <w:t xml:space="preserve"> </w:t>
      </w:r>
      <w:r w:rsidR="000316D9" w:rsidRPr="0006000F">
        <w:t xml:space="preserve">not accused of </w:t>
      </w:r>
      <w:r w:rsidR="008249E5" w:rsidRPr="0006000F">
        <w:t>wrongdoing</w:t>
      </w:r>
      <w:r w:rsidR="000316D9" w:rsidRPr="0006000F">
        <w:t xml:space="preserve"> and </w:t>
      </w:r>
      <w:r w:rsidR="003B4A33" w:rsidRPr="0006000F">
        <w:t xml:space="preserve">not </w:t>
      </w:r>
      <w:r w:rsidR="006732A4" w:rsidRPr="0006000F">
        <w:t>under discipline.</w:t>
      </w:r>
      <w:r w:rsidR="00F33594" w:rsidRPr="0006000F">
        <w:t xml:space="preserve"> Member</w:t>
      </w:r>
      <w:r w:rsidR="003F441A" w:rsidRPr="0006000F">
        <w:t>s</w:t>
      </w:r>
      <w:r w:rsidR="00F33594" w:rsidRPr="0006000F">
        <w:t xml:space="preserve"> who are dismissed from membership shall be notified by mail by the </w:t>
      </w:r>
      <w:smartTag w:uri="urn:schemas-microsoft-com:office:smarttags" w:element="PersonName">
        <w:r w:rsidR="00F33594" w:rsidRPr="0006000F">
          <w:t>secretary</w:t>
        </w:r>
      </w:smartTag>
      <w:r w:rsidR="00F33594" w:rsidRPr="0006000F">
        <w:t xml:space="preserve"> of the church.</w:t>
      </w:r>
    </w:p>
    <w:p w14:paraId="425B5A2A" w14:textId="77777777" w:rsidR="00FB5CA7" w:rsidRPr="0006000F" w:rsidRDefault="00FB5CA7" w:rsidP="00DF3A07">
      <w:pPr>
        <w:pStyle w:val="SectionHeading"/>
      </w:pPr>
      <w:r w:rsidRPr="0006000F">
        <w:t>Transfer and Withdrawal</w:t>
      </w:r>
    </w:p>
    <w:p w14:paraId="459EDE71" w14:textId="7D2B14FA" w:rsidR="007230B4" w:rsidRPr="0006000F" w:rsidRDefault="007230B4" w:rsidP="00920871">
      <w:pPr>
        <w:pStyle w:val="A-BText"/>
      </w:pPr>
      <w:r w:rsidRPr="0006000F">
        <w:rPr>
          <w:rStyle w:val="StyleA-BTextBoldChar"/>
        </w:rPr>
        <w:t xml:space="preserve">Transfer </w:t>
      </w:r>
      <w:r w:rsidR="008827EC" w:rsidRPr="0006000F">
        <w:t>– I</w:t>
      </w:r>
      <w:r w:rsidRPr="0006000F">
        <w:t xml:space="preserve">ndividuals requesting to transfer membership from another church shall meet eligibility and acceptance requirements, request a letter of recommendation from the </w:t>
      </w:r>
      <w:r w:rsidR="00EF6678">
        <w:t>lead</w:t>
      </w:r>
      <w:r w:rsidRPr="0006000F">
        <w:t xml:space="preserve"> pastor of the former church, </w:t>
      </w:r>
      <w:r w:rsidR="00AC3B88" w:rsidRPr="0006000F">
        <w:t xml:space="preserve">and </w:t>
      </w:r>
      <w:r w:rsidRPr="0006000F">
        <w:t xml:space="preserve">obtain approval by the </w:t>
      </w:r>
      <w:r w:rsidR="00EF6678">
        <w:t>lead</w:t>
      </w:r>
      <w:r w:rsidR="00AC3B88" w:rsidRPr="0006000F">
        <w:t xml:space="preserve"> </w:t>
      </w:r>
      <w:r w:rsidRPr="0006000F">
        <w:t>pastor and governing board</w:t>
      </w:r>
      <w:r w:rsidR="00AC3B88" w:rsidRPr="0006000F">
        <w:t xml:space="preserve"> or elders</w:t>
      </w:r>
      <w:r w:rsidRPr="0006000F">
        <w:t xml:space="preserve">. Transferees shall be publicly presented to the membership. </w:t>
      </w:r>
      <w:r w:rsidR="008827EC" w:rsidRPr="0006000F">
        <w:t>Active m</w:t>
      </w:r>
      <w:r w:rsidRPr="0006000F">
        <w:t xml:space="preserve">embers in good standing may be given a signed letter of transfer to another church by the </w:t>
      </w:r>
      <w:r w:rsidR="00B54B77">
        <w:t>lead</w:t>
      </w:r>
      <w:r w:rsidRPr="0006000F">
        <w:t xml:space="preserve"> pastor and governing board</w:t>
      </w:r>
      <w:r w:rsidR="00AC3B88" w:rsidRPr="0006000F">
        <w:t xml:space="preserve"> or elders</w:t>
      </w:r>
      <w:r w:rsidRPr="0006000F">
        <w:t xml:space="preserve">. </w:t>
      </w:r>
    </w:p>
    <w:p w14:paraId="7AC85F14" w14:textId="45A6306F" w:rsidR="007230B4" w:rsidRPr="0006000F" w:rsidRDefault="007230B4" w:rsidP="00920871">
      <w:pPr>
        <w:pStyle w:val="A-BText"/>
      </w:pPr>
      <w:r w:rsidRPr="0006000F">
        <w:rPr>
          <w:rStyle w:val="StyleA-BTextBoldChar"/>
        </w:rPr>
        <w:t xml:space="preserve">Withdrawal </w:t>
      </w:r>
      <w:r w:rsidRPr="0006000F">
        <w:t xml:space="preserve">– </w:t>
      </w:r>
      <w:r w:rsidR="00ED5A35" w:rsidRPr="0006000F">
        <w:t xml:space="preserve">Active, </w:t>
      </w:r>
      <w:r w:rsidR="008827EC" w:rsidRPr="0006000F">
        <w:t>inactive</w:t>
      </w:r>
      <w:r w:rsidR="00ED5A35" w:rsidRPr="0006000F">
        <w:t xml:space="preserve">, and homebound members </w:t>
      </w:r>
      <w:r w:rsidR="008827EC" w:rsidRPr="0006000F">
        <w:t xml:space="preserve">not </w:t>
      </w:r>
      <w:r w:rsidR="000316D9" w:rsidRPr="0006000F">
        <w:t xml:space="preserve">accused of </w:t>
      </w:r>
      <w:r w:rsidR="008249E5" w:rsidRPr="0006000F">
        <w:t>wrongdoing</w:t>
      </w:r>
      <w:r w:rsidR="000316D9" w:rsidRPr="0006000F">
        <w:t xml:space="preserve"> </w:t>
      </w:r>
      <w:r w:rsidR="000C3C50" w:rsidRPr="0006000F">
        <w:t>or</w:t>
      </w:r>
      <w:r w:rsidR="000316D9" w:rsidRPr="0006000F">
        <w:t xml:space="preserve"> </w:t>
      </w:r>
      <w:r w:rsidR="008827EC" w:rsidRPr="0006000F">
        <w:t>under discipline may voluntarily withdraw from membership by submitting a signed letter of noti</w:t>
      </w:r>
      <w:r w:rsidR="004638CD" w:rsidRPr="0006000F">
        <w:t>fi</w:t>
      </w:r>
      <w:r w:rsidR="008827EC" w:rsidRPr="0006000F">
        <w:t>cation to the</w:t>
      </w:r>
      <w:r w:rsidR="00AC3B88" w:rsidRPr="0006000F">
        <w:t xml:space="preserve"> </w:t>
      </w:r>
      <w:r w:rsidR="00B54B77">
        <w:t>lead</w:t>
      </w:r>
      <w:r w:rsidR="008827EC" w:rsidRPr="0006000F">
        <w:t xml:space="preserve"> pastor and governing board</w:t>
      </w:r>
      <w:r w:rsidR="00AC3B88" w:rsidRPr="0006000F">
        <w:t xml:space="preserve"> or elders</w:t>
      </w:r>
      <w:r w:rsidR="008827EC" w:rsidRPr="0006000F">
        <w:t>.</w:t>
      </w:r>
    </w:p>
    <w:p w14:paraId="73F46DC9" w14:textId="77777777" w:rsidR="00C4367D" w:rsidRPr="0006000F" w:rsidRDefault="00AA3719" w:rsidP="00C4367D">
      <w:pPr>
        <w:pStyle w:val="ARTICLESheading"/>
      </w:pPr>
      <w:r w:rsidRPr="0006000F">
        <w:lastRenderedPageBreak/>
        <w:t xml:space="preserve">CORPORATE </w:t>
      </w:r>
      <w:r w:rsidR="00C4367D" w:rsidRPr="0006000F">
        <w:t>Officers</w:t>
      </w:r>
    </w:p>
    <w:p w14:paraId="0324AB0A" w14:textId="6F322697" w:rsidR="00C4367D" w:rsidRPr="0006000F" w:rsidRDefault="00C4367D" w:rsidP="009A5BB5">
      <w:pPr>
        <w:pStyle w:val="TextArticles"/>
      </w:pPr>
      <w:r w:rsidRPr="0006000F">
        <w:t xml:space="preserve">The officers of the church </w:t>
      </w:r>
      <w:r w:rsidR="00AA3719" w:rsidRPr="0006000F">
        <w:t xml:space="preserve">corporation </w:t>
      </w:r>
      <w:r w:rsidRPr="0006000F">
        <w:t xml:space="preserve">shall be the </w:t>
      </w:r>
      <w:r w:rsidR="00B54B77">
        <w:t>lead</w:t>
      </w:r>
      <w:r w:rsidR="000F3A65" w:rsidRPr="0006000F">
        <w:t xml:space="preserve"> </w:t>
      </w:r>
      <w:r w:rsidRPr="0006000F">
        <w:t xml:space="preserve">pastor, who </w:t>
      </w:r>
      <w:r w:rsidR="000F3A65" w:rsidRPr="0006000F">
        <w:t>shall serve</w:t>
      </w:r>
      <w:r w:rsidR="00AA3719" w:rsidRPr="0006000F">
        <w:t xml:space="preserve"> as president</w:t>
      </w:r>
      <w:r w:rsidRPr="0006000F">
        <w:t>,</w:t>
      </w:r>
      <w:r w:rsidR="00A617E2" w:rsidRPr="0006000F">
        <w:t xml:space="preserve"> a</w:t>
      </w:r>
      <w:r w:rsidRPr="0006000F">
        <w:t xml:space="preserve"> secretary, </w:t>
      </w:r>
      <w:r w:rsidR="00A617E2" w:rsidRPr="0006000F">
        <w:t xml:space="preserve">a </w:t>
      </w:r>
      <w:r w:rsidRPr="0006000F">
        <w:t xml:space="preserve">treasurer, and </w:t>
      </w:r>
      <w:r w:rsidR="00745ED4" w:rsidRPr="0006000F">
        <w:t xml:space="preserve">if so determined by the governing board, </w:t>
      </w:r>
      <w:r w:rsidR="00A617E2" w:rsidRPr="0006000F">
        <w:t xml:space="preserve">a </w:t>
      </w:r>
      <w:r w:rsidR="000F3A65" w:rsidRPr="0006000F">
        <w:t>vice president</w:t>
      </w:r>
      <w:r w:rsidR="00745ED4" w:rsidRPr="0006000F">
        <w:t>.</w:t>
      </w:r>
      <w:r w:rsidR="000F3A65" w:rsidRPr="0006000F">
        <w:t xml:space="preserve"> </w:t>
      </w:r>
    </w:p>
    <w:p w14:paraId="30C24B37" w14:textId="77777777" w:rsidR="00C4367D" w:rsidRPr="0006000F" w:rsidRDefault="00754387" w:rsidP="00DF3A07">
      <w:pPr>
        <w:pStyle w:val="SectionHeading"/>
      </w:pPr>
      <w:r w:rsidRPr="0006000F">
        <w:t>Eligibility</w:t>
      </w:r>
    </w:p>
    <w:p w14:paraId="28CC59BF" w14:textId="77777777" w:rsidR="00C4367D" w:rsidRPr="0006000F" w:rsidRDefault="00C4367D" w:rsidP="00784546">
      <w:pPr>
        <w:pStyle w:val="TextSections"/>
      </w:pPr>
      <w:r w:rsidRPr="0006000F">
        <w:t>An officer must b</w:t>
      </w:r>
      <w:r w:rsidR="00EA0E72" w:rsidRPr="0006000F">
        <w:t xml:space="preserve">e a member in good standing of the church </w:t>
      </w:r>
      <w:r w:rsidRPr="0006000F">
        <w:t xml:space="preserve">and living a godly, Christian life. </w:t>
      </w:r>
    </w:p>
    <w:p w14:paraId="429BB9EC" w14:textId="77777777" w:rsidR="00C4367D" w:rsidRPr="0006000F" w:rsidRDefault="000F3A65" w:rsidP="00DF3A07">
      <w:pPr>
        <w:pStyle w:val="SectionHeading"/>
      </w:pPr>
      <w:r w:rsidRPr="0006000F">
        <w:t>Appointment</w:t>
      </w:r>
      <w:r w:rsidR="006F3DB0" w:rsidRPr="0006000F">
        <w:t xml:space="preserve"> and </w:t>
      </w:r>
      <w:r w:rsidR="00C4367D" w:rsidRPr="0006000F">
        <w:t>Term of Office</w:t>
      </w:r>
    </w:p>
    <w:p w14:paraId="6B385BCA" w14:textId="050F8ED6" w:rsidR="00C45438" w:rsidRPr="0006000F" w:rsidRDefault="00A67350" w:rsidP="00784546">
      <w:pPr>
        <w:pStyle w:val="TextSections"/>
      </w:pPr>
      <w:r w:rsidRPr="0006000F">
        <w:t xml:space="preserve">The </w:t>
      </w:r>
      <w:r w:rsidR="00B54B77">
        <w:t>lead</w:t>
      </w:r>
      <w:r w:rsidRPr="0006000F">
        <w:t xml:space="preserve"> pastor shall be the president of the corporation for a term concurrent with his service as </w:t>
      </w:r>
      <w:r w:rsidR="00B54B77">
        <w:t>lead</w:t>
      </w:r>
      <w:r w:rsidRPr="0006000F">
        <w:t xml:space="preserve"> pastor. </w:t>
      </w:r>
      <w:r w:rsidR="007539FD" w:rsidRPr="0006000F">
        <w:t xml:space="preserve">Upon recommendation of the </w:t>
      </w:r>
      <w:r w:rsidR="00B54B77">
        <w:t>lead</w:t>
      </w:r>
      <w:r w:rsidR="007539FD" w:rsidRPr="0006000F">
        <w:t xml:space="preserve"> pastor, t</w:t>
      </w:r>
      <w:r w:rsidR="006F3DB0" w:rsidRPr="0006000F">
        <w:t xml:space="preserve">he </w:t>
      </w:r>
      <w:r w:rsidR="00CA4432" w:rsidRPr="0006000F">
        <w:t xml:space="preserve">governing board </w:t>
      </w:r>
      <w:r w:rsidR="006F3DB0" w:rsidRPr="0006000F">
        <w:t>shall appoint</w:t>
      </w:r>
      <w:r w:rsidR="007565E9" w:rsidRPr="0006000F">
        <w:t>, continue in office, or terminate</w:t>
      </w:r>
      <w:r w:rsidR="006F3DB0" w:rsidRPr="0006000F">
        <w:t xml:space="preserve"> </w:t>
      </w:r>
      <w:r w:rsidR="00B034A2" w:rsidRPr="0006000F">
        <w:t xml:space="preserve">the </w:t>
      </w:r>
      <w:r w:rsidR="006F3DB0" w:rsidRPr="0006000F">
        <w:t xml:space="preserve">other officers of the corporation </w:t>
      </w:r>
      <w:r w:rsidR="007539FD" w:rsidRPr="0006000F">
        <w:t xml:space="preserve">and determine terms of service. </w:t>
      </w:r>
    </w:p>
    <w:p w14:paraId="6C26320A" w14:textId="77777777" w:rsidR="00A1369B" w:rsidRPr="0006000F" w:rsidRDefault="000F3A65" w:rsidP="00DF3A07">
      <w:pPr>
        <w:pStyle w:val="SectionHeading"/>
      </w:pPr>
      <w:r w:rsidRPr="0006000F">
        <w:t>Vacancy or Incapacity</w:t>
      </w:r>
      <w:r w:rsidR="00CA4432" w:rsidRPr="0006000F">
        <w:t xml:space="preserve"> </w:t>
      </w:r>
    </w:p>
    <w:p w14:paraId="105AABF0" w14:textId="215D985C" w:rsidR="00C4367D" w:rsidRPr="0006000F" w:rsidRDefault="00A1369B" w:rsidP="00784546">
      <w:pPr>
        <w:pStyle w:val="TextSections"/>
      </w:pPr>
      <w:r w:rsidRPr="0006000F">
        <w:t>In the eve</w:t>
      </w:r>
      <w:r w:rsidR="0005043A" w:rsidRPr="0006000F">
        <w:t>nt of a vacancy or incapacity of</w:t>
      </w:r>
      <w:r w:rsidRPr="0006000F">
        <w:t xml:space="preserve"> </w:t>
      </w:r>
      <w:r w:rsidR="00685416" w:rsidRPr="0006000F">
        <w:t>an officer</w:t>
      </w:r>
      <w:r w:rsidRPr="0006000F">
        <w:t xml:space="preserve"> other than the president, </w:t>
      </w:r>
      <w:r w:rsidR="007539FD" w:rsidRPr="0006000F">
        <w:t xml:space="preserve">upon recommendation of the </w:t>
      </w:r>
      <w:r w:rsidR="00B54B77">
        <w:t>lead</w:t>
      </w:r>
      <w:r w:rsidR="007539FD" w:rsidRPr="0006000F">
        <w:t xml:space="preserve"> pastor, </w:t>
      </w:r>
      <w:r w:rsidRPr="0006000F">
        <w:t xml:space="preserve">the </w:t>
      </w:r>
      <w:r w:rsidR="0027214C" w:rsidRPr="0006000F">
        <w:t>governing board shall appoint a successor</w:t>
      </w:r>
      <w:r w:rsidR="007539FD" w:rsidRPr="0006000F">
        <w:t xml:space="preserve"> and determine the term of service</w:t>
      </w:r>
      <w:r w:rsidRPr="0006000F">
        <w:t>.</w:t>
      </w:r>
      <w:r w:rsidR="00881AB5" w:rsidRPr="0006000F">
        <w:t xml:space="preserve"> </w:t>
      </w:r>
    </w:p>
    <w:p w14:paraId="0182C4DF" w14:textId="77777777" w:rsidR="00FF08F7" w:rsidRPr="0006000F" w:rsidRDefault="00FF08F7" w:rsidP="00DF3A07">
      <w:pPr>
        <w:pStyle w:val="SectionHeading"/>
      </w:pPr>
      <w:r w:rsidRPr="0006000F">
        <w:t>Resignation</w:t>
      </w:r>
    </w:p>
    <w:p w14:paraId="10C758B6" w14:textId="77777777" w:rsidR="00B67E9A" w:rsidRPr="0006000F" w:rsidRDefault="00FF08F7" w:rsidP="00784546">
      <w:pPr>
        <w:pStyle w:val="TextSections"/>
      </w:pPr>
      <w:r w:rsidRPr="0006000F">
        <w:t xml:space="preserve">Except for the office of president, officers shall provide 30 days written, signed notice </w:t>
      </w:r>
      <w:r w:rsidR="00E7300A" w:rsidRPr="0006000F">
        <w:t xml:space="preserve">of resignation </w:t>
      </w:r>
      <w:r w:rsidRPr="0006000F">
        <w:t xml:space="preserve">to </w:t>
      </w:r>
    </w:p>
    <w:p w14:paraId="4AA2EC59" w14:textId="77777777" w:rsidR="00FF08F7" w:rsidRPr="0006000F" w:rsidRDefault="00FF08F7" w:rsidP="00784546">
      <w:pPr>
        <w:pStyle w:val="TextSections"/>
      </w:pPr>
      <w:r w:rsidRPr="0006000F">
        <w:t>the president.</w:t>
      </w:r>
    </w:p>
    <w:p w14:paraId="6751FA71" w14:textId="77777777" w:rsidR="004A0FB5" w:rsidRPr="0006000F" w:rsidRDefault="004A0FB5" w:rsidP="00DF3A07">
      <w:pPr>
        <w:pStyle w:val="SectionHeading"/>
      </w:pPr>
      <w:r w:rsidRPr="0006000F">
        <w:t>Accountability</w:t>
      </w:r>
    </w:p>
    <w:p w14:paraId="4F01BCFB" w14:textId="77777777" w:rsidR="004A0FB5" w:rsidRPr="0006000F" w:rsidRDefault="004A0FB5" w:rsidP="00784546">
      <w:pPr>
        <w:pStyle w:val="TextSections"/>
      </w:pPr>
      <w:r w:rsidRPr="0006000F">
        <w:t>The president shall be accountable to the governing board. Other officers shall be accountable to the president for faithfulness and fulfillment of their duties.</w:t>
      </w:r>
    </w:p>
    <w:p w14:paraId="10BBD3A9" w14:textId="77777777" w:rsidR="008954FE" w:rsidRPr="0006000F" w:rsidRDefault="008954FE" w:rsidP="00DF3A07">
      <w:pPr>
        <w:pStyle w:val="SectionHeading"/>
      </w:pPr>
      <w:r w:rsidRPr="0006000F">
        <w:t>Duties</w:t>
      </w:r>
    </w:p>
    <w:p w14:paraId="10B3B225" w14:textId="77777777" w:rsidR="008954FE" w:rsidRPr="0006000F" w:rsidRDefault="008954FE" w:rsidP="00920871">
      <w:pPr>
        <w:pStyle w:val="A-BText"/>
      </w:pPr>
      <w:r w:rsidRPr="0006000F">
        <w:rPr>
          <w:rStyle w:val="StyleA-BTextBoldChar"/>
        </w:rPr>
        <w:t>President</w:t>
      </w:r>
      <w:r w:rsidRPr="0006000F">
        <w:t xml:space="preserve"> – The </w:t>
      </w:r>
      <w:r w:rsidR="00062626" w:rsidRPr="0006000F">
        <w:t>president is the</w:t>
      </w:r>
      <w:r w:rsidRPr="0006000F">
        <w:t xml:space="preserve"> chief executive officer of the church corporation</w:t>
      </w:r>
      <w:r w:rsidR="003343B9" w:rsidRPr="0006000F">
        <w:t>,</w:t>
      </w:r>
      <w:r w:rsidRPr="0006000F">
        <w:t xml:space="preserve"> implements the directives of the governing board, </w:t>
      </w:r>
      <w:r w:rsidR="003343B9" w:rsidRPr="0006000F">
        <w:t xml:space="preserve">is </w:t>
      </w:r>
      <w:r w:rsidR="00062626" w:rsidRPr="0006000F">
        <w:t xml:space="preserve">a member of the governing board, </w:t>
      </w:r>
      <w:r w:rsidR="00225F2A" w:rsidRPr="0006000F">
        <w:t>and shall act as chairman of all busines</w:t>
      </w:r>
      <w:r w:rsidR="00062626" w:rsidRPr="0006000F">
        <w:t xml:space="preserve">s meetings of the church and </w:t>
      </w:r>
      <w:r w:rsidR="007D5936" w:rsidRPr="0006000F">
        <w:t>the governing board. The president</w:t>
      </w:r>
      <w:r w:rsidR="00225F2A" w:rsidRPr="0006000F">
        <w:t xml:space="preserve"> shall serve as member ex-</w:t>
      </w:r>
      <w:r w:rsidRPr="0006000F">
        <w:t>officio of all church bodies and organizations of the church.</w:t>
      </w:r>
      <w:r w:rsidR="006815EB" w:rsidRPr="0006000F">
        <w:t xml:space="preserve"> </w:t>
      </w:r>
    </w:p>
    <w:p w14:paraId="58C5EE50" w14:textId="65C31374" w:rsidR="00C4367D" w:rsidRPr="0006000F" w:rsidRDefault="00C4367D" w:rsidP="00920871">
      <w:pPr>
        <w:pStyle w:val="A-BText"/>
      </w:pPr>
      <w:r w:rsidRPr="0006000F">
        <w:rPr>
          <w:rStyle w:val="StyleA-BTextBoldChar"/>
        </w:rPr>
        <w:t>Secretary</w:t>
      </w:r>
      <w:r w:rsidR="008954FE" w:rsidRPr="0006000F">
        <w:t xml:space="preserve"> – The </w:t>
      </w:r>
      <w:r w:rsidRPr="0006000F">
        <w:t xml:space="preserve">secretary shall keep accurate minutes of all </w:t>
      </w:r>
      <w:r w:rsidR="00267232" w:rsidRPr="0006000F">
        <w:t>governing board</w:t>
      </w:r>
      <w:r w:rsidR="002B23F3" w:rsidRPr="0006000F">
        <w:t>,</w:t>
      </w:r>
      <w:r w:rsidRPr="0006000F">
        <w:t xml:space="preserve"> </w:t>
      </w:r>
      <w:r w:rsidR="002B23F3" w:rsidRPr="0006000F">
        <w:t xml:space="preserve">annual, and special business </w:t>
      </w:r>
      <w:r w:rsidRPr="0006000F">
        <w:t xml:space="preserve">meetings and may act as secretary of any other body or committee as desired by the </w:t>
      </w:r>
      <w:r w:rsidR="00B54B77">
        <w:t>lead</w:t>
      </w:r>
      <w:r w:rsidRPr="0006000F">
        <w:t xml:space="preserve"> pastor. The secretary shall provide for the safekeeping of all records and documents of the church, sign legal pa</w:t>
      </w:r>
      <w:r w:rsidR="002B23F3" w:rsidRPr="0006000F">
        <w:t xml:space="preserve">pers, and perform other duties as </w:t>
      </w:r>
      <w:r w:rsidRPr="0006000F">
        <w:t>required by th</w:t>
      </w:r>
      <w:r w:rsidR="00267232" w:rsidRPr="0006000F">
        <w:t xml:space="preserve">e </w:t>
      </w:r>
      <w:r w:rsidR="00B54B77">
        <w:t>lead</w:t>
      </w:r>
      <w:r w:rsidR="00267232" w:rsidRPr="0006000F">
        <w:t xml:space="preserve"> pastor and governing board</w:t>
      </w:r>
      <w:r w:rsidRPr="0006000F">
        <w:t>.</w:t>
      </w:r>
    </w:p>
    <w:p w14:paraId="3C5447BB" w14:textId="222F5F1D" w:rsidR="00C4367D" w:rsidRPr="0006000F" w:rsidRDefault="00C4367D" w:rsidP="00920871">
      <w:pPr>
        <w:pStyle w:val="A-BText"/>
      </w:pPr>
      <w:r w:rsidRPr="0006000F">
        <w:rPr>
          <w:rStyle w:val="StyleA-BTextBoldChar"/>
        </w:rPr>
        <w:t>Treasurer</w:t>
      </w:r>
      <w:r w:rsidR="008954FE" w:rsidRPr="0006000F">
        <w:t xml:space="preserve"> – The </w:t>
      </w:r>
      <w:r w:rsidRPr="0006000F">
        <w:t xml:space="preserve">treasurer shall </w:t>
      </w:r>
      <w:r w:rsidR="00EC3791" w:rsidRPr="0006000F">
        <w:t>supervise the receipt</w:t>
      </w:r>
      <w:r w:rsidRPr="0006000F">
        <w:t xml:space="preserve"> and deposit </w:t>
      </w:r>
      <w:r w:rsidR="00A244A0" w:rsidRPr="0006000F">
        <w:t xml:space="preserve">of </w:t>
      </w:r>
      <w:r w:rsidRPr="0006000F">
        <w:t>all funds of the church in accordance with the finance provisions of these bylaws. The treasurer shall keep accur</w:t>
      </w:r>
      <w:r w:rsidR="008167E9" w:rsidRPr="0006000F">
        <w:t xml:space="preserve">ate records of all receipts and </w:t>
      </w:r>
      <w:r w:rsidRPr="0006000F">
        <w:t>disburs</w:t>
      </w:r>
      <w:r w:rsidR="00827380" w:rsidRPr="0006000F">
        <w:t xml:space="preserve">ements, </w:t>
      </w:r>
      <w:r w:rsidR="008167E9" w:rsidRPr="0006000F">
        <w:t xml:space="preserve">maintain and distribute donor receipts according to IRS policy, </w:t>
      </w:r>
      <w:r w:rsidR="00827380" w:rsidRPr="0006000F">
        <w:t>submit</w:t>
      </w:r>
      <w:r w:rsidRPr="0006000F">
        <w:t xml:space="preserve"> monthly reports to the </w:t>
      </w:r>
      <w:r w:rsidR="00B54B77">
        <w:t>lead</w:t>
      </w:r>
      <w:r w:rsidRPr="0006000F">
        <w:t xml:space="preserve"> pastor and </w:t>
      </w:r>
      <w:r w:rsidR="00267232" w:rsidRPr="0006000F">
        <w:t>governing board</w:t>
      </w:r>
      <w:r w:rsidRPr="0006000F">
        <w:t xml:space="preserve">, an annual report to the </w:t>
      </w:r>
      <w:r w:rsidR="00267232" w:rsidRPr="0006000F">
        <w:t>membership</w:t>
      </w:r>
      <w:r w:rsidR="00827380" w:rsidRPr="0006000F">
        <w:t>, and</w:t>
      </w:r>
      <w:r w:rsidRPr="0006000F">
        <w:t xml:space="preserve"> upon request by the </w:t>
      </w:r>
      <w:r w:rsidR="00B54B77">
        <w:t>lead</w:t>
      </w:r>
      <w:r w:rsidRPr="0006000F">
        <w:t xml:space="preserve"> pastor and </w:t>
      </w:r>
      <w:r w:rsidR="00267232" w:rsidRPr="0006000F">
        <w:t>governing board</w:t>
      </w:r>
      <w:r w:rsidRPr="0006000F">
        <w:t xml:space="preserve">, </w:t>
      </w:r>
      <w:r w:rsidR="00827380" w:rsidRPr="0006000F">
        <w:t>submit</w:t>
      </w:r>
      <w:r w:rsidRPr="0006000F">
        <w:t xml:space="preserve"> </w:t>
      </w:r>
      <w:r w:rsidR="00267232" w:rsidRPr="0006000F">
        <w:t xml:space="preserve">other </w:t>
      </w:r>
      <w:r w:rsidRPr="0006000F">
        <w:t xml:space="preserve">reports to the membership of the church. </w:t>
      </w:r>
      <w:r w:rsidR="00EB382D" w:rsidRPr="0006000F">
        <w:t xml:space="preserve">With the approval of the governing board the treasurer shall establish an accountable plan of internal control. </w:t>
      </w:r>
      <w:r w:rsidRPr="0006000F">
        <w:t>All records shall be open</w:t>
      </w:r>
      <w:r w:rsidR="00580B63" w:rsidRPr="0006000F">
        <w:t xml:space="preserve"> at all times</w:t>
      </w:r>
      <w:r w:rsidR="004D37C3" w:rsidRPr="0006000F">
        <w:t xml:space="preserve"> </w:t>
      </w:r>
      <w:r w:rsidRPr="0006000F">
        <w:t xml:space="preserve">to inspection by the </w:t>
      </w:r>
      <w:r w:rsidR="00B54B77">
        <w:t>lead</w:t>
      </w:r>
      <w:r w:rsidR="00562759" w:rsidRPr="0006000F">
        <w:t xml:space="preserve"> </w:t>
      </w:r>
      <w:r w:rsidRPr="0006000F">
        <w:t xml:space="preserve">pastor, </w:t>
      </w:r>
      <w:r w:rsidR="00267232" w:rsidRPr="0006000F">
        <w:t>governing</w:t>
      </w:r>
      <w:r w:rsidRPr="0006000F">
        <w:t xml:space="preserve"> board</w:t>
      </w:r>
      <w:r w:rsidR="00710147" w:rsidRPr="0006000F">
        <w:t xml:space="preserve">, </w:t>
      </w:r>
      <w:r w:rsidR="007D2579" w:rsidRPr="0006000F">
        <w:t xml:space="preserve">and </w:t>
      </w:r>
      <w:r w:rsidRPr="0006000F">
        <w:t>national and regional representatives of Open Bible Churches</w:t>
      </w:r>
      <w:r w:rsidR="00580B63" w:rsidRPr="0006000F">
        <w:t xml:space="preserve">. All records shall be open with proper notice to active members in good standing </w:t>
      </w:r>
      <w:r w:rsidRPr="0006000F">
        <w:t>and to other parties as required by state law.</w:t>
      </w:r>
    </w:p>
    <w:p w14:paraId="0850B484" w14:textId="77777777" w:rsidR="00C4367D" w:rsidRPr="0006000F" w:rsidRDefault="00C4367D" w:rsidP="00DF3A07">
      <w:pPr>
        <w:pStyle w:val="SectionHeading"/>
      </w:pPr>
      <w:r w:rsidRPr="0006000F">
        <w:t>Combined Offices</w:t>
      </w:r>
    </w:p>
    <w:p w14:paraId="1B29EECB" w14:textId="77777777" w:rsidR="00C4367D" w:rsidRPr="0006000F" w:rsidRDefault="00EA0E72" w:rsidP="00784546">
      <w:pPr>
        <w:pStyle w:val="TextSections"/>
      </w:pPr>
      <w:r w:rsidRPr="0006000F">
        <w:t>One person may hold two or more</w:t>
      </w:r>
      <w:r w:rsidR="00C4367D" w:rsidRPr="0006000F">
        <w:t xml:space="preserve"> offices</w:t>
      </w:r>
      <w:r w:rsidRPr="0006000F">
        <w:t>, except the office of the president.</w:t>
      </w:r>
      <w:r w:rsidR="00C4367D" w:rsidRPr="0006000F">
        <w:t xml:space="preserve"> </w:t>
      </w:r>
    </w:p>
    <w:p w14:paraId="32BA961F" w14:textId="77777777" w:rsidR="004A0FB5" w:rsidRPr="0006000F" w:rsidRDefault="004A0FB5" w:rsidP="00DF3A07">
      <w:pPr>
        <w:pStyle w:val="SectionHeading"/>
      </w:pPr>
      <w:r w:rsidRPr="0006000F">
        <w:t>Discipline</w:t>
      </w:r>
    </w:p>
    <w:p w14:paraId="3B1DFBD4" w14:textId="77777777" w:rsidR="004A0FB5" w:rsidRPr="0006000F" w:rsidRDefault="004A0FB5" w:rsidP="00784546">
      <w:pPr>
        <w:pStyle w:val="TextSections"/>
      </w:pPr>
      <w:r w:rsidRPr="0006000F">
        <w:t xml:space="preserve">The </w:t>
      </w:r>
      <w:r w:rsidR="00D738DF" w:rsidRPr="0006000F">
        <w:t xml:space="preserve">president </w:t>
      </w:r>
      <w:r w:rsidRPr="0006000F">
        <w:t>shall be under the disciplinary authority of Open Bible Churches. Other officers shall be under the disciplinary authority of the governing board</w:t>
      </w:r>
      <w:r w:rsidR="003343B9" w:rsidRPr="0006000F">
        <w:t xml:space="preserve"> and the disciplinary procedures as prescribed in</w:t>
      </w:r>
      <w:r w:rsidR="00583103" w:rsidRPr="0006000F">
        <w:t xml:space="preserve"> </w:t>
      </w:r>
      <w:r w:rsidR="003343B9" w:rsidRPr="0006000F">
        <w:t>these bylaws</w:t>
      </w:r>
      <w:r w:rsidRPr="0006000F">
        <w:t>.</w:t>
      </w:r>
    </w:p>
    <w:p w14:paraId="0852C252" w14:textId="1ABF93E7" w:rsidR="00BC6421" w:rsidRPr="0006000F" w:rsidRDefault="00B54B77" w:rsidP="00BC6421">
      <w:pPr>
        <w:pStyle w:val="ARTICLESheading"/>
      </w:pPr>
      <w:r>
        <w:t>LEAD</w:t>
      </w:r>
      <w:r w:rsidR="00BC6421" w:rsidRPr="0006000F">
        <w:t xml:space="preserve"> Pastor</w:t>
      </w:r>
    </w:p>
    <w:p w14:paraId="69F57025" w14:textId="77777777" w:rsidR="00AA655B" w:rsidRPr="0006000F" w:rsidRDefault="00AA655B" w:rsidP="00DF3A07">
      <w:pPr>
        <w:pStyle w:val="SectionHeading"/>
      </w:pPr>
      <w:r w:rsidRPr="0006000F">
        <w:t>Definition</w:t>
      </w:r>
    </w:p>
    <w:p w14:paraId="07DC29AA" w14:textId="113D3CD6" w:rsidR="00AA655B" w:rsidRPr="0006000F" w:rsidRDefault="00E61C42" w:rsidP="00784546">
      <w:pPr>
        <w:pStyle w:val="TextSections"/>
      </w:pPr>
      <w:r w:rsidRPr="0006000F">
        <w:t xml:space="preserve">The </w:t>
      </w:r>
      <w:r w:rsidR="00B54B77">
        <w:t>lead</w:t>
      </w:r>
      <w:r w:rsidRPr="0006000F">
        <w:t xml:space="preserve"> pastor </w:t>
      </w:r>
      <w:r w:rsidR="006C42D8" w:rsidRPr="0006000F">
        <w:t>is the shepherd of the flock</w:t>
      </w:r>
      <w:r w:rsidRPr="0006000F">
        <w:t xml:space="preserve">. </w:t>
      </w:r>
      <w:r w:rsidR="006C42D8" w:rsidRPr="0006000F">
        <w:t xml:space="preserve">The </w:t>
      </w:r>
      <w:r w:rsidR="00B54B77">
        <w:t>lead</w:t>
      </w:r>
      <w:r w:rsidR="00F40388" w:rsidRPr="0006000F">
        <w:t xml:space="preserve"> pastor</w:t>
      </w:r>
      <w:r w:rsidR="002D6AE0" w:rsidRPr="0006000F">
        <w:t>,</w:t>
      </w:r>
      <w:r w:rsidR="00F40388" w:rsidRPr="0006000F">
        <w:t xml:space="preserve"> </w:t>
      </w:r>
      <w:r w:rsidR="002D6AE0" w:rsidRPr="0006000F">
        <w:t xml:space="preserve">under the guidance of God, in consultation with the governing board of the church, and in partnership with Open Bible Churches, </w:t>
      </w:r>
      <w:r w:rsidR="00F40388" w:rsidRPr="0006000F">
        <w:t>will provide vision</w:t>
      </w:r>
      <w:r w:rsidR="006C42D8" w:rsidRPr="0006000F">
        <w:t xml:space="preserve"> and practical direction to the church body.</w:t>
      </w:r>
    </w:p>
    <w:p w14:paraId="243719A7" w14:textId="77777777" w:rsidR="00AA655B" w:rsidRPr="0006000F" w:rsidRDefault="001D564F" w:rsidP="00DF3A07">
      <w:pPr>
        <w:pStyle w:val="SectionHeading"/>
      </w:pPr>
      <w:r w:rsidRPr="0006000F">
        <w:t xml:space="preserve">Eligibility </w:t>
      </w:r>
    </w:p>
    <w:p w14:paraId="70DFECAA" w14:textId="2792B3F1" w:rsidR="00AA655B" w:rsidRPr="0006000F" w:rsidRDefault="005D4052" w:rsidP="00784546">
      <w:pPr>
        <w:pStyle w:val="TextSections"/>
      </w:pPr>
      <w:r w:rsidRPr="0006000F">
        <w:t xml:space="preserve">The </w:t>
      </w:r>
      <w:r w:rsidR="00B54B77">
        <w:t>lead</w:t>
      </w:r>
      <w:r w:rsidRPr="0006000F">
        <w:t xml:space="preserve"> pastor shall exemplify the characteristics of a godly</w:t>
      </w:r>
      <w:r w:rsidR="00246B8F" w:rsidRPr="0006000F">
        <w:t>,</w:t>
      </w:r>
      <w:r w:rsidRPr="0006000F">
        <w:t xml:space="preserve"> Christian life and possess the qualities of a spiritual leader as stated in 1 Timothy 3:1-</w:t>
      </w:r>
      <w:r w:rsidR="00EF5D67" w:rsidRPr="0006000F">
        <w:t>13</w:t>
      </w:r>
      <w:r w:rsidRPr="0006000F">
        <w:t>.</w:t>
      </w:r>
      <w:r w:rsidR="009A5BB5" w:rsidRPr="0006000F">
        <w:t xml:space="preserve"> </w:t>
      </w:r>
      <w:r w:rsidR="00AA655B" w:rsidRPr="0006000F">
        <w:t xml:space="preserve">The </w:t>
      </w:r>
      <w:r w:rsidR="00B54B77">
        <w:t>lead</w:t>
      </w:r>
      <w:r w:rsidR="00AA655B" w:rsidRPr="0006000F">
        <w:t xml:space="preserve"> pastor shall be a credentialed minister in good standing with Open Bible Churches. </w:t>
      </w:r>
      <w:r w:rsidR="001D564F" w:rsidRPr="0006000F">
        <w:t xml:space="preserve">Should the church select a </w:t>
      </w:r>
      <w:r w:rsidR="00B54B77">
        <w:t>lead</w:t>
      </w:r>
      <w:r w:rsidR="00E61C42" w:rsidRPr="0006000F">
        <w:t xml:space="preserve"> </w:t>
      </w:r>
      <w:r w:rsidR="001D564F" w:rsidRPr="0006000F">
        <w:t>p</w:t>
      </w:r>
      <w:r w:rsidR="006C42D8" w:rsidRPr="0006000F">
        <w:t>astor who is not a credentialed</w:t>
      </w:r>
      <w:r w:rsidR="00246B8F" w:rsidRPr="0006000F">
        <w:t>,</w:t>
      </w:r>
      <w:r w:rsidR="006C42D8" w:rsidRPr="0006000F">
        <w:t xml:space="preserve"> Open </w:t>
      </w:r>
      <w:r w:rsidR="006C42D8" w:rsidRPr="0006000F">
        <w:lastRenderedPageBreak/>
        <w:t>Bible minister the church shall automatically be under regional supervision</w:t>
      </w:r>
      <w:r w:rsidR="00246B8F" w:rsidRPr="0006000F">
        <w:t xml:space="preserve"> as prescribed in the Open Bible Manual</w:t>
      </w:r>
      <w:r w:rsidR="006C42D8" w:rsidRPr="0006000F">
        <w:t xml:space="preserve">. </w:t>
      </w:r>
    </w:p>
    <w:p w14:paraId="59871D28" w14:textId="77777777" w:rsidR="00AA655B" w:rsidRPr="0006000F" w:rsidRDefault="00795C98" w:rsidP="00DF3A07">
      <w:pPr>
        <w:pStyle w:val="SectionHeading"/>
      </w:pPr>
      <w:r w:rsidRPr="0006000F">
        <w:t>Pastoral</w:t>
      </w:r>
      <w:r w:rsidR="00A617E2" w:rsidRPr="0006000F">
        <w:t>-</w:t>
      </w:r>
      <w:r w:rsidR="00AA655B" w:rsidRPr="0006000F">
        <w:t xml:space="preserve">Selection </w:t>
      </w:r>
      <w:r w:rsidR="00DD6588" w:rsidRPr="0006000F">
        <w:t>Process</w:t>
      </w:r>
      <w:r w:rsidR="00AA655B" w:rsidRPr="0006000F">
        <w:t xml:space="preserve"> </w:t>
      </w:r>
    </w:p>
    <w:p w14:paraId="2F767AD9" w14:textId="04C66A0A" w:rsidR="000473B2" w:rsidRPr="0006000F" w:rsidRDefault="005B7403" w:rsidP="00784546">
      <w:pPr>
        <w:pStyle w:val="TextSections"/>
      </w:pPr>
      <w:r w:rsidRPr="0006000F">
        <w:t>The pastora</w:t>
      </w:r>
      <w:r w:rsidR="00A14F36" w:rsidRPr="0006000F">
        <w:t>l</w:t>
      </w:r>
      <w:r w:rsidR="00A617E2" w:rsidRPr="0006000F">
        <w:t>-</w:t>
      </w:r>
      <w:r w:rsidR="003343B9" w:rsidRPr="0006000F">
        <w:t>selection</w:t>
      </w:r>
      <w:r w:rsidRPr="0006000F">
        <w:t xml:space="preserve"> process shall be conducted as prescribed in the Open Bible Manual, under the leadership of the regional executive director or representative</w:t>
      </w:r>
      <w:r w:rsidR="00791EB4" w:rsidRPr="0006000F">
        <w:t xml:space="preserve"> in accordance with the procedures established in the Open Bible Manual for a </w:t>
      </w:r>
      <w:r w:rsidR="003C66C6" w:rsidRPr="0006000F">
        <w:t>pastor</w:t>
      </w:r>
      <w:r w:rsidR="00791EB4" w:rsidRPr="0006000F">
        <w:t>-</w:t>
      </w:r>
      <w:r w:rsidR="00DB1866" w:rsidRPr="0006000F">
        <w:t>congregation-board</w:t>
      </w:r>
      <w:r w:rsidR="003C66C6" w:rsidRPr="0006000F">
        <w:t xml:space="preserve"> </w:t>
      </w:r>
      <w:r w:rsidR="00791EB4" w:rsidRPr="0006000F">
        <w:t>bylaw model.</w:t>
      </w:r>
      <w:r w:rsidR="00727138" w:rsidRPr="0006000F">
        <w:t xml:space="preserve"> T</w:t>
      </w:r>
      <w:r w:rsidR="00A14F36" w:rsidRPr="0006000F">
        <w:t>he regional executive director or representative</w:t>
      </w:r>
      <w:r w:rsidR="00DD6588" w:rsidRPr="0006000F">
        <w:t xml:space="preserve"> </w:t>
      </w:r>
      <w:r w:rsidR="00A14F36" w:rsidRPr="0006000F">
        <w:t xml:space="preserve">will work in consultation with the </w:t>
      </w:r>
      <w:r w:rsidR="00DD6588" w:rsidRPr="0006000F">
        <w:t xml:space="preserve">governing board to assist in a search for and selection of an eligible </w:t>
      </w:r>
      <w:r w:rsidR="00B54B77">
        <w:t>lead</w:t>
      </w:r>
      <w:r w:rsidR="003932E1" w:rsidRPr="0006000F">
        <w:t xml:space="preserve"> </w:t>
      </w:r>
      <w:r w:rsidR="00DD6588" w:rsidRPr="0006000F">
        <w:t xml:space="preserve">pastor. </w:t>
      </w:r>
    </w:p>
    <w:p w14:paraId="6F539F36" w14:textId="77777777" w:rsidR="00741112" w:rsidRPr="0006000F" w:rsidRDefault="000473B2" w:rsidP="00741112">
      <w:pPr>
        <w:pStyle w:val="SectionHeading"/>
      </w:pPr>
      <w:r w:rsidRPr="0006000F">
        <w:t xml:space="preserve">Pastoral </w:t>
      </w:r>
      <w:r w:rsidR="00BA5FA5" w:rsidRPr="0006000F">
        <w:t>Reelection</w:t>
      </w:r>
    </w:p>
    <w:p w14:paraId="760FC649" w14:textId="40D7C024" w:rsidR="000473B2" w:rsidRPr="0006000F" w:rsidRDefault="003343B9" w:rsidP="00784546">
      <w:pPr>
        <w:pStyle w:val="TextSections"/>
      </w:pPr>
      <w:r w:rsidRPr="0006000F">
        <w:t>After the initial call, t</w:t>
      </w:r>
      <w:r w:rsidR="00BA5FA5" w:rsidRPr="0006000F">
        <w:t xml:space="preserve">he </w:t>
      </w:r>
      <w:r w:rsidR="00B54B77">
        <w:t>lead</w:t>
      </w:r>
      <w:r w:rsidR="00BA5FA5" w:rsidRPr="0006000F">
        <w:t xml:space="preserve"> pastor shall be reelected every </w:t>
      </w:r>
      <w:r w:rsidR="00207DBD" w:rsidRPr="0006000F">
        <w:t>three to five</w:t>
      </w:r>
      <w:r w:rsidR="00BA5FA5" w:rsidRPr="0006000F">
        <w:t xml:space="preserve"> years</w:t>
      </w:r>
      <w:r w:rsidR="00207DBD" w:rsidRPr="0006000F">
        <w:t>, as determined by the governing board</w:t>
      </w:r>
      <w:r w:rsidR="00982452" w:rsidRPr="0006000F">
        <w:t xml:space="preserve">. </w:t>
      </w:r>
      <w:r w:rsidR="00BA5FA5" w:rsidRPr="0006000F">
        <w:t>The election shall take place at an annual or specially called meeting of the church membership</w:t>
      </w:r>
      <w:r w:rsidR="00982452" w:rsidRPr="0006000F">
        <w:t xml:space="preserve">. </w:t>
      </w:r>
      <w:r w:rsidR="00BA5FA5" w:rsidRPr="0006000F">
        <w:t xml:space="preserve">Any pastor in good standing whose term expires shall be eligible for </w:t>
      </w:r>
      <w:r w:rsidR="00207DBD" w:rsidRPr="0006000F">
        <w:t>reelection;</w:t>
      </w:r>
      <w:r w:rsidR="00BA5FA5" w:rsidRPr="0006000F">
        <w:t xml:space="preserve"> however, no pastor may be elected for a life</w:t>
      </w:r>
      <w:r w:rsidRPr="0006000F">
        <w:t xml:space="preserve"> </w:t>
      </w:r>
      <w:r w:rsidR="00BA5FA5" w:rsidRPr="0006000F">
        <w:t>term</w:t>
      </w:r>
      <w:r w:rsidR="00982452" w:rsidRPr="0006000F">
        <w:t xml:space="preserve">. </w:t>
      </w:r>
    </w:p>
    <w:p w14:paraId="5636DF78" w14:textId="77777777" w:rsidR="00BA5FA5" w:rsidRPr="0006000F" w:rsidRDefault="00BA5FA5" w:rsidP="004A2EA1">
      <w:pPr>
        <w:pStyle w:val="StyleParagraph11pt"/>
        <w:ind w:left="540" w:firstLine="7"/>
      </w:pPr>
      <w:r w:rsidRPr="0006000F">
        <w:t xml:space="preserve">Electoral </w:t>
      </w:r>
      <w:r w:rsidR="00B67E9A" w:rsidRPr="0006000F">
        <w:t>P</w:t>
      </w:r>
      <w:r w:rsidRPr="0006000F">
        <w:t>rocess</w:t>
      </w:r>
    </w:p>
    <w:p w14:paraId="1227EFAA" w14:textId="6D6789EF" w:rsidR="00BA5FA5" w:rsidRPr="0006000F" w:rsidRDefault="00207DBD" w:rsidP="00920871">
      <w:pPr>
        <w:pStyle w:val="A-BText"/>
      </w:pPr>
      <w:r w:rsidRPr="0006000F">
        <w:t>At least</w:t>
      </w:r>
      <w:r w:rsidR="00BA5FA5" w:rsidRPr="0006000F">
        <w:t xml:space="preserve"> four week</w:t>
      </w:r>
      <w:r w:rsidR="00C34E3E" w:rsidRPr="0006000F">
        <w:t>s</w:t>
      </w:r>
      <w:r w:rsidR="00BA5FA5" w:rsidRPr="0006000F">
        <w:t xml:space="preserve"> prior to the expiration of the </w:t>
      </w:r>
      <w:r w:rsidR="00B54B77">
        <w:t>lead</w:t>
      </w:r>
      <w:r w:rsidR="00BA5FA5" w:rsidRPr="0006000F">
        <w:t xml:space="preserve"> pastor’s term, the governing board shall set a date for a membership meeting for the purpose of having a membership vote on the continuance of the </w:t>
      </w:r>
      <w:r w:rsidR="00B54B77">
        <w:t>lead</w:t>
      </w:r>
      <w:r w:rsidR="00BA5FA5" w:rsidRPr="0006000F">
        <w:t xml:space="preserve"> pastor’s term of office</w:t>
      </w:r>
      <w:r w:rsidR="00982452" w:rsidRPr="0006000F">
        <w:t xml:space="preserve">. </w:t>
      </w:r>
      <w:r w:rsidR="00BA5FA5" w:rsidRPr="0006000F">
        <w:t xml:space="preserve">This vote may be included as part of the annual business meeting, if the date of the annual business meeting coincides with the </w:t>
      </w:r>
      <w:r w:rsidR="00B54B77">
        <w:t>lead</w:t>
      </w:r>
      <w:r w:rsidR="00BA5FA5" w:rsidRPr="0006000F">
        <w:t xml:space="preserve"> pastor’s term</w:t>
      </w:r>
      <w:r w:rsidR="00982452" w:rsidRPr="0006000F">
        <w:t xml:space="preserve">. </w:t>
      </w:r>
      <w:r w:rsidR="00BA5FA5" w:rsidRPr="0006000F">
        <w:t>However</w:t>
      </w:r>
      <w:r w:rsidR="003343B9" w:rsidRPr="0006000F">
        <w:t>,</w:t>
      </w:r>
      <w:r w:rsidR="00BA5FA5" w:rsidRPr="0006000F">
        <w:t xml:space="preserve"> if a vote on the continuation of the </w:t>
      </w:r>
      <w:r w:rsidR="00B54B77">
        <w:t>lead</w:t>
      </w:r>
      <w:r w:rsidR="00BA5FA5" w:rsidRPr="0006000F">
        <w:t xml:space="preserve"> pastor is to be included in the annual meeting, the notice of the meeting </w:t>
      </w:r>
      <w:r w:rsidRPr="0006000F">
        <w:t>shall</w:t>
      </w:r>
      <w:r w:rsidR="00BA5FA5" w:rsidRPr="0006000F">
        <w:t xml:space="preserve"> clearly specify such a vote will be taken at the annual meeting</w:t>
      </w:r>
      <w:r w:rsidR="00982452" w:rsidRPr="0006000F">
        <w:t xml:space="preserve">. </w:t>
      </w:r>
    </w:p>
    <w:p w14:paraId="212203E8" w14:textId="0BCADAFE" w:rsidR="00C34E3E" w:rsidRPr="008A0FF9" w:rsidRDefault="00C34E3E" w:rsidP="00920871">
      <w:pPr>
        <w:pStyle w:val="A-BText"/>
      </w:pPr>
      <w:r w:rsidRPr="008A0FF9">
        <w:t xml:space="preserve">Notice of the meeting </w:t>
      </w:r>
      <w:r w:rsidR="002E5DB9" w:rsidRPr="008A0FF9">
        <w:t>shall</w:t>
      </w:r>
      <w:r w:rsidRPr="008A0FF9">
        <w:t xml:space="preserve"> be sent to all active</w:t>
      </w:r>
      <w:r w:rsidR="00690952" w:rsidRPr="008A0FF9">
        <w:t xml:space="preserve"> members in good standing</w:t>
      </w:r>
      <w:r w:rsidRPr="008A0FF9">
        <w:t xml:space="preserve"> and homebound members by regular mail, </w:t>
      </w:r>
      <w:r w:rsidR="008A0FF9" w:rsidRPr="008A0FF9">
        <w:t>unless state law provides for other means of notification, such as electronic</w:t>
      </w:r>
      <w:r w:rsidR="00690952" w:rsidRPr="008A0FF9">
        <w:t>,</w:t>
      </w:r>
      <w:r w:rsidRPr="008A0FF9">
        <w:t xml:space="preserve"> and announced </w:t>
      </w:r>
      <w:r w:rsidR="002E5DB9" w:rsidRPr="008A0FF9">
        <w:t>at a regularly scheduled worship service</w:t>
      </w:r>
      <w:r w:rsidRPr="008A0FF9">
        <w:t xml:space="preserve"> </w:t>
      </w:r>
      <w:r w:rsidR="002E5DB9" w:rsidRPr="008A0FF9">
        <w:t>at least</w:t>
      </w:r>
      <w:r w:rsidRPr="008A0FF9">
        <w:t xml:space="preserve"> two weeks prior to the date of the meeting.</w:t>
      </w:r>
      <w:r w:rsidR="002E5DB9" w:rsidRPr="008A0FF9">
        <w:t xml:space="preserve"> </w:t>
      </w:r>
    </w:p>
    <w:p w14:paraId="30FCA922" w14:textId="77777777" w:rsidR="00BA5FA5" w:rsidRPr="0006000F" w:rsidRDefault="00BA5FA5" w:rsidP="00920871">
      <w:pPr>
        <w:pStyle w:val="A-BText"/>
      </w:pPr>
      <w:r w:rsidRPr="0006000F">
        <w:t>The governing board may request the regional executive director provide a chair for the meeting.</w:t>
      </w:r>
    </w:p>
    <w:p w14:paraId="67F14CA0" w14:textId="77777777" w:rsidR="00BA5FA5" w:rsidRPr="0006000F" w:rsidRDefault="00BA5FA5" w:rsidP="00920871">
      <w:pPr>
        <w:pStyle w:val="A-BText"/>
      </w:pPr>
      <w:r w:rsidRPr="0006000F">
        <w:t>A two-thirds majority vote of active members</w:t>
      </w:r>
      <w:r w:rsidR="00690952" w:rsidRPr="0006000F">
        <w:t xml:space="preserve"> in good standing</w:t>
      </w:r>
      <w:r w:rsidRPr="0006000F">
        <w:t xml:space="preserve"> present and seated at the meeting called for the purpose of pastoral reelection</w:t>
      </w:r>
      <w:r w:rsidR="00690952" w:rsidRPr="0006000F">
        <w:t xml:space="preserve"> and of absentee ballots of homebound members</w:t>
      </w:r>
      <w:r w:rsidRPr="0006000F">
        <w:t xml:space="preserve"> is required for pastoral retention.</w:t>
      </w:r>
    </w:p>
    <w:p w14:paraId="2F1576B5" w14:textId="12C5E762" w:rsidR="00C34E3E" w:rsidRPr="0006000F" w:rsidRDefault="00C34E3E" w:rsidP="00920871">
      <w:pPr>
        <w:pStyle w:val="A-BText"/>
      </w:pPr>
      <w:r w:rsidRPr="0006000F">
        <w:t xml:space="preserve">In the event the </w:t>
      </w:r>
      <w:r w:rsidR="00B54B77">
        <w:t>lead</w:t>
      </w:r>
      <w:r w:rsidRPr="0006000F">
        <w:t xml:space="preserve"> pastor is reelected, the secretary shall send</w:t>
      </w:r>
      <w:r w:rsidR="00BD328D" w:rsidRPr="0006000F">
        <w:t xml:space="preserve"> immediate,</w:t>
      </w:r>
      <w:r w:rsidRPr="0006000F">
        <w:t xml:space="preserve"> </w:t>
      </w:r>
      <w:r w:rsidR="00BD328D" w:rsidRPr="0006000F">
        <w:t xml:space="preserve">written </w:t>
      </w:r>
      <w:r w:rsidRPr="0006000F">
        <w:t>notice</w:t>
      </w:r>
      <w:r w:rsidR="00BD328D" w:rsidRPr="0006000F">
        <w:t>, preferably electronically,</w:t>
      </w:r>
      <w:r w:rsidRPr="0006000F">
        <w:t xml:space="preserve"> of the reelection to the regional executive director.</w:t>
      </w:r>
    </w:p>
    <w:p w14:paraId="6577DCC3" w14:textId="4A9BD02E" w:rsidR="00C34E3E" w:rsidRPr="0006000F" w:rsidRDefault="00C34E3E" w:rsidP="00920871">
      <w:pPr>
        <w:pStyle w:val="A-BText"/>
      </w:pPr>
      <w:r w:rsidRPr="0006000F">
        <w:t xml:space="preserve">In the event the </w:t>
      </w:r>
      <w:r w:rsidR="00B54B77">
        <w:t>lead</w:t>
      </w:r>
      <w:r w:rsidRPr="0006000F">
        <w:t xml:space="preserve"> pastor is not reelected, the secretary shall send</w:t>
      </w:r>
      <w:r w:rsidR="00BD328D" w:rsidRPr="0006000F">
        <w:t xml:space="preserve"> immediate, written </w:t>
      </w:r>
      <w:r w:rsidRPr="0006000F">
        <w:t>notice</w:t>
      </w:r>
      <w:r w:rsidR="00BD328D" w:rsidRPr="0006000F">
        <w:t>, preferably electronically,</w:t>
      </w:r>
      <w:r w:rsidRPr="0006000F">
        <w:t xml:space="preserve"> of the failure to reelect to the regional executive director</w:t>
      </w:r>
      <w:r w:rsidR="00982452" w:rsidRPr="0006000F">
        <w:t xml:space="preserve">. </w:t>
      </w:r>
      <w:r w:rsidR="00BD328D" w:rsidRPr="0006000F">
        <w:t xml:space="preserve">The </w:t>
      </w:r>
      <w:r w:rsidR="00B54B77">
        <w:t>lead</w:t>
      </w:r>
      <w:r w:rsidR="00BD328D" w:rsidRPr="0006000F">
        <w:t xml:space="preserve"> pastor’s service will cease </w:t>
      </w:r>
      <w:r w:rsidR="00151EA2" w:rsidRPr="0006000F">
        <w:t xml:space="preserve">within 30 days. </w:t>
      </w:r>
      <w:r w:rsidRPr="0006000F">
        <w:t>A failure to reelect will initiate the pastoral-</w:t>
      </w:r>
      <w:r w:rsidR="003343B9" w:rsidRPr="0006000F">
        <w:t>selection</w:t>
      </w:r>
      <w:r w:rsidRPr="0006000F">
        <w:t xml:space="preserve"> process as prescribed herein and in the Open Bible Manual for churches with a </w:t>
      </w:r>
      <w:r w:rsidR="00BD328D" w:rsidRPr="0006000F">
        <w:t>pastor</w:t>
      </w:r>
      <w:r w:rsidRPr="0006000F">
        <w:t>-</w:t>
      </w:r>
      <w:r w:rsidR="00583103" w:rsidRPr="0006000F">
        <w:t xml:space="preserve">congregation-board </w:t>
      </w:r>
      <w:r w:rsidR="00BD328D" w:rsidRPr="0006000F">
        <w:t xml:space="preserve">bylaw </w:t>
      </w:r>
      <w:r w:rsidRPr="0006000F">
        <w:t>model.</w:t>
      </w:r>
      <w:r w:rsidR="00BD328D" w:rsidRPr="0006000F">
        <w:t xml:space="preserve"> </w:t>
      </w:r>
    </w:p>
    <w:p w14:paraId="425D0AF8" w14:textId="19C15B9F" w:rsidR="00C34E3E" w:rsidRPr="0006000F" w:rsidRDefault="002C16E7" w:rsidP="00920871">
      <w:pPr>
        <w:pStyle w:val="A-BText"/>
      </w:pPr>
      <w:r w:rsidRPr="0006000F">
        <w:t xml:space="preserve">In the event only </w:t>
      </w:r>
      <w:r w:rsidR="00151EA2" w:rsidRPr="0006000F">
        <w:t xml:space="preserve">a </w:t>
      </w:r>
      <w:r w:rsidRPr="0006000F">
        <w:t xml:space="preserve">simple majority vote is received, the </w:t>
      </w:r>
      <w:r w:rsidR="00B54B77">
        <w:t>lead</w:t>
      </w:r>
      <w:r w:rsidRPr="0006000F">
        <w:t xml:space="preserve"> pastor, the governing board, or the congregation may request approval from the regional board to retain the </w:t>
      </w:r>
      <w:r w:rsidR="00B54B77">
        <w:t>lead</w:t>
      </w:r>
      <w:r w:rsidRPr="0006000F">
        <w:t xml:space="preserve"> pastor</w:t>
      </w:r>
      <w:r w:rsidR="00982452" w:rsidRPr="0006000F">
        <w:t xml:space="preserve">. </w:t>
      </w:r>
      <w:r w:rsidRPr="0006000F">
        <w:t>If approval is granted</w:t>
      </w:r>
      <w:r w:rsidR="00151EA2" w:rsidRPr="0006000F">
        <w:t>,</w:t>
      </w:r>
      <w:r w:rsidRPr="0006000F">
        <w:t xml:space="preserve"> the </w:t>
      </w:r>
      <w:r w:rsidR="00B54B77">
        <w:t>lead</w:t>
      </w:r>
      <w:r w:rsidRPr="0006000F">
        <w:t xml:space="preserve"> pastor will be retained for one year</w:t>
      </w:r>
      <w:r w:rsidR="00982452" w:rsidRPr="0006000F">
        <w:t xml:space="preserve">. </w:t>
      </w:r>
      <w:r w:rsidRPr="0006000F">
        <w:t>At the end of that year</w:t>
      </w:r>
      <w:r w:rsidR="00151EA2" w:rsidRPr="0006000F">
        <w:t>,</w:t>
      </w:r>
      <w:r w:rsidRPr="0006000F">
        <w:t xml:space="preserve"> another membership meeting </w:t>
      </w:r>
      <w:r w:rsidR="00151EA2" w:rsidRPr="0006000F">
        <w:t>shall</w:t>
      </w:r>
      <w:r w:rsidRPr="0006000F">
        <w:t xml:space="preserve"> be called for </w:t>
      </w:r>
      <w:r w:rsidR="00151EA2" w:rsidRPr="0006000F">
        <w:t xml:space="preserve">the </w:t>
      </w:r>
      <w:r w:rsidRPr="0006000F">
        <w:t xml:space="preserve">purpose of voting on the </w:t>
      </w:r>
      <w:r w:rsidR="00B54B77">
        <w:t>lead</w:t>
      </w:r>
      <w:r w:rsidRPr="0006000F">
        <w:t xml:space="preserve"> pastor’s retention.</w:t>
      </w:r>
    </w:p>
    <w:p w14:paraId="067A95AD" w14:textId="77777777" w:rsidR="002C16E7" w:rsidRPr="0006000F" w:rsidRDefault="002C16E7" w:rsidP="001C4121">
      <w:pPr>
        <w:pStyle w:val="StyleParagraph11pt"/>
      </w:pPr>
      <w:r w:rsidRPr="0006000F">
        <w:t>Ballots</w:t>
      </w:r>
    </w:p>
    <w:p w14:paraId="27CCCF90" w14:textId="77777777" w:rsidR="002C16E7" w:rsidRPr="0006000F" w:rsidRDefault="002C16E7" w:rsidP="00945359">
      <w:pPr>
        <w:pStyle w:val="A-BText"/>
        <w:numPr>
          <w:ilvl w:val="3"/>
          <w:numId w:val="41"/>
        </w:numPr>
      </w:pPr>
      <w:r w:rsidRPr="0006000F">
        <w:t>All pastoral</w:t>
      </w:r>
      <w:r w:rsidR="00564751" w:rsidRPr="0006000F">
        <w:t>-</w:t>
      </w:r>
      <w:r w:rsidRPr="0006000F">
        <w:t>retention votes shall be determined by secret ballot.</w:t>
      </w:r>
    </w:p>
    <w:p w14:paraId="77438640" w14:textId="77777777" w:rsidR="008F0995" w:rsidRPr="0006000F" w:rsidRDefault="002C16E7" w:rsidP="00945359">
      <w:pPr>
        <w:pStyle w:val="A-BText"/>
        <w:numPr>
          <w:ilvl w:val="3"/>
          <w:numId w:val="41"/>
        </w:numPr>
      </w:pPr>
      <w:r w:rsidRPr="0006000F">
        <w:t xml:space="preserve">Absentee </w:t>
      </w:r>
      <w:r w:rsidR="00165D30" w:rsidRPr="0006000F">
        <w:t>b</w:t>
      </w:r>
      <w:r w:rsidRPr="0006000F">
        <w:t>allots will only be accepted from homebound members.</w:t>
      </w:r>
    </w:p>
    <w:p w14:paraId="74823544" w14:textId="56323010" w:rsidR="002C16E7" w:rsidRPr="0006000F" w:rsidRDefault="002C16E7" w:rsidP="00945359">
      <w:pPr>
        <w:pStyle w:val="A-BText"/>
        <w:numPr>
          <w:ilvl w:val="3"/>
          <w:numId w:val="41"/>
        </w:numPr>
      </w:pPr>
      <w:r w:rsidRPr="0006000F">
        <w:t>Tellers shall be appointed by the governing board to count the ballots</w:t>
      </w:r>
      <w:r w:rsidR="00982452" w:rsidRPr="0006000F">
        <w:t xml:space="preserve">. </w:t>
      </w:r>
      <w:r w:rsidRPr="0006000F">
        <w:t xml:space="preserve">No teller may be an </w:t>
      </w:r>
      <w:r w:rsidR="000D4ABB" w:rsidRPr="0006000F">
        <w:t>e</w:t>
      </w:r>
      <w:r w:rsidRPr="0006000F">
        <w:t xml:space="preserve">mployee of </w:t>
      </w:r>
      <w:r w:rsidR="00332DC7" w:rsidRPr="0006000F">
        <w:t>t</w:t>
      </w:r>
      <w:r w:rsidRPr="0006000F">
        <w:t xml:space="preserve">he church or related to the </w:t>
      </w:r>
      <w:r w:rsidR="00B54B77">
        <w:t>lead</w:t>
      </w:r>
      <w:r w:rsidRPr="0006000F">
        <w:t xml:space="preserve"> pastor by either blood or marriage.</w:t>
      </w:r>
    </w:p>
    <w:p w14:paraId="424260D2" w14:textId="77777777" w:rsidR="00151EA2" w:rsidRPr="0006000F" w:rsidRDefault="00564751" w:rsidP="00945359">
      <w:pPr>
        <w:pStyle w:val="A-BText"/>
        <w:numPr>
          <w:ilvl w:val="3"/>
          <w:numId w:val="41"/>
        </w:numPr>
      </w:pPr>
      <w:r w:rsidRPr="0006000F">
        <w:t>T</w:t>
      </w:r>
      <w:r w:rsidR="002C16E7" w:rsidRPr="0006000F">
        <w:t xml:space="preserve">ally sheets will be signed in ink by the tellers prior to being handed to the </w:t>
      </w:r>
      <w:r w:rsidR="00436A91" w:rsidRPr="0006000F">
        <w:t>sec</w:t>
      </w:r>
      <w:r w:rsidR="002C16E7" w:rsidRPr="0006000F">
        <w:t>retary of the church.</w:t>
      </w:r>
      <w:r w:rsidR="00151EA2" w:rsidRPr="0006000F">
        <w:t xml:space="preserve"> </w:t>
      </w:r>
    </w:p>
    <w:p w14:paraId="07894085" w14:textId="77777777" w:rsidR="00151EA2" w:rsidRPr="0006000F" w:rsidRDefault="00151EA2" w:rsidP="00945359">
      <w:pPr>
        <w:pStyle w:val="A-BText"/>
        <w:numPr>
          <w:ilvl w:val="3"/>
          <w:numId w:val="41"/>
        </w:numPr>
      </w:pPr>
      <w:r w:rsidRPr="0006000F">
        <w:t xml:space="preserve">The church </w:t>
      </w:r>
      <w:smartTag w:uri="urn:schemas-microsoft-com:office:smarttags" w:element="PersonName">
        <w:r w:rsidRPr="0006000F">
          <w:t>secretary</w:t>
        </w:r>
      </w:smartTag>
      <w:r w:rsidRPr="0006000F">
        <w:t xml:space="preserve"> shall certify the results and convey the ballots and tally sheets to the regional office where they shall be destroyed after 60 days, unless the church board requests or the regional board determines otherwise.</w:t>
      </w:r>
    </w:p>
    <w:p w14:paraId="377CD4D5" w14:textId="77777777" w:rsidR="006C42D8" w:rsidRPr="0006000F" w:rsidRDefault="00BB20DD" w:rsidP="00DF3A07">
      <w:pPr>
        <w:pStyle w:val="SectionHeading"/>
      </w:pPr>
      <w:r w:rsidRPr="0006000F">
        <w:t>Duties</w:t>
      </w:r>
    </w:p>
    <w:p w14:paraId="4AFDB0CA" w14:textId="5055725E" w:rsidR="006C42D8" w:rsidRPr="0006000F" w:rsidRDefault="006C42D8" w:rsidP="00784546">
      <w:pPr>
        <w:pStyle w:val="TextSections"/>
      </w:pPr>
      <w:r w:rsidRPr="0006000F">
        <w:t xml:space="preserve">The </w:t>
      </w:r>
      <w:r w:rsidR="00B54B77">
        <w:t>lead</w:t>
      </w:r>
      <w:r w:rsidRPr="0006000F">
        <w:t xml:space="preserve"> pastor shall:</w:t>
      </w:r>
    </w:p>
    <w:p w14:paraId="0174252E" w14:textId="647495E2" w:rsidR="00BB20DD" w:rsidRPr="0006000F" w:rsidRDefault="007E6292" w:rsidP="00920871">
      <w:pPr>
        <w:pStyle w:val="A-BText"/>
      </w:pPr>
      <w:r w:rsidRPr="0006000F">
        <w:t xml:space="preserve">Be the spiritual and </w:t>
      </w:r>
      <w:r w:rsidR="00D23322" w:rsidRPr="0006000F">
        <w:t>corporate</w:t>
      </w:r>
      <w:r w:rsidRPr="0006000F">
        <w:t xml:space="preserve"> leader of th</w:t>
      </w:r>
      <w:r w:rsidR="00BB58EE" w:rsidRPr="0006000F">
        <w:t xml:space="preserve">e church. </w:t>
      </w:r>
      <w:r w:rsidRPr="0006000F">
        <w:t xml:space="preserve">The </w:t>
      </w:r>
      <w:r w:rsidR="00B54B77">
        <w:t>lead</w:t>
      </w:r>
      <w:r w:rsidRPr="0006000F">
        <w:t xml:space="preserve"> pastor</w:t>
      </w:r>
      <w:r w:rsidR="00BB58EE" w:rsidRPr="0006000F">
        <w:t xml:space="preserve"> shall min</w:t>
      </w:r>
      <w:r w:rsidR="006B06D8" w:rsidRPr="0006000F">
        <w:t>ister to the spiritual needs</w:t>
      </w:r>
      <w:r w:rsidR="00737546" w:rsidRPr="0006000F">
        <w:t xml:space="preserve"> </w:t>
      </w:r>
      <w:r w:rsidR="001E7AEF" w:rsidRPr="0006000F">
        <w:t xml:space="preserve">of </w:t>
      </w:r>
      <w:r w:rsidR="00737546" w:rsidRPr="0006000F">
        <w:t>and</w:t>
      </w:r>
      <w:r w:rsidR="006B06D8" w:rsidRPr="0006000F">
        <w:t xml:space="preserve"> </w:t>
      </w:r>
      <w:r w:rsidRPr="0006000F">
        <w:t>guard the membership against dissension</w:t>
      </w:r>
      <w:r w:rsidR="00BB58EE" w:rsidRPr="0006000F">
        <w:t xml:space="preserve"> </w:t>
      </w:r>
      <w:r w:rsidRPr="0006000F">
        <w:t xml:space="preserve">and </w:t>
      </w:r>
      <w:r w:rsidR="006B06D8" w:rsidRPr="0006000F">
        <w:t>be devoted</w:t>
      </w:r>
      <w:r w:rsidR="00BB58EE" w:rsidRPr="0006000F">
        <w:t xml:space="preserve"> to</w:t>
      </w:r>
      <w:r w:rsidRPr="0006000F">
        <w:t xml:space="preserve"> the </w:t>
      </w:r>
      <w:r w:rsidR="001E7AEF" w:rsidRPr="0006000F">
        <w:t>mission of the church</w:t>
      </w:r>
      <w:r w:rsidR="006815EB" w:rsidRPr="0006000F">
        <w:t>.</w:t>
      </w:r>
    </w:p>
    <w:p w14:paraId="5FC3097C" w14:textId="77777777" w:rsidR="00BB20DD" w:rsidRPr="0006000F" w:rsidRDefault="007E6292" w:rsidP="00920871">
      <w:pPr>
        <w:pStyle w:val="A-BText"/>
      </w:pPr>
      <w:r w:rsidRPr="0006000F">
        <w:t>C</w:t>
      </w:r>
      <w:r w:rsidR="006C42D8" w:rsidRPr="0006000F">
        <w:t>all</w:t>
      </w:r>
      <w:r w:rsidRPr="0006000F">
        <w:t xml:space="preserve"> and lead</w:t>
      </w:r>
      <w:r w:rsidR="006C42D8" w:rsidRPr="0006000F">
        <w:t xml:space="preserve"> meetings of the </w:t>
      </w:r>
      <w:r w:rsidRPr="0006000F">
        <w:t>governing board</w:t>
      </w:r>
      <w:r w:rsidR="006C42D8" w:rsidRPr="0006000F">
        <w:t xml:space="preserve"> and</w:t>
      </w:r>
      <w:r w:rsidRPr="0006000F">
        <w:t xml:space="preserve"> business meetings of the membership</w:t>
      </w:r>
      <w:r w:rsidR="006C42D8" w:rsidRPr="0006000F">
        <w:t>.</w:t>
      </w:r>
    </w:p>
    <w:p w14:paraId="584FC798" w14:textId="77777777" w:rsidR="00BB20DD" w:rsidRPr="0006000F" w:rsidRDefault="007E6292" w:rsidP="00920871">
      <w:pPr>
        <w:pStyle w:val="A-BText"/>
      </w:pPr>
      <w:r w:rsidRPr="0006000F">
        <w:t>C</w:t>
      </w:r>
      <w:r w:rsidR="006C42D8" w:rsidRPr="0006000F">
        <w:t xml:space="preserve">onsistently </w:t>
      </w:r>
      <w:r w:rsidR="00754387" w:rsidRPr="0006000F">
        <w:t xml:space="preserve">work </w:t>
      </w:r>
      <w:r w:rsidR="006C42D8" w:rsidRPr="0006000F">
        <w:t xml:space="preserve">to strengthen </w:t>
      </w:r>
      <w:r w:rsidR="00FC293B" w:rsidRPr="0006000F">
        <w:t>Christian life among</w:t>
      </w:r>
      <w:r w:rsidR="006C42D8" w:rsidRPr="0006000F">
        <w:t xml:space="preserve"> the membership and </w:t>
      </w:r>
      <w:r w:rsidR="00FC293B" w:rsidRPr="0006000F">
        <w:t xml:space="preserve">in the </w:t>
      </w:r>
      <w:r w:rsidR="006C42D8" w:rsidRPr="0006000F">
        <w:t>community.</w:t>
      </w:r>
    </w:p>
    <w:p w14:paraId="07A8E697" w14:textId="77777777" w:rsidR="00BB20DD" w:rsidRPr="0006000F" w:rsidRDefault="007E6292" w:rsidP="00920871">
      <w:pPr>
        <w:pStyle w:val="A-BText"/>
      </w:pPr>
      <w:r w:rsidRPr="0006000F">
        <w:lastRenderedPageBreak/>
        <w:t>H</w:t>
      </w:r>
      <w:r w:rsidR="006C42D8" w:rsidRPr="0006000F">
        <w:t xml:space="preserve">ave full responsibility for the supervision of all services </w:t>
      </w:r>
      <w:r w:rsidRPr="0006000F">
        <w:t xml:space="preserve">and meetings </w:t>
      </w:r>
      <w:r w:rsidR="006C42D8" w:rsidRPr="0006000F">
        <w:t>of the church, exce</w:t>
      </w:r>
      <w:r w:rsidR="00B23C93" w:rsidRPr="0006000F">
        <w:t xml:space="preserve">pt as otherwise </w:t>
      </w:r>
      <w:r w:rsidRPr="0006000F">
        <w:t>provided</w:t>
      </w:r>
      <w:r w:rsidR="00B23C93" w:rsidRPr="0006000F">
        <w:t xml:space="preserve"> in these bylaws</w:t>
      </w:r>
      <w:r w:rsidRPr="0006000F">
        <w:t>,</w:t>
      </w:r>
      <w:r w:rsidR="00B23C93" w:rsidRPr="0006000F">
        <w:t xml:space="preserve"> </w:t>
      </w:r>
      <w:r w:rsidR="006C42D8" w:rsidRPr="0006000F">
        <w:t>have general supervis</w:t>
      </w:r>
      <w:r w:rsidR="007D6FDB" w:rsidRPr="0006000F">
        <w:t xml:space="preserve">ion over all ministries and </w:t>
      </w:r>
      <w:r w:rsidRPr="0006000F">
        <w:t>auxiliary activities,</w:t>
      </w:r>
      <w:r w:rsidR="006C42D8" w:rsidRPr="0006000F">
        <w:t xml:space="preserve"> a</w:t>
      </w:r>
      <w:r w:rsidR="00B23C93" w:rsidRPr="0006000F">
        <w:t xml:space="preserve">nd </w:t>
      </w:r>
      <w:r w:rsidR="006C42D8" w:rsidRPr="0006000F">
        <w:t>be an ex-officio member of all</w:t>
      </w:r>
      <w:r w:rsidR="00A551B4" w:rsidRPr="0006000F">
        <w:t xml:space="preserve"> church bodies</w:t>
      </w:r>
      <w:r w:rsidR="006C42D8" w:rsidRPr="0006000F">
        <w:t>.</w:t>
      </w:r>
    </w:p>
    <w:p w14:paraId="75A2F68F" w14:textId="77777777" w:rsidR="00BB20DD" w:rsidRPr="0006000F" w:rsidRDefault="004A1F21" w:rsidP="00920871">
      <w:pPr>
        <w:pStyle w:val="A-BText"/>
      </w:pPr>
      <w:r w:rsidRPr="0006000F">
        <w:t>Be responsible, w</w:t>
      </w:r>
      <w:r w:rsidR="006C42D8" w:rsidRPr="0006000F">
        <w:t xml:space="preserve">ith the treasurer </w:t>
      </w:r>
      <w:r w:rsidR="007E6292" w:rsidRPr="0006000F">
        <w:t>and governing board of the church</w:t>
      </w:r>
      <w:r w:rsidRPr="0006000F">
        <w:t>,</w:t>
      </w:r>
      <w:r w:rsidR="007E6292" w:rsidRPr="0006000F">
        <w:t xml:space="preserve"> </w:t>
      </w:r>
      <w:r w:rsidRPr="0006000F">
        <w:t>for deposits and</w:t>
      </w:r>
      <w:r w:rsidR="006C42D8" w:rsidRPr="0006000F">
        <w:t xml:space="preserve"> disbursements of </w:t>
      </w:r>
      <w:r w:rsidRPr="0006000F">
        <w:t xml:space="preserve">all </w:t>
      </w:r>
      <w:r w:rsidR="006C42D8" w:rsidRPr="0006000F">
        <w:t>funds</w:t>
      </w:r>
      <w:r w:rsidR="00B23C93" w:rsidRPr="0006000F">
        <w:t>, records,</w:t>
      </w:r>
      <w:r w:rsidR="006C42D8" w:rsidRPr="0006000F">
        <w:t xml:space="preserve"> and </w:t>
      </w:r>
      <w:r w:rsidR="007E6292" w:rsidRPr="0006000F">
        <w:t>reporting of finances</w:t>
      </w:r>
      <w:r w:rsidR="006C42D8" w:rsidRPr="0006000F">
        <w:t>.</w:t>
      </w:r>
    </w:p>
    <w:p w14:paraId="07D9C5A3" w14:textId="77777777" w:rsidR="00BB20DD" w:rsidRPr="0006000F" w:rsidRDefault="00B27C47" w:rsidP="00920871">
      <w:pPr>
        <w:pStyle w:val="A-BText"/>
      </w:pPr>
      <w:r w:rsidRPr="0006000F">
        <w:t>Recommend nominees to be</w:t>
      </w:r>
      <w:r w:rsidR="006C42D8" w:rsidRPr="0006000F">
        <w:t xml:space="preserve"> members of the </w:t>
      </w:r>
      <w:r w:rsidR="007E6292" w:rsidRPr="0006000F">
        <w:t>governing board</w:t>
      </w:r>
      <w:r w:rsidR="006C42D8" w:rsidRPr="0006000F">
        <w:t xml:space="preserve"> as </w:t>
      </w:r>
      <w:r w:rsidR="00396742" w:rsidRPr="0006000F">
        <w:t>prescribed</w:t>
      </w:r>
      <w:r w:rsidR="006C42D8" w:rsidRPr="0006000F">
        <w:t xml:space="preserve"> in these bylaws.</w:t>
      </w:r>
    </w:p>
    <w:p w14:paraId="487FB117" w14:textId="77777777" w:rsidR="00BB20DD" w:rsidRPr="0006000F" w:rsidRDefault="00997EF1" w:rsidP="00920871">
      <w:pPr>
        <w:pStyle w:val="A-BText"/>
      </w:pPr>
      <w:r w:rsidRPr="0006000F">
        <w:t xml:space="preserve">Recommend </w:t>
      </w:r>
      <w:r w:rsidR="006C42D8" w:rsidRPr="0006000F">
        <w:t>all pastoral and staff positions</w:t>
      </w:r>
      <w:r w:rsidR="00CC6F09" w:rsidRPr="0006000F">
        <w:t xml:space="preserve"> and personnel</w:t>
      </w:r>
      <w:r w:rsidR="006C42D8" w:rsidRPr="0006000F">
        <w:t>,</w:t>
      </w:r>
      <w:r w:rsidR="00161E95" w:rsidRPr="0006000F">
        <w:t xml:space="preserve"> both paid and unpaid, </w:t>
      </w:r>
      <w:r w:rsidRPr="0006000F">
        <w:t>for</w:t>
      </w:r>
      <w:r w:rsidR="00D85EE1" w:rsidRPr="0006000F">
        <w:t xml:space="preserve"> approval </w:t>
      </w:r>
      <w:r w:rsidRPr="0006000F">
        <w:t>or appointment by</w:t>
      </w:r>
      <w:r w:rsidR="00D85EE1" w:rsidRPr="0006000F">
        <w:t xml:space="preserve"> the governing board</w:t>
      </w:r>
      <w:r w:rsidR="006C42D8" w:rsidRPr="0006000F">
        <w:t>.</w:t>
      </w:r>
    </w:p>
    <w:p w14:paraId="65B9A601" w14:textId="77777777" w:rsidR="00727138" w:rsidRPr="0006000F" w:rsidRDefault="00D85EE1" w:rsidP="00920871">
      <w:pPr>
        <w:pStyle w:val="A-BText"/>
      </w:pPr>
      <w:r w:rsidRPr="0006000F">
        <w:t>B</w:t>
      </w:r>
      <w:r w:rsidR="006C42D8" w:rsidRPr="0006000F">
        <w:t xml:space="preserve">e responsible, </w:t>
      </w:r>
      <w:r w:rsidRPr="0006000F">
        <w:t xml:space="preserve">in consultation </w:t>
      </w:r>
      <w:r w:rsidR="006C42D8" w:rsidRPr="0006000F">
        <w:t xml:space="preserve">with the </w:t>
      </w:r>
      <w:r w:rsidRPr="0006000F">
        <w:t xml:space="preserve">governing board, for </w:t>
      </w:r>
      <w:r w:rsidR="006C42D8" w:rsidRPr="0006000F">
        <w:t>biennial review</w:t>
      </w:r>
      <w:r w:rsidRPr="0006000F">
        <w:t>s</w:t>
      </w:r>
      <w:r w:rsidR="00375521" w:rsidRPr="0006000F">
        <w:t xml:space="preserve"> and evaluations of </w:t>
      </w:r>
      <w:r w:rsidRPr="0006000F">
        <w:t xml:space="preserve">staff </w:t>
      </w:r>
      <w:r w:rsidR="006C42D8" w:rsidRPr="0006000F">
        <w:t xml:space="preserve">pastors, </w:t>
      </w:r>
      <w:r w:rsidRPr="0006000F">
        <w:t xml:space="preserve">members of the governing board, administrative </w:t>
      </w:r>
      <w:r w:rsidR="006C42D8" w:rsidRPr="0006000F">
        <w:t>staff</w:t>
      </w:r>
      <w:r w:rsidRPr="0006000F">
        <w:t>, and ministry leaders</w:t>
      </w:r>
      <w:r w:rsidR="006C42D8" w:rsidRPr="0006000F">
        <w:t>.</w:t>
      </w:r>
    </w:p>
    <w:p w14:paraId="1E226EB9" w14:textId="77777777" w:rsidR="00727138" w:rsidRPr="0006000F" w:rsidRDefault="00727138" w:rsidP="00920871">
      <w:pPr>
        <w:pStyle w:val="A-BText"/>
      </w:pPr>
      <w:r w:rsidRPr="0006000F">
        <w:t xml:space="preserve">Provide at least 30 days written notice to the governing board and regional executive director prior </w:t>
      </w:r>
      <w:r w:rsidR="005F2ACF" w:rsidRPr="0006000F">
        <w:t xml:space="preserve">to </w:t>
      </w:r>
      <w:r w:rsidRPr="0006000F">
        <w:t>resignation.</w:t>
      </w:r>
    </w:p>
    <w:p w14:paraId="29FE7A70" w14:textId="77777777" w:rsidR="00E06834" w:rsidRPr="0006000F" w:rsidRDefault="00BB20DD" w:rsidP="00DF3A07">
      <w:pPr>
        <w:pStyle w:val="SectionHeading"/>
      </w:pPr>
      <w:r w:rsidRPr="0006000F">
        <w:t>Financial Support</w:t>
      </w:r>
    </w:p>
    <w:p w14:paraId="22ABDC40" w14:textId="17ED4131" w:rsidR="00BB20DD" w:rsidRPr="0006000F" w:rsidRDefault="00E06834" w:rsidP="00920871">
      <w:pPr>
        <w:pStyle w:val="A-BText"/>
      </w:pPr>
      <w:r w:rsidRPr="0006000F">
        <w:rPr>
          <w:rStyle w:val="StyleA-BTextBoldChar"/>
        </w:rPr>
        <w:t>Compensation and Benefits</w:t>
      </w:r>
      <w:r w:rsidRPr="0006000F">
        <w:t xml:space="preserve"> –</w:t>
      </w:r>
      <w:r w:rsidR="006D24DC" w:rsidRPr="0006000F">
        <w:t xml:space="preserve"> T</w:t>
      </w:r>
      <w:r w:rsidRPr="0006000F">
        <w:t xml:space="preserve">he </w:t>
      </w:r>
      <w:r w:rsidR="00B54B77">
        <w:t>lead</w:t>
      </w:r>
      <w:r w:rsidR="001B0EF5" w:rsidRPr="0006000F">
        <w:t xml:space="preserve"> </w:t>
      </w:r>
      <w:r w:rsidRPr="0006000F">
        <w:t>pastor shall be compensated for</w:t>
      </w:r>
      <w:r w:rsidR="002A714F" w:rsidRPr="0006000F">
        <w:t xml:space="preserve"> services by a compensation and </w:t>
      </w:r>
      <w:r w:rsidRPr="0006000F">
        <w:t>b</w:t>
      </w:r>
      <w:r w:rsidR="001B0EF5" w:rsidRPr="0006000F">
        <w:t>enefits package</w:t>
      </w:r>
      <w:r w:rsidR="002A714F" w:rsidRPr="0006000F">
        <w:t xml:space="preserve">. </w:t>
      </w:r>
      <w:r w:rsidR="001B0EF5" w:rsidRPr="0006000F">
        <w:t>The governing board shall review t</w:t>
      </w:r>
      <w:r w:rsidR="002A714F" w:rsidRPr="0006000F">
        <w:t xml:space="preserve">he </w:t>
      </w:r>
      <w:r w:rsidR="00B54B77">
        <w:t>lead</w:t>
      </w:r>
      <w:r w:rsidR="001B0EF5" w:rsidRPr="0006000F">
        <w:t xml:space="preserve"> </w:t>
      </w:r>
      <w:r w:rsidR="002A714F" w:rsidRPr="0006000F">
        <w:t xml:space="preserve">pastor’s compensation and </w:t>
      </w:r>
      <w:r w:rsidR="001B0EF5" w:rsidRPr="0006000F">
        <w:t xml:space="preserve">benefits </w:t>
      </w:r>
      <w:r w:rsidRPr="0006000F">
        <w:t xml:space="preserve">package </w:t>
      </w:r>
      <w:r w:rsidR="001B0EF5" w:rsidRPr="0006000F">
        <w:t>at least annually</w:t>
      </w:r>
      <w:r w:rsidR="00982452" w:rsidRPr="0006000F">
        <w:t xml:space="preserve">. </w:t>
      </w:r>
      <w:r w:rsidR="001B0EF5" w:rsidRPr="0006000F">
        <w:t>The governing board shall submit the compensation and benefits package to the regional executive director who shall provide confidential assessment and counsel.</w:t>
      </w:r>
    </w:p>
    <w:p w14:paraId="362D5A9E" w14:textId="6307297B" w:rsidR="00BB20DD" w:rsidRPr="0006000F" w:rsidRDefault="006D24DC" w:rsidP="00920871">
      <w:pPr>
        <w:pStyle w:val="A-BText"/>
      </w:pPr>
      <w:r w:rsidRPr="0006000F">
        <w:rPr>
          <w:rStyle w:val="StyleA-BTextBoldChar"/>
        </w:rPr>
        <w:t>Housing Allowance</w:t>
      </w:r>
      <w:r w:rsidRPr="0006000F">
        <w:t xml:space="preserve"> – The </w:t>
      </w:r>
      <w:r w:rsidR="00B54B77">
        <w:t>lead</w:t>
      </w:r>
      <w:r w:rsidRPr="0006000F">
        <w:t xml:space="preserve"> pastor </w:t>
      </w:r>
      <w:r w:rsidR="003D2628" w:rsidRPr="0006000F">
        <w:t>may</w:t>
      </w:r>
      <w:r w:rsidRPr="0006000F">
        <w:t xml:space="preserve"> annually submit</w:t>
      </w:r>
      <w:r w:rsidR="003D2628" w:rsidRPr="0006000F">
        <w:t xml:space="preserve"> a </w:t>
      </w:r>
      <w:r w:rsidR="007F7B6D" w:rsidRPr="0006000F">
        <w:t xml:space="preserve">signed </w:t>
      </w:r>
      <w:r w:rsidR="003D2628" w:rsidRPr="0006000F">
        <w:t>request</w:t>
      </w:r>
      <w:r w:rsidRPr="0006000F">
        <w:t xml:space="preserve"> to the </w:t>
      </w:r>
      <w:r w:rsidR="00C70494" w:rsidRPr="0006000F">
        <w:t>governing board</w:t>
      </w:r>
      <w:r w:rsidRPr="0006000F">
        <w:t xml:space="preserve"> </w:t>
      </w:r>
      <w:r w:rsidR="00373049" w:rsidRPr="0006000F">
        <w:t>for</w:t>
      </w:r>
      <w:r w:rsidR="003D2628" w:rsidRPr="0006000F">
        <w:t xml:space="preserve"> a</w:t>
      </w:r>
      <w:r w:rsidR="00C642AE" w:rsidRPr="0006000F">
        <w:t xml:space="preserve"> </w:t>
      </w:r>
      <w:r w:rsidRPr="0006000F">
        <w:t xml:space="preserve">portion of his compensation </w:t>
      </w:r>
      <w:r w:rsidR="00373049" w:rsidRPr="0006000F">
        <w:t xml:space="preserve">to </w:t>
      </w:r>
      <w:r w:rsidRPr="0006000F">
        <w:t xml:space="preserve">be classified and recorded </w:t>
      </w:r>
      <w:r w:rsidR="00C70494" w:rsidRPr="0006000F">
        <w:t>in minutes as housing allowance</w:t>
      </w:r>
      <w:r w:rsidRPr="0006000F">
        <w:t xml:space="preserve"> </w:t>
      </w:r>
      <w:r w:rsidR="00C70494" w:rsidRPr="0006000F">
        <w:t xml:space="preserve">and excluded from federal taxes </w:t>
      </w:r>
      <w:r w:rsidRPr="0006000F">
        <w:t xml:space="preserve">as provided by </w:t>
      </w:r>
      <w:r w:rsidR="00C70494" w:rsidRPr="0006000F">
        <w:t xml:space="preserve">the </w:t>
      </w:r>
      <w:r w:rsidR="00AC6395" w:rsidRPr="0006000F">
        <w:t>IRS</w:t>
      </w:r>
      <w:r w:rsidRPr="0006000F">
        <w:t xml:space="preserve">. Housing allowance requests shall always be </w:t>
      </w:r>
      <w:r w:rsidR="00C70494" w:rsidRPr="0006000F">
        <w:t xml:space="preserve">submitted and </w:t>
      </w:r>
      <w:r w:rsidRPr="0006000F">
        <w:t>approved in advance of implementation.</w:t>
      </w:r>
    </w:p>
    <w:p w14:paraId="04FA314D" w14:textId="5CF51254" w:rsidR="00BB20DD" w:rsidRPr="0006000F" w:rsidRDefault="0091482F" w:rsidP="00920871">
      <w:pPr>
        <w:pStyle w:val="A-BText"/>
      </w:pPr>
      <w:r w:rsidRPr="0006000F">
        <w:rPr>
          <w:rStyle w:val="StyleA-BTextBoldChar"/>
        </w:rPr>
        <w:t>Event and Ministry Function Expenses</w:t>
      </w:r>
      <w:r w:rsidR="006D24DC" w:rsidRPr="0006000F">
        <w:t xml:space="preserve"> – </w:t>
      </w:r>
      <w:r w:rsidRPr="0006000F">
        <w:t xml:space="preserve">The governing board </w:t>
      </w:r>
      <w:r w:rsidR="0006084F" w:rsidRPr="0006000F">
        <w:t xml:space="preserve">shall </w:t>
      </w:r>
      <w:r w:rsidRPr="0006000F">
        <w:t xml:space="preserve">give consideration to the payment of </w:t>
      </w:r>
      <w:r w:rsidR="00E06834" w:rsidRPr="0006000F">
        <w:t xml:space="preserve">expenses incurred by </w:t>
      </w:r>
      <w:r w:rsidRPr="0006000F">
        <w:t xml:space="preserve">the </w:t>
      </w:r>
      <w:r w:rsidR="00B54B77">
        <w:t>lead</w:t>
      </w:r>
      <w:r w:rsidRPr="0006000F">
        <w:t xml:space="preserve"> pastor’s </w:t>
      </w:r>
      <w:r w:rsidR="00E06834" w:rsidRPr="0006000F">
        <w:t>attendance at regional and national Open Bible Churches’ events and other church or ministry functions</w:t>
      </w:r>
      <w:r w:rsidR="00577F43" w:rsidRPr="0006000F">
        <w:t xml:space="preserve">. The </w:t>
      </w:r>
      <w:r w:rsidR="0006084F" w:rsidRPr="0006000F">
        <w:t>governing board shall pay, reimburse, or</w:t>
      </w:r>
      <w:r w:rsidR="00577F43" w:rsidRPr="0006000F">
        <w:t xml:space="preserve"> </w:t>
      </w:r>
      <w:r w:rsidR="0006084F" w:rsidRPr="0006000F">
        <w:t xml:space="preserve">provide </w:t>
      </w:r>
      <w:r w:rsidR="00A7150C" w:rsidRPr="0006000F">
        <w:t xml:space="preserve">an </w:t>
      </w:r>
      <w:r w:rsidR="00E06834" w:rsidRPr="0006000F">
        <w:t>offering to help defray such expenses, accordin</w:t>
      </w:r>
      <w:r w:rsidR="0006084F" w:rsidRPr="0006000F">
        <w:t>g to the ability of the church</w:t>
      </w:r>
      <w:r w:rsidR="00E06834" w:rsidRPr="0006000F">
        <w:t>.</w:t>
      </w:r>
    </w:p>
    <w:p w14:paraId="0D41F88B" w14:textId="77777777" w:rsidR="00AC6645" w:rsidRPr="0006000F" w:rsidRDefault="00AC6645" w:rsidP="00920871">
      <w:pPr>
        <w:pStyle w:val="A-BText"/>
      </w:pPr>
      <w:r w:rsidRPr="0006000F">
        <w:rPr>
          <w:rStyle w:val="StyleA-BTextBoldChar"/>
        </w:rPr>
        <w:t>Accountable Reimbursement Plan</w:t>
      </w:r>
      <w:r w:rsidRPr="0006000F">
        <w:t xml:space="preserve"> – The governing board shall establish an </w:t>
      </w:r>
      <w:r w:rsidR="00A617E2" w:rsidRPr="0006000F">
        <w:t>a</w:t>
      </w:r>
      <w:r w:rsidRPr="0006000F">
        <w:t xml:space="preserve">ccountable reimbursement plan for the payment of approved ministry expenses upon the presentation </w:t>
      </w:r>
      <w:r w:rsidR="00583103" w:rsidRPr="0006000F">
        <w:t>o</w:t>
      </w:r>
      <w:r w:rsidR="00CD4A64" w:rsidRPr="0006000F">
        <w:t xml:space="preserve">f </w:t>
      </w:r>
      <w:r w:rsidRPr="0006000F">
        <w:t>receipts.</w:t>
      </w:r>
    </w:p>
    <w:p w14:paraId="36E8AE5C" w14:textId="07775BF6" w:rsidR="00E06834" w:rsidRPr="0006000F" w:rsidRDefault="00E06834" w:rsidP="00920871">
      <w:pPr>
        <w:pStyle w:val="A-BText"/>
      </w:pPr>
      <w:r w:rsidRPr="0006000F">
        <w:rPr>
          <w:rStyle w:val="StyleA-BTextBoldChar"/>
        </w:rPr>
        <w:t>Severance P</w:t>
      </w:r>
      <w:r w:rsidR="004016E1" w:rsidRPr="0006000F">
        <w:rPr>
          <w:rStyle w:val="StyleA-BTextBoldChar"/>
        </w:rPr>
        <w:t>ackage</w:t>
      </w:r>
      <w:r w:rsidR="006D24DC" w:rsidRPr="0006000F">
        <w:t xml:space="preserve"> –</w:t>
      </w:r>
      <w:r w:rsidR="00BB20DD" w:rsidRPr="0006000F">
        <w:t xml:space="preserve">The </w:t>
      </w:r>
      <w:r w:rsidR="008648A9" w:rsidRPr="0006000F">
        <w:t>governing</w:t>
      </w:r>
      <w:r w:rsidR="00BB20DD" w:rsidRPr="0006000F">
        <w:t xml:space="preserve"> board shall, with the aid of the regional executive director or representative, develop a reasonable severance package and appropriate farewell considerations for the departing </w:t>
      </w:r>
      <w:r w:rsidR="00B54B77">
        <w:t>lead</w:t>
      </w:r>
      <w:r w:rsidR="008648A9" w:rsidRPr="0006000F">
        <w:t xml:space="preserve"> </w:t>
      </w:r>
      <w:r w:rsidR="00BB20DD" w:rsidRPr="0006000F">
        <w:t>pastor</w:t>
      </w:r>
      <w:r w:rsidR="008648A9" w:rsidRPr="0006000F">
        <w:t xml:space="preserve"> who </w:t>
      </w:r>
      <w:r w:rsidR="00AC6645" w:rsidRPr="0006000F">
        <w:t>has honored</w:t>
      </w:r>
      <w:r w:rsidR="008648A9" w:rsidRPr="0006000F">
        <w:t xml:space="preserve"> Open Bible’s ministerial covenant of ethics for departing pastors.</w:t>
      </w:r>
    </w:p>
    <w:p w14:paraId="1775CC4D" w14:textId="77777777" w:rsidR="008648A9" w:rsidRPr="0006000F" w:rsidRDefault="008648A9" w:rsidP="00DF3A07">
      <w:pPr>
        <w:pStyle w:val="SectionHeading"/>
      </w:pPr>
      <w:r w:rsidRPr="0006000F">
        <w:t>Interim Pastor</w:t>
      </w:r>
    </w:p>
    <w:p w14:paraId="1D2B6763" w14:textId="77777777" w:rsidR="00E06834" w:rsidRPr="0006000F" w:rsidRDefault="00E06834" w:rsidP="00784546">
      <w:pPr>
        <w:pStyle w:val="TextSections"/>
      </w:pPr>
      <w:r w:rsidRPr="0006000F">
        <w:t>In a case of emergency or when a church is without a pastor, the regional board</w:t>
      </w:r>
      <w:r w:rsidR="00C153C0" w:rsidRPr="0006000F">
        <w:t>,</w:t>
      </w:r>
      <w:r w:rsidRPr="0006000F">
        <w:t xml:space="preserve"> </w:t>
      </w:r>
      <w:r w:rsidR="000B4CAD" w:rsidRPr="0006000F">
        <w:t xml:space="preserve">in consultation with the governing board, </w:t>
      </w:r>
      <w:r w:rsidRPr="0006000F">
        <w:t>shall appoint an interim pastor. The appointme</w:t>
      </w:r>
      <w:r w:rsidR="00B4368E" w:rsidRPr="0006000F">
        <w:t xml:space="preserve">nt shall not exceed </w:t>
      </w:r>
      <w:r w:rsidR="006D24DC" w:rsidRPr="0006000F">
        <w:t>two years</w:t>
      </w:r>
      <w:r w:rsidR="00B4368E" w:rsidRPr="0006000F">
        <w:t>. An</w:t>
      </w:r>
      <w:r w:rsidRPr="0006000F">
        <w:t xml:space="preserve"> individual who is interested in becoming pastor of the church shall not be eligible to serve as an interim pastor</w:t>
      </w:r>
      <w:r w:rsidR="00165D30" w:rsidRPr="0006000F">
        <w:t xml:space="preserve"> unless otherwise determined by the regional board</w:t>
      </w:r>
      <w:r w:rsidRPr="0006000F">
        <w:t>.</w:t>
      </w:r>
    </w:p>
    <w:p w14:paraId="252A0A66" w14:textId="77777777" w:rsidR="00727138" w:rsidRPr="0006000F" w:rsidRDefault="00727138" w:rsidP="00DF3A07">
      <w:pPr>
        <w:pStyle w:val="SectionHeading"/>
      </w:pPr>
      <w:r w:rsidRPr="0006000F">
        <w:t>Charges and Violations</w:t>
      </w:r>
    </w:p>
    <w:p w14:paraId="58DD9ED4" w14:textId="54131429" w:rsidR="0070539C" w:rsidRPr="0006000F" w:rsidRDefault="00727138" w:rsidP="00920871">
      <w:pPr>
        <w:pStyle w:val="A-BText"/>
      </w:pPr>
      <w:r w:rsidRPr="0006000F">
        <w:rPr>
          <w:rStyle w:val="StyleA-BTextBoldChar"/>
        </w:rPr>
        <w:t>Charges</w:t>
      </w:r>
      <w:r w:rsidRPr="0006000F">
        <w:t xml:space="preserve"> – A member making a charge against the </w:t>
      </w:r>
      <w:r w:rsidR="00B54B77">
        <w:t>lead</w:t>
      </w:r>
      <w:r w:rsidRPr="0006000F">
        <w:t xml:space="preserve"> pastor must present it in writing to the governing board, signed by corroborating witnesses.</w:t>
      </w:r>
    </w:p>
    <w:p w14:paraId="49231890" w14:textId="77777777" w:rsidR="005803FA" w:rsidRPr="0006000F" w:rsidRDefault="00AC6395" w:rsidP="00920871">
      <w:pPr>
        <w:pStyle w:val="A-BText"/>
      </w:pPr>
      <w:r w:rsidRPr="0006000F">
        <w:rPr>
          <w:rStyle w:val="StyleA-BTextBoldChar"/>
        </w:rPr>
        <w:t>Authority</w:t>
      </w:r>
      <w:r w:rsidR="00727138" w:rsidRPr="0006000F">
        <w:t xml:space="preserve"> – </w:t>
      </w:r>
      <w:r w:rsidR="005803FA" w:rsidRPr="0006000F">
        <w:t>Charges will be initially investigated by the governing board. The governing board will determine if a charge involves a violation of the Open Bible Manual.</w:t>
      </w:r>
    </w:p>
    <w:p w14:paraId="62721537" w14:textId="6EA066A6" w:rsidR="006677D1" w:rsidRPr="0006000F" w:rsidRDefault="00727138" w:rsidP="00437952">
      <w:pPr>
        <w:pStyle w:val="A-BText"/>
        <w:numPr>
          <w:ilvl w:val="0"/>
          <w:numId w:val="42"/>
        </w:numPr>
        <w:tabs>
          <w:tab w:val="clear" w:pos="4140"/>
          <w:tab w:val="num" w:pos="1440"/>
        </w:tabs>
        <w:ind w:left="1440"/>
      </w:pPr>
      <w:r w:rsidRPr="0006000F">
        <w:t xml:space="preserve">A </w:t>
      </w:r>
      <w:r w:rsidR="00FF1332" w:rsidRPr="0006000F">
        <w:t>charge against</w:t>
      </w:r>
      <w:r w:rsidRPr="0006000F">
        <w:t xml:space="preserve"> the </w:t>
      </w:r>
      <w:r w:rsidR="00B54B77">
        <w:t>lead</w:t>
      </w:r>
      <w:r w:rsidRPr="0006000F">
        <w:t xml:space="preserve"> pastor</w:t>
      </w:r>
      <w:r w:rsidR="00E7438D" w:rsidRPr="0006000F">
        <w:t xml:space="preserve"> or any staff pastor or member of the congregation</w:t>
      </w:r>
      <w:r w:rsidR="00C153C0" w:rsidRPr="0006000F">
        <w:t>, who is a credentialed</w:t>
      </w:r>
      <w:r w:rsidR="00E7438D" w:rsidRPr="0006000F">
        <w:t xml:space="preserve"> Open Bible minister, involving violations</w:t>
      </w:r>
      <w:r w:rsidRPr="0006000F">
        <w:t xml:space="preserve"> of</w:t>
      </w:r>
      <w:r w:rsidR="005803FA" w:rsidRPr="0006000F">
        <w:t xml:space="preserve"> the</w:t>
      </w:r>
      <w:r w:rsidRPr="0006000F">
        <w:t xml:space="preserve"> Open Bible </w:t>
      </w:r>
      <w:r w:rsidR="005803FA" w:rsidRPr="0006000F">
        <w:t>Manual</w:t>
      </w:r>
      <w:r w:rsidRPr="0006000F">
        <w:t xml:space="preserve"> requires th</w:t>
      </w:r>
      <w:r w:rsidR="00DE2DA7" w:rsidRPr="0006000F">
        <w:t>e</w:t>
      </w:r>
      <w:r w:rsidRPr="0006000F">
        <w:t xml:space="preserve"> regional executive director be notified and assume authority over the pastor </w:t>
      </w:r>
      <w:r w:rsidR="00CD4A64" w:rsidRPr="0006000F">
        <w:t xml:space="preserve">or member </w:t>
      </w:r>
      <w:r w:rsidRPr="0006000F">
        <w:t>under provisions of the Open Bible Manual.</w:t>
      </w:r>
    </w:p>
    <w:p w14:paraId="4DA4D511" w14:textId="14ABCDF9" w:rsidR="005803FA" w:rsidRPr="0006000F" w:rsidRDefault="005803FA" w:rsidP="00437952">
      <w:pPr>
        <w:pStyle w:val="A-BText"/>
        <w:numPr>
          <w:ilvl w:val="0"/>
          <w:numId w:val="42"/>
        </w:numPr>
        <w:tabs>
          <w:tab w:val="clear" w:pos="4140"/>
          <w:tab w:val="num" w:pos="1440"/>
        </w:tabs>
        <w:ind w:left="1440"/>
      </w:pPr>
      <w:r w:rsidRPr="0006000F">
        <w:t>A c</w:t>
      </w:r>
      <w:r w:rsidR="00B01E18" w:rsidRPr="0006000F">
        <w:t xml:space="preserve">harge against the </w:t>
      </w:r>
      <w:r w:rsidR="00B54B77">
        <w:t>lead</w:t>
      </w:r>
      <w:r w:rsidR="00B01E18" w:rsidRPr="0006000F">
        <w:t xml:space="preserve"> pastor</w:t>
      </w:r>
      <w:r w:rsidRPr="0006000F">
        <w:t>, any staff pastor</w:t>
      </w:r>
      <w:r w:rsidR="009C71A7" w:rsidRPr="0006000F">
        <w:t>,</w:t>
      </w:r>
      <w:r w:rsidRPr="0006000F">
        <w:t xml:space="preserve"> or member of the congregation who is a credentialed, Open Bible minister not entail</w:t>
      </w:r>
      <w:r w:rsidR="009C71A7" w:rsidRPr="0006000F">
        <w:t>ing</w:t>
      </w:r>
      <w:r w:rsidRPr="0006000F">
        <w:t xml:space="preserve"> violations of the Open Bible Manual shall be overseen by the governing board</w:t>
      </w:r>
      <w:r w:rsidR="009C71A7" w:rsidRPr="0006000F">
        <w:t xml:space="preserve"> as prescribed in these bylaws</w:t>
      </w:r>
      <w:r w:rsidRPr="0006000F">
        <w:t xml:space="preserve">. </w:t>
      </w:r>
    </w:p>
    <w:p w14:paraId="478ED134" w14:textId="77777777" w:rsidR="00223A07" w:rsidRPr="0006000F" w:rsidRDefault="00223A07" w:rsidP="00BE6ACD">
      <w:pPr>
        <w:pStyle w:val="ARTICLESheading"/>
      </w:pPr>
      <w:r w:rsidRPr="0006000F">
        <w:t>Governing Board</w:t>
      </w:r>
    </w:p>
    <w:p w14:paraId="4CFCA489" w14:textId="77777777" w:rsidR="008648A9" w:rsidRPr="0006000F" w:rsidRDefault="008648A9" w:rsidP="00AB2097">
      <w:pPr>
        <w:pStyle w:val="SectionHeading"/>
        <w:ind w:left="360" w:firstLine="0"/>
      </w:pPr>
      <w:r w:rsidRPr="0006000F">
        <w:t>Eligibility</w:t>
      </w:r>
    </w:p>
    <w:p w14:paraId="13410426" w14:textId="77777777" w:rsidR="008648A9" w:rsidRPr="0006000F" w:rsidRDefault="007658C3" w:rsidP="00F42D50">
      <w:pPr>
        <w:pStyle w:val="TextSections"/>
      </w:pPr>
      <w:r w:rsidRPr="0006000F">
        <w:t>Members of the governing board</w:t>
      </w:r>
      <w:r w:rsidR="00223A07" w:rsidRPr="0006000F">
        <w:t xml:space="preserve"> shall be </w:t>
      </w:r>
      <w:r w:rsidR="00776939" w:rsidRPr="0006000F">
        <w:t>individuals</w:t>
      </w:r>
      <w:r w:rsidR="00223A07" w:rsidRPr="0006000F">
        <w:t xml:space="preserve"> whose character is consistent with the qualifications </w:t>
      </w:r>
      <w:r w:rsidR="002201A9" w:rsidRPr="0006000F">
        <w:t>in</w:t>
      </w:r>
      <w:r w:rsidR="000F09F0" w:rsidRPr="0006000F">
        <w:br/>
      </w:r>
      <w:r w:rsidR="00223A07" w:rsidRPr="0006000F">
        <w:t>1 Timothy 3:</w:t>
      </w:r>
      <w:r w:rsidR="00026913" w:rsidRPr="0006000F">
        <w:t>1-13</w:t>
      </w:r>
      <w:r w:rsidR="002201A9" w:rsidRPr="0006000F">
        <w:t xml:space="preserve"> and Titus 1:6-9</w:t>
      </w:r>
      <w:r w:rsidR="00223A07" w:rsidRPr="0006000F">
        <w:t xml:space="preserve"> and who demonstrate </w:t>
      </w:r>
      <w:r w:rsidR="002411B5" w:rsidRPr="0006000F">
        <w:t xml:space="preserve">the </w:t>
      </w:r>
      <w:r w:rsidR="000537EF" w:rsidRPr="0006000F">
        <w:t>gifting</w:t>
      </w:r>
      <w:r w:rsidR="00776939" w:rsidRPr="0006000F">
        <w:t>, ability,</w:t>
      </w:r>
      <w:r w:rsidR="00223A07" w:rsidRPr="0006000F">
        <w:t xml:space="preserve"> and maturity</w:t>
      </w:r>
      <w:r w:rsidR="00223A07" w:rsidRPr="0006000F">
        <w:rPr>
          <w:b/>
        </w:rPr>
        <w:t xml:space="preserve"> </w:t>
      </w:r>
      <w:r w:rsidR="00223A07" w:rsidRPr="0006000F">
        <w:t xml:space="preserve">necessary </w:t>
      </w:r>
      <w:r w:rsidR="00BC6AC3" w:rsidRPr="0006000F">
        <w:t>to fulfill their</w:t>
      </w:r>
      <w:r w:rsidR="00223A07" w:rsidRPr="0006000F">
        <w:t xml:space="preserve"> </w:t>
      </w:r>
      <w:r w:rsidR="00223A07" w:rsidRPr="0006000F">
        <w:lastRenderedPageBreak/>
        <w:t>duties</w:t>
      </w:r>
      <w:r w:rsidR="00285752" w:rsidRPr="0006000F">
        <w:t>.</w:t>
      </w:r>
      <w:r w:rsidR="00223A07" w:rsidRPr="0006000F">
        <w:t xml:space="preserve"> (</w:t>
      </w:r>
      <w:r w:rsidR="00026913" w:rsidRPr="0006000F">
        <w:t>Romans 12</w:t>
      </w:r>
      <w:r w:rsidR="002073EB" w:rsidRPr="0006000F">
        <w:t>; 1 Corinthians 12:28-31</w:t>
      </w:r>
      <w:r w:rsidR="002411B5" w:rsidRPr="0006000F">
        <w:t>.</w:t>
      </w:r>
      <w:r w:rsidR="00223A07" w:rsidRPr="0006000F">
        <w:t xml:space="preserve">) </w:t>
      </w:r>
      <w:r w:rsidRPr="0006000F">
        <w:t xml:space="preserve">A qualified candidate </w:t>
      </w:r>
      <w:r w:rsidR="00223A07" w:rsidRPr="0006000F">
        <w:t>shall be an active member</w:t>
      </w:r>
      <w:r w:rsidR="002201A9" w:rsidRPr="0006000F">
        <w:t xml:space="preserve"> in good standing</w:t>
      </w:r>
      <w:r w:rsidR="00223A07" w:rsidRPr="0006000F">
        <w:t xml:space="preserve"> of </w:t>
      </w:r>
      <w:r w:rsidRPr="0006000F">
        <w:t>the church</w:t>
      </w:r>
      <w:r w:rsidR="00223A07" w:rsidRPr="0006000F">
        <w:t xml:space="preserve"> for no</w:t>
      </w:r>
      <w:r w:rsidR="002411B5" w:rsidRPr="0006000F">
        <w:t>t</w:t>
      </w:r>
      <w:r w:rsidR="00223A07" w:rsidRPr="0006000F">
        <w:t xml:space="preserve"> less than 12 months.</w:t>
      </w:r>
    </w:p>
    <w:p w14:paraId="4048DA41" w14:textId="77777777" w:rsidR="008648A9" w:rsidRPr="0006000F" w:rsidRDefault="008648A9" w:rsidP="00DF3A07">
      <w:pPr>
        <w:pStyle w:val="SectionHeading"/>
      </w:pPr>
      <w:r w:rsidRPr="0006000F">
        <w:t>Composition</w:t>
      </w:r>
    </w:p>
    <w:p w14:paraId="45E9CF26" w14:textId="50A61618" w:rsidR="00441A09" w:rsidRPr="0006000F" w:rsidRDefault="00546182" w:rsidP="00AB2097">
      <w:pPr>
        <w:pStyle w:val="TextSections"/>
      </w:pPr>
      <w:r w:rsidRPr="0006000F">
        <w:t>The governing board shall consist of no</w:t>
      </w:r>
      <w:r w:rsidR="006F60BC" w:rsidRPr="0006000F">
        <w:t>t</w:t>
      </w:r>
      <w:r w:rsidRPr="0006000F">
        <w:t xml:space="preserve"> fewer than </w:t>
      </w:r>
      <w:r w:rsidR="003F0CD7" w:rsidRPr="0006000F">
        <w:t>three</w:t>
      </w:r>
      <w:r w:rsidRPr="0006000F">
        <w:t xml:space="preserve"> </w:t>
      </w:r>
      <w:r w:rsidR="00285752" w:rsidRPr="0006000F">
        <w:t>individuals</w:t>
      </w:r>
      <w:r w:rsidR="006F60BC" w:rsidRPr="0006000F">
        <w:t xml:space="preserve"> of legal age according </w:t>
      </w:r>
      <w:r w:rsidR="00BD4542">
        <w:t xml:space="preserve">to </w:t>
      </w:r>
      <w:r w:rsidRPr="0006000F">
        <w:t>state law, a majority of wh</w:t>
      </w:r>
      <w:r w:rsidR="006F60BC" w:rsidRPr="0006000F">
        <w:t xml:space="preserve">om must be other than employees or </w:t>
      </w:r>
      <w:r w:rsidRPr="0006000F">
        <w:t>staff and/or related to the pastor or other members of the governing board by blood or marriage.</w:t>
      </w:r>
      <w:r w:rsidR="008648A9" w:rsidRPr="0006000F">
        <w:t xml:space="preserve"> The </w:t>
      </w:r>
      <w:r w:rsidR="00B54B77">
        <w:t>lead</w:t>
      </w:r>
      <w:r w:rsidR="008648A9" w:rsidRPr="0006000F">
        <w:t xml:space="preserve"> pastor shall serve as chair.</w:t>
      </w:r>
    </w:p>
    <w:p w14:paraId="35BCAEFC" w14:textId="77777777" w:rsidR="00223A07" w:rsidRPr="0006000F" w:rsidRDefault="00982452" w:rsidP="00DF3A07">
      <w:pPr>
        <w:pStyle w:val="SectionHeading"/>
      </w:pPr>
      <w:r w:rsidRPr="0006000F">
        <w:t>Elections</w:t>
      </w:r>
    </w:p>
    <w:p w14:paraId="2291CCA5" w14:textId="07569A8E" w:rsidR="008E4E97" w:rsidRPr="0006000F" w:rsidRDefault="007B5364" w:rsidP="00AB2097">
      <w:pPr>
        <w:pStyle w:val="TextSections"/>
      </w:pPr>
      <w:r w:rsidRPr="0006000F">
        <w:t xml:space="preserve">No later than two months prior to a membership meeting, the pastor and governing board shall invite active members in good standing </w:t>
      </w:r>
      <w:r w:rsidR="00F36E6E" w:rsidRPr="0006000F">
        <w:t>to nominate</w:t>
      </w:r>
      <w:r w:rsidRPr="0006000F">
        <w:t xml:space="preserve"> in writing</w:t>
      </w:r>
      <w:r w:rsidR="00247F2E" w:rsidRPr="0006000F">
        <w:t>, for a period of 30 days,</w:t>
      </w:r>
      <w:r w:rsidRPr="0006000F">
        <w:t xml:space="preserve"> individuals they believe </w:t>
      </w:r>
      <w:r w:rsidR="00247F2E" w:rsidRPr="0006000F">
        <w:t>eligible for consideration</w:t>
      </w:r>
      <w:r w:rsidRPr="0006000F">
        <w:t xml:space="preserve"> to serve as members of the governing board.</w:t>
      </w:r>
      <w:r w:rsidR="00F36E6E" w:rsidRPr="0006000F">
        <w:t xml:space="preserve"> Nominations will not be accepted other than by this process. </w:t>
      </w:r>
      <w:r w:rsidR="00223A07" w:rsidRPr="0006000F">
        <w:t xml:space="preserve">The </w:t>
      </w:r>
      <w:r w:rsidR="00B54B77">
        <w:t>lead</w:t>
      </w:r>
      <w:r w:rsidR="00223A07" w:rsidRPr="0006000F">
        <w:t xml:space="preserve"> pastor</w:t>
      </w:r>
      <w:r w:rsidR="00872B8E" w:rsidRPr="0006000F">
        <w:t xml:space="preserve"> shall </w:t>
      </w:r>
      <w:r w:rsidR="00247F2E" w:rsidRPr="0006000F">
        <w:t>take into consideration those names submitted when</w:t>
      </w:r>
      <w:r w:rsidR="00F36E6E" w:rsidRPr="0006000F">
        <w:t xml:space="preserve"> recommending nominees to the governing board. The </w:t>
      </w:r>
      <w:r w:rsidR="00B54B77">
        <w:t>lead</w:t>
      </w:r>
      <w:r w:rsidR="00F36E6E" w:rsidRPr="0006000F">
        <w:t xml:space="preserve"> pastor and governing board shall prepare and submit </w:t>
      </w:r>
      <w:r w:rsidR="00247F2E" w:rsidRPr="0006000F">
        <w:t xml:space="preserve">the </w:t>
      </w:r>
      <w:r w:rsidR="00C34E3E" w:rsidRPr="0006000F">
        <w:t>list of nominees</w:t>
      </w:r>
      <w:r w:rsidR="00982452" w:rsidRPr="0006000F">
        <w:t xml:space="preserve"> </w:t>
      </w:r>
      <w:r w:rsidR="00F36E6E" w:rsidRPr="0006000F">
        <w:t>to</w:t>
      </w:r>
      <w:r w:rsidR="00247F2E" w:rsidRPr="0006000F">
        <w:t xml:space="preserve"> the membership for election</w:t>
      </w:r>
      <w:r w:rsidR="00982452" w:rsidRPr="0006000F">
        <w:t xml:space="preserve">. The list of </w:t>
      </w:r>
      <w:r w:rsidR="00F36E6E" w:rsidRPr="0006000F">
        <w:t>nominees</w:t>
      </w:r>
      <w:r w:rsidR="00982452" w:rsidRPr="0006000F">
        <w:t xml:space="preserve"> shall be presented to the active members at least two weeks prior to election. The</w:t>
      </w:r>
      <w:r w:rsidR="00872B8E" w:rsidRPr="0006000F">
        <w:t xml:space="preserve"> </w:t>
      </w:r>
      <w:r w:rsidR="007B4032" w:rsidRPr="0006000F">
        <w:t>active members</w:t>
      </w:r>
      <w:r w:rsidRPr="0006000F">
        <w:t xml:space="preserve"> in good standing</w:t>
      </w:r>
      <w:r w:rsidR="00223A07" w:rsidRPr="0006000F">
        <w:t xml:space="preserve"> </w:t>
      </w:r>
      <w:r w:rsidR="00872B8E" w:rsidRPr="0006000F">
        <w:t xml:space="preserve">present at an annual or specially called membership meeting shall </w:t>
      </w:r>
      <w:r w:rsidR="00982452" w:rsidRPr="0006000F">
        <w:t>vote on the nominees. The nominee</w:t>
      </w:r>
      <w:r w:rsidR="005442BA" w:rsidRPr="0006000F">
        <w:t>(</w:t>
      </w:r>
      <w:r w:rsidR="00982452" w:rsidRPr="0006000F">
        <w:t>s</w:t>
      </w:r>
      <w:r w:rsidR="005442BA" w:rsidRPr="0006000F">
        <w:t>)</w:t>
      </w:r>
      <w:r w:rsidR="00982452" w:rsidRPr="0006000F">
        <w:t xml:space="preserve"> who receive the most votes shall be elected to fill the </w:t>
      </w:r>
      <w:r w:rsidR="00951CB3" w:rsidRPr="0006000F">
        <w:t>open</w:t>
      </w:r>
      <w:r w:rsidR="00982452" w:rsidRPr="0006000F">
        <w:t xml:space="preserve"> seat or seats on the governing board.</w:t>
      </w:r>
      <w:r w:rsidR="008E4E97" w:rsidRPr="0006000F">
        <w:t xml:space="preserve"> </w:t>
      </w:r>
    </w:p>
    <w:p w14:paraId="4E649A47" w14:textId="77777777" w:rsidR="00894FE0" w:rsidRPr="0006000F" w:rsidRDefault="00894FE0" w:rsidP="00DF3A07">
      <w:pPr>
        <w:pStyle w:val="SectionHeading"/>
      </w:pPr>
      <w:r w:rsidRPr="0006000F">
        <w:t>Vacancy or Incapacity</w:t>
      </w:r>
    </w:p>
    <w:p w14:paraId="047F6273" w14:textId="7A2B2C18" w:rsidR="00894FE0" w:rsidRPr="0006000F" w:rsidRDefault="00894FE0" w:rsidP="00AB2097">
      <w:pPr>
        <w:pStyle w:val="TextSections"/>
      </w:pPr>
      <w:r w:rsidRPr="0006000F">
        <w:t>In the eve</w:t>
      </w:r>
      <w:r w:rsidR="0005043A" w:rsidRPr="0006000F">
        <w:t>nt of a vacancy or incapacity of</w:t>
      </w:r>
      <w:r w:rsidRPr="0006000F">
        <w:t xml:space="preserve"> a member of the governing</w:t>
      </w:r>
      <w:r w:rsidR="00422078" w:rsidRPr="0006000F">
        <w:t xml:space="preserve"> board</w:t>
      </w:r>
      <w:r w:rsidRPr="0006000F">
        <w:t xml:space="preserve">, upon recommendation of the </w:t>
      </w:r>
      <w:r w:rsidR="00B54B77">
        <w:t>lead</w:t>
      </w:r>
      <w:r w:rsidRPr="0006000F">
        <w:t xml:space="preserve"> pastor, the governing board shall appoint a successor </w:t>
      </w:r>
      <w:r w:rsidR="00422078" w:rsidRPr="0006000F">
        <w:t xml:space="preserve">to </w:t>
      </w:r>
      <w:r w:rsidR="00E32AAA" w:rsidRPr="0006000F">
        <w:t>fulfill the un</w:t>
      </w:r>
      <w:r w:rsidR="00422078" w:rsidRPr="0006000F">
        <w:t>complete</w:t>
      </w:r>
      <w:r w:rsidR="00E32AAA" w:rsidRPr="0006000F">
        <w:t xml:space="preserve">d </w:t>
      </w:r>
      <w:r w:rsidRPr="0006000F">
        <w:t xml:space="preserve">term of service. </w:t>
      </w:r>
    </w:p>
    <w:p w14:paraId="25F08249" w14:textId="77777777" w:rsidR="00F40ED1" w:rsidRPr="0006000F" w:rsidRDefault="00F40ED1" w:rsidP="00DF3A07">
      <w:pPr>
        <w:pStyle w:val="SectionHeading"/>
      </w:pPr>
      <w:r w:rsidRPr="0006000F">
        <w:t>Term of Appointment</w:t>
      </w:r>
    </w:p>
    <w:p w14:paraId="16C30051" w14:textId="19030271" w:rsidR="00F40ED1" w:rsidRPr="0006000F" w:rsidRDefault="00F40ED1" w:rsidP="00AB2097">
      <w:pPr>
        <w:pStyle w:val="TextSections"/>
      </w:pPr>
      <w:r w:rsidRPr="0006000F">
        <w:t xml:space="preserve">The term of appointment shall be </w:t>
      </w:r>
      <w:r w:rsidR="00127894" w:rsidRPr="0006000F">
        <w:t>one to three</w:t>
      </w:r>
      <w:r w:rsidRPr="0006000F">
        <w:t xml:space="preserve"> years. Terms of </w:t>
      </w:r>
      <w:r w:rsidR="00127894" w:rsidRPr="0006000F">
        <w:t>service</w:t>
      </w:r>
      <w:r w:rsidRPr="0006000F">
        <w:t xml:space="preserve"> shall commence from the date of </w:t>
      </w:r>
      <w:r w:rsidR="00982452" w:rsidRPr="0006000F">
        <w:t>election</w:t>
      </w:r>
      <w:r w:rsidRPr="0006000F">
        <w:t xml:space="preserve"> by the active </w:t>
      </w:r>
      <w:r w:rsidR="00915707" w:rsidRPr="0006000F">
        <w:t>members in good standing</w:t>
      </w:r>
      <w:r w:rsidRPr="0006000F">
        <w:t>, or as separately provided by the governing board.</w:t>
      </w:r>
      <w:r w:rsidR="000854F8" w:rsidRPr="0006000F">
        <w:t xml:space="preserve"> Members of the governing board shall be eligible for reelection if nominated by the </w:t>
      </w:r>
      <w:r w:rsidR="00B54B77">
        <w:t>lead</w:t>
      </w:r>
      <w:r w:rsidR="000854F8" w:rsidRPr="0006000F">
        <w:t xml:space="preserve"> pastor and the governing board. No person may be elected to a life</w:t>
      </w:r>
      <w:r w:rsidR="00031661" w:rsidRPr="0006000F">
        <w:t xml:space="preserve"> </w:t>
      </w:r>
      <w:r w:rsidR="000854F8" w:rsidRPr="0006000F">
        <w:t xml:space="preserve">term on the governing board. </w:t>
      </w:r>
    </w:p>
    <w:p w14:paraId="51EFD614" w14:textId="77777777" w:rsidR="00223A07" w:rsidRPr="0006000F" w:rsidRDefault="003039D9" w:rsidP="00DF3A07">
      <w:pPr>
        <w:pStyle w:val="SectionHeading"/>
      </w:pPr>
      <w:r w:rsidRPr="0006000F">
        <w:t>Responsibilities</w:t>
      </w:r>
      <w:r w:rsidR="006B67EE" w:rsidRPr="0006000F">
        <w:t xml:space="preserve"> of Governing B</w:t>
      </w:r>
      <w:r w:rsidR="00223A07" w:rsidRPr="0006000F">
        <w:t>oard</w:t>
      </w:r>
    </w:p>
    <w:p w14:paraId="78F48F02" w14:textId="77777777" w:rsidR="00546182" w:rsidRPr="0006000F" w:rsidRDefault="00546182" w:rsidP="00AB2097">
      <w:pPr>
        <w:pStyle w:val="TextSections"/>
      </w:pPr>
      <w:r w:rsidRPr="0006000F">
        <w:t>The governing board shall:</w:t>
      </w:r>
    </w:p>
    <w:p w14:paraId="591F4672" w14:textId="77777777" w:rsidR="00FF1332" w:rsidRPr="0006000F" w:rsidRDefault="00FF1332" w:rsidP="00920871">
      <w:pPr>
        <w:pStyle w:val="A-BText"/>
      </w:pPr>
      <w:r w:rsidRPr="0006000F">
        <w:t>Serve as the board of directors of the corporation.</w:t>
      </w:r>
    </w:p>
    <w:p w14:paraId="1FDE7409" w14:textId="325C0D40" w:rsidR="00FF1332" w:rsidRPr="0006000F" w:rsidRDefault="00FF1332" w:rsidP="00920871">
      <w:pPr>
        <w:pStyle w:val="A-BText"/>
      </w:pPr>
      <w:r w:rsidRPr="0006000F">
        <w:t xml:space="preserve">Work in concert with the </w:t>
      </w:r>
      <w:r w:rsidR="00B54B77">
        <w:t>lead</w:t>
      </w:r>
      <w:r w:rsidRPr="0006000F">
        <w:t xml:space="preserve"> pastor to pursue the mission of the church.</w:t>
      </w:r>
    </w:p>
    <w:p w14:paraId="341630F9" w14:textId="77777777" w:rsidR="00441A09" w:rsidRPr="0006000F" w:rsidRDefault="00546182" w:rsidP="00920871">
      <w:pPr>
        <w:pStyle w:val="A-BText"/>
      </w:pPr>
      <w:r w:rsidRPr="0006000F">
        <w:t>A</w:t>
      </w:r>
      <w:r w:rsidR="007658C3" w:rsidRPr="0006000F">
        <w:t xml:space="preserve">pprove </w:t>
      </w:r>
      <w:r w:rsidR="004508BE" w:rsidRPr="0006000F">
        <w:t>the</w:t>
      </w:r>
      <w:r w:rsidR="00223A07" w:rsidRPr="0006000F">
        <w:t xml:space="preserve"> annual budget</w:t>
      </w:r>
      <w:r w:rsidR="004508BE" w:rsidRPr="0006000F">
        <w:t>, with</w:t>
      </w:r>
      <w:r w:rsidR="007658C3" w:rsidRPr="0006000F">
        <w:t xml:space="preserve"> </w:t>
      </w:r>
      <w:r w:rsidR="004508BE" w:rsidRPr="0006000F">
        <w:t>salaries</w:t>
      </w:r>
      <w:r w:rsidR="00895674" w:rsidRPr="0006000F">
        <w:t xml:space="preserve"> for all paid personnel</w:t>
      </w:r>
      <w:r w:rsidR="004508BE" w:rsidRPr="0006000F">
        <w:t>;</w:t>
      </w:r>
      <w:r w:rsidR="007658C3" w:rsidRPr="0006000F">
        <w:t xml:space="preserve"> </w:t>
      </w:r>
      <w:r w:rsidR="00223A07" w:rsidRPr="0006000F">
        <w:t>manage the legal and financi</w:t>
      </w:r>
      <w:r w:rsidR="004508BE" w:rsidRPr="0006000F">
        <w:t>al affairs of the church</w:t>
      </w:r>
      <w:r w:rsidR="00786576" w:rsidRPr="0006000F">
        <w:t>,</w:t>
      </w:r>
      <w:r w:rsidR="004508BE" w:rsidRPr="0006000F">
        <w:t xml:space="preserve"> and </w:t>
      </w:r>
      <w:r w:rsidR="00816259" w:rsidRPr="0006000F">
        <w:t xml:space="preserve">provide for the </w:t>
      </w:r>
      <w:r w:rsidR="00557A47" w:rsidRPr="0006000F">
        <w:t>appropriate</w:t>
      </w:r>
      <w:r w:rsidR="00816259" w:rsidRPr="0006000F">
        <w:t xml:space="preserve"> care, </w:t>
      </w:r>
      <w:r w:rsidR="00223A07" w:rsidRPr="0006000F">
        <w:t>maintenance</w:t>
      </w:r>
      <w:r w:rsidR="00816259" w:rsidRPr="0006000F">
        <w:t>, and insurance</w:t>
      </w:r>
      <w:r w:rsidR="00223A07" w:rsidRPr="0006000F">
        <w:t xml:space="preserve"> of pro</w:t>
      </w:r>
      <w:r w:rsidR="007658C3" w:rsidRPr="0006000F">
        <w:t>perties owned by the church</w:t>
      </w:r>
      <w:r w:rsidR="00786576" w:rsidRPr="0006000F">
        <w:t>. Individual members of the governing board</w:t>
      </w:r>
      <w:r w:rsidR="00223A07" w:rsidRPr="0006000F">
        <w:t xml:space="preserve"> </w:t>
      </w:r>
      <w:r w:rsidR="004508BE" w:rsidRPr="0006000F">
        <w:t xml:space="preserve">shall not </w:t>
      </w:r>
      <w:r w:rsidR="00786576" w:rsidRPr="0006000F">
        <w:t xml:space="preserve">independently make </w:t>
      </w:r>
      <w:r w:rsidR="00223A07" w:rsidRPr="0006000F">
        <w:t>decisions</w:t>
      </w:r>
      <w:r w:rsidR="0070227B" w:rsidRPr="0006000F">
        <w:t xml:space="preserve"> in the name of the church</w:t>
      </w:r>
      <w:r w:rsidR="00223A07" w:rsidRPr="0006000F">
        <w:t>.</w:t>
      </w:r>
    </w:p>
    <w:p w14:paraId="526180AB" w14:textId="77777777" w:rsidR="00441A09" w:rsidRPr="0006000F" w:rsidRDefault="00546182" w:rsidP="00920871">
      <w:pPr>
        <w:pStyle w:val="A-BText"/>
      </w:pPr>
      <w:r w:rsidRPr="0006000F">
        <w:t>S</w:t>
      </w:r>
      <w:r w:rsidR="00223A07" w:rsidRPr="0006000F">
        <w:t>ign legal papers such as deeds, mortgages, and leases that have been approved in accordance with these bylaws.</w:t>
      </w:r>
    </w:p>
    <w:p w14:paraId="01921384" w14:textId="77777777" w:rsidR="00441A09" w:rsidRPr="0006000F" w:rsidRDefault="00546182" w:rsidP="00920871">
      <w:pPr>
        <w:pStyle w:val="A-BText"/>
      </w:pPr>
      <w:r w:rsidRPr="0006000F">
        <w:t>Submit</w:t>
      </w:r>
      <w:r w:rsidR="00223A07" w:rsidRPr="0006000F">
        <w:t xml:space="preserve"> decisions affecting sale </w:t>
      </w:r>
      <w:r w:rsidR="00353787" w:rsidRPr="0006000F">
        <w:t>or purchase of real property or</w:t>
      </w:r>
      <w:r w:rsidR="00B11E96" w:rsidRPr="0006000F">
        <w:t xml:space="preserve"> decisions to</w:t>
      </w:r>
      <w:r w:rsidR="00223A07" w:rsidRPr="0006000F">
        <w:t xml:space="preserve"> i</w:t>
      </w:r>
      <w:r w:rsidR="00C10075" w:rsidRPr="0006000F">
        <w:t>ncur indebtedness exceeding ($ a</w:t>
      </w:r>
      <w:r w:rsidR="00223A07" w:rsidRPr="0006000F">
        <w:t xml:space="preserve">mount) </w:t>
      </w:r>
      <w:r w:rsidRPr="0006000F">
        <w:t xml:space="preserve">for ratification </w:t>
      </w:r>
      <w:r w:rsidR="00223A07" w:rsidRPr="0006000F">
        <w:t xml:space="preserve">by </w:t>
      </w:r>
      <w:r w:rsidR="00B11E96" w:rsidRPr="0006000F">
        <w:t xml:space="preserve">a majority of </w:t>
      </w:r>
      <w:r w:rsidR="00223A07" w:rsidRPr="0006000F">
        <w:t>active members</w:t>
      </w:r>
      <w:r w:rsidR="00877F43" w:rsidRPr="0006000F">
        <w:t xml:space="preserve"> in good standing</w:t>
      </w:r>
      <w:r w:rsidR="00223A07" w:rsidRPr="0006000F">
        <w:t xml:space="preserve"> </w:t>
      </w:r>
      <w:r w:rsidR="00B11E96" w:rsidRPr="0006000F">
        <w:t>present</w:t>
      </w:r>
      <w:r w:rsidR="00AB25D7" w:rsidRPr="0006000F">
        <w:t xml:space="preserve"> at </w:t>
      </w:r>
      <w:r w:rsidR="00B11E96" w:rsidRPr="0006000F">
        <w:t xml:space="preserve">an annual or specially called </w:t>
      </w:r>
      <w:r w:rsidR="00031661" w:rsidRPr="0006000F">
        <w:t xml:space="preserve">business </w:t>
      </w:r>
      <w:r w:rsidR="00223A07" w:rsidRPr="0006000F">
        <w:t>meeting</w:t>
      </w:r>
      <w:r w:rsidR="00C10075" w:rsidRPr="0006000F">
        <w:t xml:space="preserve">. </w:t>
      </w:r>
      <w:r w:rsidR="009A6A24" w:rsidRPr="0006000F">
        <w:t>Property of the church shall not be sold, leased, mortgaged or the title otherwise encumbered without first obtaining counsel from the regional executive director.</w:t>
      </w:r>
    </w:p>
    <w:p w14:paraId="5C0357F0" w14:textId="77777777" w:rsidR="00F20285" w:rsidRPr="0006000F" w:rsidRDefault="004A744E" w:rsidP="00920871">
      <w:pPr>
        <w:pStyle w:val="A-BText"/>
      </w:pPr>
      <w:r w:rsidRPr="0006000F">
        <w:t xml:space="preserve">Assure </w:t>
      </w:r>
      <w:r w:rsidR="00353787" w:rsidRPr="0006000F">
        <w:t xml:space="preserve">accurate, monthly records of the financial receipts and expenditures of the church are </w:t>
      </w:r>
      <w:r w:rsidR="00546182" w:rsidRPr="0006000F">
        <w:t>maintai</w:t>
      </w:r>
      <w:r w:rsidR="00353787" w:rsidRPr="0006000F">
        <w:t>ned and reported</w:t>
      </w:r>
      <w:r w:rsidR="00546182" w:rsidRPr="0006000F">
        <w:t xml:space="preserve">. </w:t>
      </w:r>
      <w:r w:rsidRPr="0006000F">
        <w:t xml:space="preserve">Review all financial reports monthly. </w:t>
      </w:r>
      <w:r w:rsidR="00546182" w:rsidRPr="0006000F">
        <w:t xml:space="preserve">Copies shall be available to </w:t>
      </w:r>
      <w:r w:rsidR="00203B96" w:rsidRPr="0006000F">
        <w:t xml:space="preserve">active </w:t>
      </w:r>
      <w:r w:rsidR="00915707" w:rsidRPr="0006000F">
        <w:t>members in good standing</w:t>
      </w:r>
      <w:r w:rsidR="00546182" w:rsidRPr="0006000F">
        <w:t xml:space="preserve"> and the regional executive director.</w:t>
      </w:r>
      <w:r w:rsidR="00841226" w:rsidRPr="0006000F">
        <w:t xml:space="preserve"> </w:t>
      </w:r>
    </w:p>
    <w:p w14:paraId="075179BE" w14:textId="6FD4A735" w:rsidR="00FF1332" w:rsidRPr="0006000F" w:rsidRDefault="00FF1332" w:rsidP="00920871">
      <w:pPr>
        <w:pStyle w:val="A-BText"/>
      </w:pPr>
      <w:r w:rsidRPr="0006000F">
        <w:t>Appoint all staff pastors</w:t>
      </w:r>
      <w:r w:rsidR="00D35224" w:rsidRPr="0006000F">
        <w:t xml:space="preserve"> and other personnel, both paid and unpaid, upon recommendation of the </w:t>
      </w:r>
      <w:r w:rsidR="00B54B77">
        <w:t>lead</w:t>
      </w:r>
      <w:r w:rsidR="00D35224" w:rsidRPr="0006000F">
        <w:t xml:space="preserve"> pastor.</w:t>
      </w:r>
    </w:p>
    <w:p w14:paraId="5BB82E03" w14:textId="1A52558C" w:rsidR="008D298C" w:rsidRPr="0006000F" w:rsidRDefault="00DC069B" w:rsidP="00920871">
      <w:pPr>
        <w:pStyle w:val="A-BText"/>
      </w:pPr>
      <w:r w:rsidRPr="0006000F">
        <w:t xml:space="preserve">Approve the development and discontinuance of </w:t>
      </w:r>
      <w:r w:rsidR="00813B2C" w:rsidRPr="0006000F">
        <w:t xml:space="preserve">church ministries or departments and </w:t>
      </w:r>
      <w:r w:rsidRPr="0006000F">
        <w:t>committees</w:t>
      </w:r>
      <w:r w:rsidR="003034B4" w:rsidRPr="0006000F">
        <w:t>, which shall be</w:t>
      </w:r>
      <w:r w:rsidRPr="0006000F">
        <w:t xml:space="preserve"> </w:t>
      </w:r>
      <w:r w:rsidR="008D298C" w:rsidRPr="0006000F">
        <w:t xml:space="preserve">appointed by, accountable to, </w:t>
      </w:r>
      <w:r w:rsidR="00CD1AC7" w:rsidRPr="0006000F">
        <w:t xml:space="preserve">and </w:t>
      </w:r>
      <w:r w:rsidR="008D298C" w:rsidRPr="0006000F">
        <w:t>their responsibilities and authority</w:t>
      </w:r>
      <w:r w:rsidR="00CD1AC7" w:rsidRPr="0006000F">
        <w:t xml:space="preserve"> defined by the </w:t>
      </w:r>
      <w:r w:rsidR="00B54B77">
        <w:t>lead</w:t>
      </w:r>
      <w:r w:rsidR="00CD1AC7" w:rsidRPr="0006000F">
        <w:t xml:space="preserve"> pastor and governing board</w:t>
      </w:r>
      <w:r w:rsidR="008D298C" w:rsidRPr="0006000F">
        <w:t xml:space="preserve">. </w:t>
      </w:r>
    </w:p>
    <w:p w14:paraId="43CA0793" w14:textId="708885C4" w:rsidR="00D35224" w:rsidRPr="0006000F" w:rsidRDefault="00D35224" w:rsidP="00920871">
      <w:pPr>
        <w:pStyle w:val="A-BText"/>
      </w:pPr>
      <w:r w:rsidRPr="0006000F">
        <w:t xml:space="preserve">Communicate and coordinate with the regional executive director in the absence of the </w:t>
      </w:r>
      <w:r w:rsidR="00B54B77">
        <w:t>lead</w:t>
      </w:r>
      <w:r w:rsidRPr="0006000F">
        <w:t xml:space="preserve"> pastor, a transition between </w:t>
      </w:r>
      <w:r w:rsidR="00B54B77">
        <w:t>lead</w:t>
      </w:r>
      <w:r w:rsidRPr="0006000F">
        <w:t xml:space="preserve"> pastors, or other emergencies, as prescribed in the Open Bible Manual.</w:t>
      </w:r>
    </w:p>
    <w:p w14:paraId="38916E1E" w14:textId="77777777" w:rsidR="00731467" w:rsidRPr="0006000F" w:rsidRDefault="00731467" w:rsidP="00DF3A07">
      <w:pPr>
        <w:pStyle w:val="SectionHeading"/>
      </w:pPr>
      <w:r w:rsidRPr="0006000F">
        <w:t>Accountability</w:t>
      </w:r>
    </w:p>
    <w:p w14:paraId="3E3A34F6" w14:textId="08E410B7" w:rsidR="00731467" w:rsidRPr="0006000F" w:rsidRDefault="00731467" w:rsidP="00AB2097">
      <w:pPr>
        <w:pStyle w:val="TextSections"/>
      </w:pPr>
      <w:r w:rsidRPr="0006000F">
        <w:t xml:space="preserve">The governing board shall be accountable to the membership and </w:t>
      </w:r>
      <w:r w:rsidR="00B54B77">
        <w:t>lead</w:t>
      </w:r>
      <w:r w:rsidRPr="0006000F">
        <w:t xml:space="preserve"> pastor.</w:t>
      </w:r>
    </w:p>
    <w:p w14:paraId="5A0EA6D2" w14:textId="77777777" w:rsidR="00FA620E" w:rsidRPr="0006000F" w:rsidRDefault="00FA620E" w:rsidP="00DF3A07">
      <w:pPr>
        <w:pStyle w:val="SectionHeading"/>
      </w:pPr>
      <w:r w:rsidRPr="0006000F">
        <w:t>Discipline</w:t>
      </w:r>
    </w:p>
    <w:p w14:paraId="7F229DE0" w14:textId="77777777" w:rsidR="008F11C0" w:rsidRPr="0006000F" w:rsidRDefault="00FA620E" w:rsidP="00AB2097">
      <w:pPr>
        <w:pStyle w:val="TextSections"/>
      </w:pPr>
      <w:r w:rsidRPr="0006000F">
        <w:t>Members of the governing board shall be subject to discipline as prescribed in these bylaws for members.</w:t>
      </w:r>
    </w:p>
    <w:p w14:paraId="6E0FA78A" w14:textId="77777777" w:rsidR="00FA620E" w:rsidRPr="0006000F" w:rsidRDefault="00C64AED" w:rsidP="00DF3A07">
      <w:pPr>
        <w:pStyle w:val="SectionHeading"/>
      </w:pPr>
      <w:r w:rsidRPr="0006000F">
        <w:lastRenderedPageBreak/>
        <w:t>Dismissal</w:t>
      </w:r>
    </w:p>
    <w:p w14:paraId="699B3B10" w14:textId="77777777" w:rsidR="00FA620E" w:rsidRPr="0006000F" w:rsidRDefault="00C64AED" w:rsidP="00AB2097">
      <w:pPr>
        <w:pStyle w:val="TextSections"/>
      </w:pPr>
      <w:r w:rsidRPr="0006000F">
        <w:t xml:space="preserve">Members of the governing board may </w:t>
      </w:r>
      <w:r w:rsidR="006967D8" w:rsidRPr="0006000F">
        <w:t>be dismissed for the causes prescribed in these bylaws</w:t>
      </w:r>
      <w:r w:rsidR="00681151" w:rsidRPr="0006000F">
        <w:t xml:space="preserve"> for members and</w:t>
      </w:r>
      <w:r w:rsidR="006967D8" w:rsidRPr="0006000F">
        <w:t xml:space="preserve"> by a</w:t>
      </w:r>
      <w:r w:rsidRPr="0006000F">
        <w:t>dhering to the process prescribed in these bylaws for members.</w:t>
      </w:r>
    </w:p>
    <w:p w14:paraId="0335BE3E" w14:textId="77777777" w:rsidR="004A75C5" w:rsidRPr="0006000F" w:rsidRDefault="006967D8" w:rsidP="00DF3A07">
      <w:pPr>
        <w:pStyle w:val="SectionHeading"/>
      </w:pPr>
      <w:r w:rsidRPr="0006000F">
        <w:t>M</w:t>
      </w:r>
      <w:r w:rsidR="004A75C5" w:rsidRPr="0006000F">
        <w:t>eetings</w:t>
      </w:r>
      <w:r w:rsidRPr="0006000F">
        <w:t xml:space="preserve"> and Quorum</w:t>
      </w:r>
    </w:p>
    <w:p w14:paraId="3FCFF371" w14:textId="27CB77C7" w:rsidR="004A75C5" w:rsidRPr="0006000F" w:rsidRDefault="004A75C5" w:rsidP="00AB2097">
      <w:pPr>
        <w:pStyle w:val="TextSections"/>
      </w:pPr>
      <w:r w:rsidRPr="0006000F">
        <w:t>Regular meetings of the governing board shall be held</w:t>
      </w:r>
      <w:r w:rsidR="008F50C1" w:rsidRPr="0006000F">
        <w:t xml:space="preserve"> at least quarterly</w:t>
      </w:r>
      <w:r w:rsidRPr="0006000F">
        <w:t xml:space="preserve"> at places and times determined by </w:t>
      </w:r>
      <w:r w:rsidR="001407C4" w:rsidRPr="0006000F">
        <w:t xml:space="preserve">the </w:t>
      </w:r>
      <w:r w:rsidR="00B54B77">
        <w:t>lead</w:t>
      </w:r>
      <w:r w:rsidR="001407C4" w:rsidRPr="0006000F">
        <w:t xml:space="preserve"> pastor. Notice shall be provided at least 7 days in advance by publication in the church bulletin, newsletter, letter, or electronically.</w:t>
      </w:r>
      <w:r w:rsidR="00480B3E" w:rsidRPr="0006000F">
        <w:t xml:space="preserve"> A majority of the governing board shall constitute a quorum.</w:t>
      </w:r>
    </w:p>
    <w:p w14:paraId="27BB0242" w14:textId="77777777" w:rsidR="001407C4" w:rsidRPr="0006000F" w:rsidRDefault="001407C4" w:rsidP="00DF3A07">
      <w:pPr>
        <w:pStyle w:val="SectionHeading"/>
      </w:pPr>
      <w:r w:rsidRPr="0006000F">
        <w:t>Minutes</w:t>
      </w:r>
    </w:p>
    <w:p w14:paraId="4C525E0A" w14:textId="77777777" w:rsidR="001407C4" w:rsidRPr="0006000F" w:rsidRDefault="001407C4" w:rsidP="00AB2097">
      <w:pPr>
        <w:pStyle w:val="TextSections"/>
      </w:pPr>
      <w:r w:rsidRPr="0006000F">
        <w:t xml:space="preserve">Minutes shall be kept of all meetings of the governing board and distributed to each </w:t>
      </w:r>
      <w:r w:rsidR="00031661" w:rsidRPr="0006000F">
        <w:t xml:space="preserve">board </w:t>
      </w:r>
      <w:r w:rsidRPr="0006000F">
        <w:t>member.</w:t>
      </w:r>
    </w:p>
    <w:p w14:paraId="0EEE8B17" w14:textId="77777777" w:rsidR="00A93E1B" w:rsidRPr="0006000F" w:rsidRDefault="00DC069B" w:rsidP="00AC1DC8">
      <w:pPr>
        <w:pStyle w:val="ARTICLESheading"/>
        <w:ind w:left="0" w:firstLine="0"/>
        <w:rPr>
          <w:bCs/>
        </w:rPr>
      </w:pPr>
      <w:r w:rsidRPr="0006000F">
        <w:rPr>
          <w:bCs/>
        </w:rPr>
        <w:t xml:space="preserve">elders, </w:t>
      </w:r>
      <w:r w:rsidR="00A93E1B" w:rsidRPr="0006000F">
        <w:rPr>
          <w:bCs/>
        </w:rPr>
        <w:t>Staff Pastors</w:t>
      </w:r>
      <w:r w:rsidR="00112217" w:rsidRPr="0006000F">
        <w:rPr>
          <w:bCs/>
        </w:rPr>
        <w:t>,</w:t>
      </w:r>
      <w:r w:rsidR="00A93E1B" w:rsidRPr="0006000F">
        <w:rPr>
          <w:bCs/>
        </w:rPr>
        <w:t xml:space="preserve"> and Ministry Leaders</w:t>
      </w:r>
    </w:p>
    <w:p w14:paraId="705AA295" w14:textId="77777777" w:rsidR="00DC069B" w:rsidRPr="0006000F" w:rsidRDefault="00DC069B" w:rsidP="00DF3A07">
      <w:pPr>
        <w:pStyle w:val="SectionHeading"/>
      </w:pPr>
      <w:r w:rsidRPr="0006000F">
        <w:t>Elders</w:t>
      </w:r>
    </w:p>
    <w:p w14:paraId="601C14EE" w14:textId="2BE6251D" w:rsidR="00D20687" w:rsidRPr="0006000F" w:rsidRDefault="00D20687" w:rsidP="00AB2097">
      <w:pPr>
        <w:pStyle w:val="TextSections"/>
      </w:pPr>
      <w:r w:rsidRPr="0006000F">
        <w:t xml:space="preserve">Elders shall serve </w:t>
      </w:r>
      <w:r w:rsidR="00FA4972" w:rsidRPr="0006000F">
        <w:t xml:space="preserve">with the </w:t>
      </w:r>
      <w:r w:rsidR="00B54B77">
        <w:t>lead</w:t>
      </w:r>
      <w:r w:rsidR="00FA4972" w:rsidRPr="0006000F">
        <w:t xml:space="preserve"> pastor </w:t>
      </w:r>
      <w:r w:rsidRPr="0006000F">
        <w:t>as spiritual overseers of the church.</w:t>
      </w:r>
    </w:p>
    <w:p w14:paraId="305BD065" w14:textId="602FB5CD" w:rsidR="00903CBC" w:rsidRPr="0006000F" w:rsidRDefault="00DC069B" w:rsidP="00920871">
      <w:pPr>
        <w:pStyle w:val="A-BText"/>
      </w:pPr>
      <w:r w:rsidRPr="0006000F">
        <w:rPr>
          <w:rStyle w:val="StyleA-BTextBoldChar"/>
        </w:rPr>
        <w:t>Eligibility</w:t>
      </w:r>
      <w:r w:rsidRPr="0006000F">
        <w:t xml:space="preserve"> –</w:t>
      </w:r>
      <w:r w:rsidR="00C73512" w:rsidRPr="0006000F">
        <w:t xml:space="preserve"> </w:t>
      </w:r>
      <w:r w:rsidR="00903CBC" w:rsidRPr="0006000F">
        <w:t xml:space="preserve">They shall exemplify the characteristics of a godly, Christian life as stated in </w:t>
      </w:r>
      <w:r w:rsidR="00583103" w:rsidRPr="0006000F">
        <w:br/>
      </w:r>
      <w:r w:rsidR="00903CBC" w:rsidRPr="0006000F">
        <w:t>1 Timothy 3:1-</w:t>
      </w:r>
      <w:r w:rsidR="008F50C1" w:rsidRPr="0006000F">
        <w:t>13</w:t>
      </w:r>
      <w:r w:rsidR="00903CBC" w:rsidRPr="0006000F">
        <w:t xml:space="preserve"> and Titus 1:6-9. Although these attributes will never be fully perfected, elders must be clearly in pursuit of and committed to their development</w:t>
      </w:r>
      <w:r w:rsidR="008A6AF7" w:rsidRPr="0006000F">
        <w:t xml:space="preserve">. Elders shall demonstrate </w:t>
      </w:r>
      <w:r w:rsidR="00903CBC" w:rsidRPr="0006000F">
        <w:t>they possess giftings and spiritual maturity</w:t>
      </w:r>
      <w:r w:rsidR="00903CBC" w:rsidRPr="0006000F">
        <w:rPr>
          <w:rStyle w:val="StyleA-BTextBoldChar"/>
        </w:rPr>
        <w:t xml:space="preserve"> </w:t>
      </w:r>
      <w:r w:rsidR="00903CBC" w:rsidRPr="0006000F">
        <w:t>necessary for shepherding people toward faithfulness to God and His Word</w:t>
      </w:r>
      <w:r w:rsidR="008A6AF7" w:rsidRPr="0006000F">
        <w:t>.</w:t>
      </w:r>
      <w:r w:rsidR="00903CBC" w:rsidRPr="0006000F">
        <w:t xml:space="preserve"> </w:t>
      </w:r>
      <w:r w:rsidR="007D12F2" w:rsidRPr="0006000F">
        <w:t xml:space="preserve">(Acts 20:28-30; 1 Corinthians 12:28-31; Ephesians 4:14-16; 1 Peter 5:1-4.) </w:t>
      </w:r>
      <w:r w:rsidR="00903CBC" w:rsidRPr="0006000F">
        <w:t>Faithful participation in the ministries of the church, spiritual</w:t>
      </w:r>
      <w:r w:rsidR="00507D94" w:rsidRPr="0006000F">
        <w:t xml:space="preserve"> accord with the </w:t>
      </w:r>
      <w:r w:rsidR="00B54B77">
        <w:t>lead</w:t>
      </w:r>
      <w:r w:rsidR="00507D94" w:rsidRPr="0006000F">
        <w:t xml:space="preserve"> pastor</w:t>
      </w:r>
      <w:r w:rsidR="00903CBC" w:rsidRPr="0006000F">
        <w:t xml:space="preserve"> and elders, and financial support through tithing are among indicators of readiness to serve as an elder.</w:t>
      </w:r>
    </w:p>
    <w:p w14:paraId="4D5675AD" w14:textId="6FA1EE2E" w:rsidR="00903CBC" w:rsidRPr="0006000F" w:rsidRDefault="00903CBC" w:rsidP="00920871">
      <w:pPr>
        <w:pStyle w:val="A-BText"/>
      </w:pPr>
      <w:r w:rsidRPr="0006000F">
        <w:rPr>
          <w:rStyle w:val="StyleA-BTextBoldChar"/>
        </w:rPr>
        <w:t>Appointment</w:t>
      </w:r>
      <w:r w:rsidRPr="0006000F">
        <w:t xml:space="preserve"> – Elders shall be appointed by </w:t>
      </w:r>
      <w:r w:rsidR="00FA4972" w:rsidRPr="0006000F">
        <w:t xml:space="preserve">and serve at the pleasure of the </w:t>
      </w:r>
      <w:r w:rsidR="00B54B77">
        <w:t>lead</w:t>
      </w:r>
      <w:r w:rsidR="00FA4972" w:rsidRPr="0006000F">
        <w:t xml:space="preserve"> pastor. </w:t>
      </w:r>
      <w:r w:rsidR="00DA3497" w:rsidRPr="0006000F">
        <w:t>T</w:t>
      </w:r>
      <w:r w:rsidR="00D20687" w:rsidRPr="0006000F">
        <w:t xml:space="preserve">here shall be no fewer than </w:t>
      </w:r>
      <w:r w:rsidR="006666F2" w:rsidRPr="0006000F">
        <w:t>three</w:t>
      </w:r>
      <w:r w:rsidR="00D20687" w:rsidRPr="0006000F">
        <w:t xml:space="preserve"> n</w:t>
      </w:r>
      <w:r w:rsidR="00DA3497" w:rsidRPr="0006000F">
        <w:t>or</w:t>
      </w:r>
      <w:r w:rsidR="00D20687" w:rsidRPr="0006000F">
        <w:t xml:space="preserve"> more than </w:t>
      </w:r>
      <w:r w:rsidR="006666F2" w:rsidRPr="0006000F">
        <w:t>five</w:t>
      </w:r>
      <w:r w:rsidR="00D20687" w:rsidRPr="0006000F">
        <w:t xml:space="preserve"> </w:t>
      </w:r>
      <w:r w:rsidR="00DA3497" w:rsidRPr="0006000F">
        <w:t>elders.</w:t>
      </w:r>
    </w:p>
    <w:p w14:paraId="08ED5687" w14:textId="77777777" w:rsidR="00DC069B" w:rsidRPr="0006000F" w:rsidRDefault="00CD1AC7" w:rsidP="00920871">
      <w:pPr>
        <w:pStyle w:val="A-BText"/>
      </w:pPr>
      <w:r w:rsidRPr="0006000F">
        <w:rPr>
          <w:rStyle w:val="StyleA-BTextBoldChar"/>
        </w:rPr>
        <w:t xml:space="preserve">Duties </w:t>
      </w:r>
      <w:r w:rsidRPr="0006000F">
        <w:t>–</w:t>
      </w:r>
      <w:r w:rsidR="00FA4972" w:rsidRPr="0006000F">
        <w:t xml:space="preserve"> Elders</w:t>
      </w:r>
      <w:r w:rsidRPr="0006000F">
        <w:t xml:space="preserve"> shall</w:t>
      </w:r>
      <w:r w:rsidR="00D20687" w:rsidRPr="0006000F">
        <w:t xml:space="preserve"> serve in an advisory capacity to</w:t>
      </w:r>
      <w:r w:rsidRPr="0006000F">
        <w:t xml:space="preserve"> and as co-laborers with the pastor in all matters of the church’s spiritual life and ministry</w:t>
      </w:r>
      <w:r w:rsidR="00982452" w:rsidRPr="0006000F">
        <w:t xml:space="preserve">. </w:t>
      </w:r>
    </w:p>
    <w:p w14:paraId="141D2301" w14:textId="77777777" w:rsidR="00BE3845" w:rsidRPr="0006000F" w:rsidRDefault="00BE3845" w:rsidP="00DF3A07">
      <w:pPr>
        <w:pStyle w:val="SectionHeading"/>
      </w:pPr>
      <w:r w:rsidRPr="0006000F">
        <w:t>Staff Pastors</w:t>
      </w:r>
    </w:p>
    <w:p w14:paraId="3CD4AC6A" w14:textId="77777777" w:rsidR="00BE3845" w:rsidRPr="0006000F" w:rsidRDefault="0098787E" w:rsidP="00920871">
      <w:pPr>
        <w:pStyle w:val="A-BText"/>
      </w:pPr>
      <w:r w:rsidRPr="0006000F">
        <w:rPr>
          <w:rStyle w:val="StyleA-BTextBoldChar"/>
        </w:rPr>
        <w:t>Eligibility</w:t>
      </w:r>
      <w:r w:rsidR="00A93E1B" w:rsidRPr="0006000F">
        <w:t xml:space="preserve"> – </w:t>
      </w:r>
      <w:r w:rsidRPr="0006000F">
        <w:t>They shall exemplify the characteristics of godly, Christian lives and possess the qualities of spiritual leaders as stated in 1 Timothy 3:1-</w:t>
      </w:r>
      <w:r w:rsidR="003F209E" w:rsidRPr="0006000F">
        <w:t>13</w:t>
      </w:r>
      <w:r w:rsidRPr="0006000F">
        <w:t xml:space="preserve">. </w:t>
      </w:r>
      <w:r w:rsidR="00A93E1B" w:rsidRPr="0006000F">
        <w:t>Individuals appointed to full</w:t>
      </w:r>
      <w:r w:rsidR="00632BCF" w:rsidRPr="0006000F">
        <w:t>-</w:t>
      </w:r>
      <w:r w:rsidR="00A93E1B" w:rsidRPr="0006000F">
        <w:t xml:space="preserve">time ministry roles shall be credentialed ministers in good standing with Open Bible Churches. </w:t>
      </w:r>
    </w:p>
    <w:p w14:paraId="45E72A2F" w14:textId="10025940" w:rsidR="00BE3845" w:rsidRPr="0006000F" w:rsidRDefault="0098787E" w:rsidP="00920871">
      <w:pPr>
        <w:pStyle w:val="A-BText"/>
      </w:pPr>
      <w:r w:rsidRPr="0006000F">
        <w:rPr>
          <w:rStyle w:val="StyleA-BTextBoldChar"/>
        </w:rPr>
        <w:t>Appointment</w:t>
      </w:r>
      <w:r w:rsidR="00A93E1B" w:rsidRPr="0006000F">
        <w:rPr>
          <w:rStyle w:val="StyleA-BTextBoldChar"/>
        </w:rPr>
        <w:t xml:space="preserve"> &amp; </w:t>
      </w:r>
      <w:r w:rsidRPr="0006000F">
        <w:rPr>
          <w:rStyle w:val="StyleA-BTextBoldChar"/>
        </w:rPr>
        <w:t>Review</w:t>
      </w:r>
      <w:r w:rsidRPr="0006000F">
        <w:t xml:space="preserve"> – Staff pastors</w:t>
      </w:r>
      <w:r w:rsidR="00A93E1B" w:rsidRPr="0006000F">
        <w:t xml:space="preserve"> shall be appointed by </w:t>
      </w:r>
      <w:r w:rsidR="00A10CD2" w:rsidRPr="0006000F">
        <w:t xml:space="preserve">the governing board upon recommendation by </w:t>
      </w:r>
      <w:r w:rsidR="00A93E1B" w:rsidRPr="0006000F">
        <w:t xml:space="preserve">the </w:t>
      </w:r>
      <w:r w:rsidR="00B54B77">
        <w:t>lead</w:t>
      </w:r>
      <w:r w:rsidR="00A93E1B" w:rsidRPr="0006000F">
        <w:t xml:space="preserve"> pastor. They shall serve congruent with the </w:t>
      </w:r>
      <w:r w:rsidR="00B54B77">
        <w:t>lead</w:t>
      </w:r>
      <w:r w:rsidR="00A93E1B" w:rsidRPr="0006000F">
        <w:t xml:space="preserve"> pastor’s tenure and should anticipate resigning upon the </w:t>
      </w:r>
      <w:r w:rsidR="00B54B77">
        <w:t>lead</w:t>
      </w:r>
      <w:r w:rsidR="00A93E1B" w:rsidRPr="0006000F">
        <w:t xml:space="preserve"> pastor’s departure. The </w:t>
      </w:r>
      <w:r w:rsidR="00B54B77">
        <w:t>lead</w:t>
      </w:r>
      <w:r w:rsidR="00A93E1B" w:rsidRPr="0006000F">
        <w:t xml:space="preserve"> pastor and governing board shall review staff pastors every two years</w:t>
      </w:r>
      <w:r w:rsidR="00982452" w:rsidRPr="0006000F">
        <w:t xml:space="preserve">. </w:t>
      </w:r>
    </w:p>
    <w:p w14:paraId="504A3872" w14:textId="6AE8B976" w:rsidR="00BE3845" w:rsidRPr="0006000F" w:rsidRDefault="00A93E1B" w:rsidP="00920871">
      <w:pPr>
        <w:pStyle w:val="A-BText"/>
      </w:pPr>
      <w:r w:rsidRPr="0006000F">
        <w:rPr>
          <w:rStyle w:val="StyleA-BTextBoldChar"/>
        </w:rPr>
        <w:t>Duties</w:t>
      </w:r>
      <w:r w:rsidRPr="0006000F">
        <w:t xml:space="preserve"> – Staff pastors will function in a manner consistent with their </w:t>
      </w:r>
      <w:r w:rsidR="00DD10AB" w:rsidRPr="0006000F">
        <w:t>job</w:t>
      </w:r>
      <w:r w:rsidR="00FB64AF" w:rsidRPr="0006000F">
        <w:t xml:space="preserve"> descriptions </w:t>
      </w:r>
      <w:r w:rsidRPr="0006000F">
        <w:t xml:space="preserve">as determined by the </w:t>
      </w:r>
      <w:r w:rsidR="00B54B77">
        <w:t>lead</w:t>
      </w:r>
      <w:r w:rsidRPr="0006000F">
        <w:t xml:space="preserve"> pastor a</w:t>
      </w:r>
      <w:r w:rsidR="00A10CD2" w:rsidRPr="0006000F">
        <w:t xml:space="preserve">nd </w:t>
      </w:r>
      <w:r w:rsidRPr="0006000F">
        <w:t>governing board.</w:t>
      </w:r>
    </w:p>
    <w:p w14:paraId="4A64526B" w14:textId="77777777" w:rsidR="00A93E1B" w:rsidRPr="0006000F" w:rsidRDefault="00A93E1B" w:rsidP="00DF3A07">
      <w:pPr>
        <w:pStyle w:val="SectionHeading"/>
      </w:pPr>
      <w:r w:rsidRPr="0006000F">
        <w:t>Ministry Leaders</w:t>
      </w:r>
    </w:p>
    <w:p w14:paraId="05BAA705" w14:textId="3E7F7086" w:rsidR="00BE3845" w:rsidRPr="0006000F" w:rsidRDefault="00A93E1B" w:rsidP="00E32633">
      <w:pPr>
        <w:pStyle w:val="TextSections"/>
      </w:pPr>
      <w:r w:rsidRPr="0006000F">
        <w:t xml:space="preserve">Ministry leaders shall be appointed </w:t>
      </w:r>
      <w:r w:rsidR="00B56C9B" w:rsidRPr="0006000F">
        <w:t xml:space="preserve">by </w:t>
      </w:r>
      <w:r w:rsidR="002769B6" w:rsidRPr="0006000F">
        <w:t xml:space="preserve">the </w:t>
      </w:r>
      <w:r w:rsidR="00B54B77">
        <w:t>lead</w:t>
      </w:r>
      <w:r w:rsidRPr="0006000F">
        <w:t xml:space="preserve"> pastor</w:t>
      </w:r>
      <w:r w:rsidR="00DE2DA7" w:rsidRPr="0006000F">
        <w:t>,</w:t>
      </w:r>
      <w:r w:rsidRPr="0006000F">
        <w:t xml:space="preserve"> with approval by the governing board, and shall be responsible to the pastor.</w:t>
      </w:r>
    </w:p>
    <w:p w14:paraId="64A61D9E" w14:textId="77777777" w:rsidR="00223A07" w:rsidRPr="0006000F" w:rsidRDefault="00767089" w:rsidP="00DC1DBE">
      <w:pPr>
        <w:pStyle w:val="ARTICLESheading"/>
        <w:ind w:left="0" w:firstLine="0"/>
        <w:rPr>
          <w:bCs/>
        </w:rPr>
      </w:pPr>
      <w:r w:rsidRPr="0006000F">
        <w:rPr>
          <w:bCs/>
        </w:rPr>
        <w:t xml:space="preserve"> </w:t>
      </w:r>
      <w:r w:rsidR="00223A07" w:rsidRPr="0006000F">
        <w:rPr>
          <w:bCs/>
        </w:rPr>
        <w:t>finance</w:t>
      </w:r>
    </w:p>
    <w:p w14:paraId="53CB1615" w14:textId="77777777" w:rsidR="00223A07" w:rsidRPr="0006000F" w:rsidRDefault="00223A07" w:rsidP="009A5BB5">
      <w:pPr>
        <w:pStyle w:val="TextArticles"/>
      </w:pPr>
      <w:r w:rsidRPr="0006000F">
        <w:t xml:space="preserve">All funds </w:t>
      </w:r>
      <w:r w:rsidR="00B70601" w:rsidRPr="0006000F">
        <w:t xml:space="preserve">given to or received by the church for </w:t>
      </w:r>
      <w:r w:rsidRPr="0006000F">
        <w:t xml:space="preserve">operation, development, and maintenance </w:t>
      </w:r>
      <w:r w:rsidR="00B70601" w:rsidRPr="0006000F">
        <w:t>shall be deposited in governing</w:t>
      </w:r>
      <w:r w:rsidR="00DC0369" w:rsidRPr="0006000F">
        <w:t xml:space="preserve"> </w:t>
      </w:r>
      <w:r w:rsidR="00B70601" w:rsidRPr="0006000F">
        <w:t>board-</w:t>
      </w:r>
      <w:r w:rsidR="001725D7" w:rsidRPr="0006000F">
        <w:t>approved banks</w:t>
      </w:r>
      <w:r w:rsidR="00B70601" w:rsidRPr="0006000F">
        <w:t xml:space="preserve"> or other federally insured institutions under the supervision of the treasurer</w:t>
      </w:r>
      <w:r w:rsidR="001725D7" w:rsidRPr="0006000F">
        <w:t xml:space="preserve">. </w:t>
      </w:r>
      <w:r w:rsidR="001A7F06" w:rsidRPr="0006000F">
        <w:t>The church may accept gifts of real and/or personal property at the discretion of the governing board.</w:t>
      </w:r>
    </w:p>
    <w:p w14:paraId="311AFBBF" w14:textId="77777777" w:rsidR="00BE3845" w:rsidRPr="0006000F" w:rsidRDefault="00BE3845" w:rsidP="00DF3A07">
      <w:pPr>
        <w:pStyle w:val="SectionHeading"/>
      </w:pPr>
      <w:r w:rsidRPr="0006000F">
        <w:t>General Fund</w:t>
      </w:r>
    </w:p>
    <w:p w14:paraId="7338993D" w14:textId="77777777" w:rsidR="00BE3845" w:rsidRPr="0006000F" w:rsidRDefault="00223A07" w:rsidP="00E32633">
      <w:pPr>
        <w:pStyle w:val="TextSections"/>
      </w:pPr>
      <w:r w:rsidRPr="0006000F">
        <w:t xml:space="preserve">All </w:t>
      </w:r>
      <w:r w:rsidR="009C1F13" w:rsidRPr="0006000F">
        <w:t xml:space="preserve">undesignated contributions </w:t>
      </w:r>
      <w:r w:rsidRPr="0006000F">
        <w:t>shall</w:t>
      </w:r>
      <w:r w:rsidR="001A7F06" w:rsidRPr="0006000F">
        <w:t xml:space="preserve"> be part of the general fund</w:t>
      </w:r>
      <w:r w:rsidRPr="0006000F">
        <w:t>.</w:t>
      </w:r>
    </w:p>
    <w:p w14:paraId="5D5BA49B" w14:textId="77777777" w:rsidR="00223A07" w:rsidRPr="0006000F" w:rsidRDefault="000C3C50" w:rsidP="00DF3A07">
      <w:pPr>
        <w:pStyle w:val="SectionHeading"/>
      </w:pPr>
      <w:r w:rsidRPr="0006000F">
        <w:t>Donor-</w:t>
      </w:r>
      <w:r w:rsidR="00223A07" w:rsidRPr="0006000F">
        <w:t>Designated/Restricted Funds</w:t>
      </w:r>
    </w:p>
    <w:p w14:paraId="1FC6BA6F" w14:textId="77777777" w:rsidR="00BE3845" w:rsidRPr="0006000F" w:rsidRDefault="009C1F13" w:rsidP="00E32633">
      <w:pPr>
        <w:pStyle w:val="TextSections"/>
      </w:pPr>
      <w:r w:rsidRPr="0006000F">
        <w:t xml:space="preserve">All </w:t>
      </w:r>
      <w:r w:rsidR="000C3C50" w:rsidRPr="0006000F">
        <w:t>donor-</w:t>
      </w:r>
      <w:r w:rsidRPr="0006000F">
        <w:t xml:space="preserve">designated contributions </w:t>
      </w:r>
      <w:r w:rsidR="00223A07" w:rsidRPr="0006000F">
        <w:t>shall be held as restricted funds and expended only according to the designation of the donor.</w:t>
      </w:r>
    </w:p>
    <w:p w14:paraId="25EAEBEC" w14:textId="77777777" w:rsidR="00223A07" w:rsidRPr="0006000F" w:rsidRDefault="00223A07" w:rsidP="00DF3A07">
      <w:pPr>
        <w:pStyle w:val="SectionHeading"/>
      </w:pPr>
      <w:r w:rsidRPr="0006000F">
        <w:t>Other Offerings and Fund Raising</w:t>
      </w:r>
    </w:p>
    <w:p w14:paraId="40698E08" w14:textId="77777777" w:rsidR="00BE3845" w:rsidRPr="0006000F" w:rsidRDefault="00A93E1B" w:rsidP="00E32633">
      <w:pPr>
        <w:pStyle w:val="TextSections"/>
      </w:pPr>
      <w:r w:rsidRPr="0006000F">
        <w:t xml:space="preserve">Ministries of the church </w:t>
      </w:r>
      <w:r w:rsidR="00223A07" w:rsidRPr="0006000F">
        <w:t xml:space="preserve">may receive offerings and raise funds </w:t>
      </w:r>
      <w:r w:rsidR="00D827D4" w:rsidRPr="0006000F">
        <w:t>as authorized by the governing board</w:t>
      </w:r>
      <w:r w:rsidR="00223A07" w:rsidRPr="0006000F">
        <w:t xml:space="preserve">. Monies shall not be </w:t>
      </w:r>
      <w:r w:rsidR="0085535E" w:rsidRPr="0006000F">
        <w:t xml:space="preserve">solicited or </w:t>
      </w:r>
      <w:r w:rsidR="00223A07" w:rsidRPr="0006000F">
        <w:t>collected</w:t>
      </w:r>
      <w:r w:rsidR="0085535E" w:rsidRPr="0006000F">
        <w:t xml:space="preserve"> from members</w:t>
      </w:r>
      <w:r w:rsidR="00223A07" w:rsidRPr="0006000F">
        <w:t xml:space="preserve"> by a member of the church for any cause without the consent of the pastor or governing board.</w:t>
      </w:r>
    </w:p>
    <w:p w14:paraId="2C7AA5D2" w14:textId="77777777" w:rsidR="00BE3845" w:rsidRPr="0006000F" w:rsidRDefault="00223A07" w:rsidP="00DF3A07">
      <w:pPr>
        <w:pStyle w:val="SectionHeading"/>
      </w:pPr>
      <w:r w:rsidRPr="0006000F">
        <w:lastRenderedPageBreak/>
        <w:t>Handling of Offerings and Receipts</w:t>
      </w:r>
    </w:p>
    <w:p w14:paraId="783825C1" w14:textId="77777777" w:rsidR="00BE3845" w:rsidRPr="0006000F" w:rsidRDefault="00BE3845" w:rsidP="00920871">
      <w:pPr>
        <w:pStyle w:val="A-BText"/>
      </w:pPr>
      <w:r w:rsidRPr="0006000F">
        <w:t>Offerings shall be counted by at least two</w:t>
      </w:r>
      <w:r w:rsidR="00A617E2" w:rsidRPr="0006000F">
        <w:t>,</w:t>
      </w:r>
      <w:r w:rsidR="00EE6B38" w:rsidRPr="0006000F">
        <w:t xml:space="preserve"> authorized</w:t>
      </w:r>
      <w:r w:rsidRPr="0006000F">
        <w:t xml:space="preserve"> individuals</w:t>
      </w:r>
      <w:r w:rsidR="00EE6B38" w:rsidRPr="0006000F">
        <w:t>, not related by blood or marriage,</w:t>
      </w:r>
      <w:r w:rsidRPr="0006000F">
        <w:t xml:space="preserve"> before the funds are removed from t</w:t>
      </w:r>
      <w:r w:rsidR="002E57FA" w:rsidRPr="0006000F">
        <w:t>he church facility. An offering-</w:t>
      </w:r>
      <w:r w:rsidRPr="0006000F">
        <w:t xml:space="preserve">receipts </w:t>
      </w:r>
      <w:r w:rsidR="002E57FA" w:rsidRPr="0006000F">
        <w:t>report</w:t>
      </w:r>
      <w:r w:rsidRPr="0006000F">
        <w:t xml:space="preserve"> shall be signed </w:t>
      </w:r>
      <w:r w:rsidR="002E57FA" w:rsidRPr="0006000F">
        <w:t>by those counting the offering and submitted</w:t>
      </w:r>
      <w:r w:rsidRPr="0006000F">
        <w:t xml:space="preserve"> to the</w:t>
      </w:r>
      <w:r w:rsidR="002E57FA" w:rsidRPr="0006000F">
        <w:t xml:space="preserve"> treasurer</w:t>
      </w:r>
      <w:r w:rsidRPr="0006000F">
        <w:t>.</w:t>
      </w:r>
    </w:p>
    <w:p w14:paraId="1D0D4D5C" w14:textId="77777777" w:rsidR="00BE3845" w:rsidRPr="0006000F" w:rsidRDefault="00223A07" w:rsidP="00920871">
      <w:pPr>
        <w:pStyle w:val="A-BText"/>
      </w:pPr>
      <w:r w:rsidRPr="0006000F">
        <w:t xml:space="preserve">Written receipts shall be issued to donors for tithes, offerings, and </w:t>
      </w:r>
      <w:r w:rsidR="00653143" w:rsidRPr="0006000F">
        <w:t xml:space="preserve">other </w:t>
      </w:r>
      <w:r w:rsidR="00D827D4" w:rsidRPr="0006000F">
        <w:t xml:space="preserve">monetary </w:t>
      </w:r>
      <w:r w:rsidRPr="0006000F">
        <w:t xml:space="preserve">contributions. </w:t>
      </w:r>
      <w:r w:rsidR="00491B71" w:rsidRPr="0006000F">
        <w:t xml:space="preserve">IRS rules must be followed for </w:t>
      </w:r>
      <w:r w:rsidR="00032614" w:rsidRPr="0006000F">
        <w:t>acknowledgment</w:t>
      </w:r>
      <w:r w:rsidR="00DE2DA7" w:rsidRPr="0006000F">
        <w:t xml:space="preserve"> of</w:t>
      </w:r>
      <w:r w:rsidR="00032614" w:rsidRPr="0006000F">
        <w:t xml:space="preserve"> </w:t>
      </w:r>
      <w:r w:rsidR="005D2F7F" w:rsidRPr="0006000F">
        <w:t xml:space="preserve">all cash and </w:t>
      </w:r>
      <w:r w:rsidR="00491B71" w:rsidRPr="0006000F">
        <w:t>non-cash gifts.</w:t>
      </w:r>
    </w:p>
    <w:p w14:paraId="225D79CC" w14:textId="77777777" w:rsidR="00BE3845" w:rsidRPr="0006000F" w:rsidRDefault="00964239" w:rsidP="00920871">
      <w:pPr>
        <w:pStyle w:val="A-BText"/>
      </w:pPr>
      <w:r w:rsidRPr="0006000F">
        <w:t>Fu</w:t>
      </w:r>
      <w:r w:rsidR="00223A07" w:rsidRPr="0006000F">
        <w:t>nds shall be d</w:t>
      </w:r>
      <w:r w:rsidR="00D827D4" w:rsidRPr="0006000F">
        <w:t xml:space="preserve">eposited within 24 hours </w:t>
      </w:r>
      <w:r w:rsidRPr="0006000F">
        <w:t xml:space="preserve">of receipt or as soon as </w:t>
      </w:r>
      <w:r w:rsidR="00D827D4" w:rsidRPr="0006000F">
        <w:t>possible thereafter</w:t>
      </w:r>
      <w:r w:rsidR="00223A07" w:rsidRPr="0006000F">
        <w:t>.</w:t>
      </w:r>
    </w:p>
    <w:p w14:paraId="77164380" w14:textId="77777777" w:rsidR="00223A07" w:rsidRPr="0006000F" w:rsidRDefault="00223A07" w:rsidP="00DF3A07">
      <w:pPr>
        <w:pStyle w:val="SectionHeading"/>
      </w:pPr>
      <w:r w:rsidRPr="0006000F">
        <w:t>Disbursements</w:t>
      </w:r>
    </w:p>
    <w:p w14:paraId="2C286EC7" w14:textId="5881BDA3" w:rsidR="00BE3845" w:rsidRPr="0006000F" w:rsidRDefault="00320921" w:rsidP="00E32633">
      <w:pPr>
        <w:pStyle w:val="TextSections"/>
      </w:pPr>
      <w:r w:rsidRPr="00320921">
        <w:t xml:space="preserve">Disbursement of funds shall be under the supervision of the </w:t>
      </w:r>
      <w:r w:rsidR="00B54B77">
        <w:t>lead</w:t>
      </w:r>
      <w:r w:rsidRPr="00320921">
        <w:t xml:space="preserve"> pastor and governing board. One approved signature on checks is acceptable only if individual disbursements, including electronic transfers, on all monthly bank account statements are each reviewed and initialed within 90 days of the statement date by a non-signer on the accounts and he or she provides a timely report of the review results to the governing board members, including the president. In the absence of this procedure, two approved signatures shall be required. Signatories shall include the </w:t>
      </w:r>
      <w:r w:rsidR="00B54B77">
        <w:t>lead</w:t>
      </w:r>
      <w:r w:rsidRPr="00320921">
        <w:t xml:space="preserve"> pastor and treasurer. Other officers or members of the governing board can be made signatories if desired. Checks shall not be pre-signed nor affixed with a stamped signature.</w:t>
      </w:r>
    </w:p>
    <w:p w14:paraId="262E83B7" w14:textId="77777777" w:rsidR="00223A07" w:rsidRPr="0006000F" w:rsidRDefault="00223A07" w:rsidP="00DF3A07">
      <w:pPr>
        <w:pStyle w:val="SectionHeading"/>
      </w:pPr>
      <w:r w:rsidRPr="0006000F">
        <w:t>Investments</w:t>
      </w:r>
    </w:p>
    <w:p w14:paraId="617FB887" w14:textId="77777777" w:rsidR="00BE3845" w:rsidRPr="0006000F" w:rsidRDefault="00D707B5" w:rsidP="00E32633">
      <w:pPr>
        <w:pStyle w:val="TextSections"/>
      </w:pPr>
      <w:r w:rsidRPr="0006000F">
        <w:t>The church</w:t>
      </w:r>
      <w:r w:rsidR="00223A07" w:rsidRPr="0006000F">
        <w:t xml:space="preserve"> shall not invest its funds in </w:t>
      </w:r>
      <w:r w:rsidR="00023D84" w:rsidRPr="0006000F">
        <w:t>non-governmentally regulated</w:t>
      </w:r>
      <w:r w:rsidR="00223A07" w:rsidRPr="0006000F">
        <w:t xml:space="preserve"> investments or in a business in which a pastor</w:t>
      </w:r>
      <w:r w:rsidR="00B24FCA" w:rsidRPr="0006000F">
        <w:t xml:space="preserve">, member of governing board, </w:t>
      </w:r>
      <w:r w:rsidR="00223A07" w:rsidRPr="0006000F">
        <w:t>officer</w:t>
      </w:r>
      <w:r w:rsidR="00B24FCA" w:rsidRPr="0006000F">
        <w:t>, or employee</w:t>
      </w:r>
      <w:r w:rsidR="00223A07" w:rsidRPr="0006000F">
        <w:t xml:space="preserve"> has a personal interest. The church may raise revenues through fund raising activities and contributions consistent with the nonpro</w:t>
      </w:r>
      <w:r w:rsidRPr="0006000F">
        <w:t xml:space="preserve">fit laws of the state </w:t>
      </w:r>
      <w:r w:rsidR="00223A07" w:rsidRPr="0006000F">
        <w:t xml:space="preserve">and </w:t>
      </w:r>
      <w:r w:rsidR="004D4A56" w:rsidRPr="0006000F">
        <w:t>Internal Revenue Code</w:t>
      </w:r>
      <w:r w:rsidR="00223A07" w:rsidRPr="0006000F">
        <w:t xml:space="preserve"> as it applies to 501(c)(3) corporations. </w:t>
      </w:r>
    </w:p>
    <w:p w14:paraId="7BD703F5" w14:textId="77777777" w:rsidR="00223A07" w:rsidRPr="0006000F" w:rsidRDefault="00223A07" w:rsidP="00DF3A07">
      <w:pPr>
        <w:pStyle w:val="SectionHeading"/>
      </w:pPr>
      <w:r w:rsidRPr="0006000F">
        <w:t>Contracts</w:t>
      </w:r>
    </w:p>
    <w:p w14:paraId="02BFC3F2" w14:textId="77777777" w:rsidR="00BE3845" w:rsidRPr="0006000F" w:rsidRDefault="00223A07" w:rsidP="00E32633">
      <w:pPr>
        <w:pStyle w:val="TextSections"/>
      </w:pPr>
      <w:r w:rsidRPr="0006000F">
        <w:t>The governing board may, by a majority vote</w:t>
      </w:r>
      <w:r w:rsidR="00E337D4" w:rsidRPr="0006000F">
        <w:t xml:space="preserve"> and as documented in official minutes</w:t>
      </w:r>
      <w:r w:rsidR="00547980" w:rsidRPr="0006000F">
        <w:t xml:space="preserve">, authorize </w:t>
      </w:r>
      <w:r w:rsidR="009142DD" w:rsidRPr="0006000F">
        <w:t>officers</w:t>
      </w:r>
      <w:r w:rsidRPr="0006000F">
        <w:t xml:space="preserve"> to enter into contract</w:t>
      </w:r>
      <w:r w:rsidR="00547980" w:rsidRPr="0006000F">
        <w:t xml:space="preserve">s or execute and deliver </w:t>
      </w:r>
      <w:r w:rsidRPr="0006000F">
        <w:t>instru</w:t>
      </w:r>
      <w:r w:rsidR="00D707B5" w:rsidRPr="0006000F">
        <w:t>ment</w:t>
      </w:r>
      <w:r w:rsidR="00547980" w:rsidRPr="0006000F">
        <w:t>s</w:t>
      </w:r>
      <w:r w:rsidR="0068448C" w:rsidRPr="0006000F">
        <w:t>, consistent with these bylaws,</w:t>
      </w:r>
      <w:r w:rsidR="00D707B5" w:rsidRPr="0006000F">
        <w:t xml:space="preserve"> in the name </w:t>
      </w:r>
      <w:r w:rsidR="00547980" w:rsidRPr="0006000F">
        <w:t xml:space="preserve">of </w:t>
      </w:r>
      <w:r w:rsidR="00D707B5" w:rsidRPr="0006000F">
        <w:t xml:space="preserve">and </w:t>
      </w:r>
      <w:r w:rsidR="00B81A8E" w:rsidRPr="0006000F">
        <w:t xml:space="preserve">on </w:t>
      </w:r>
      <w:r w:rsidR="00D707B5" w:rsidRPr="0006000F">
        <w:t>behalf of the church</w:t>
      </w:r>
      <w:r w:rsidR="00E337D4" w:rsidRPr="0006000F">
        <w:t>. S</w:t>
      </w:r>
      <w:r w:rsidRPr="0006000F">
        <w:t xml:space="preserve">uch authority may be general or restricted to specific instances. </w:t>
      </w:r>
    </w:p>
    <w:p w14:paraId="11CCCACC" w14:textId="77777777" w:rsidR="00223A07" w:rsidRPr="0006000F" w:rsidRDefault="00223A07" w:rsidP="00DF3A07">
      <w:pPr>
        <w:pStyle w:val="SectionHeading"/>
      </w:pPr>
      <w:r w:rsidRPr="0006000F">
        <w:t>Indebtedness</w:t>
      </w:r>
    </w:p>
    <w:p w14:paraId="788CAA35" w14:textId="0E7277B5" w:rsidR="00BE3845" w:rsidRPr="0006000F" w:rsidRDefault="00223A07" w:rsidP="00E32633">
      <w:pPr>
        <w:pStyle w:val="TextSections"/>
      </w:pPr>
      <w:r w:rsidRPr="0006000F">
        <w:t xml:space="preserve">The </w:t>
      </w:r>
      <w:r w:rsidR="00B54B77">
        <w:t>lead</w:t>
      </w:r>
      <w:r w:rsidR="006C1F7E" w:rsidRPr="0006000F">
        <w:t xml:space="preserve"> </w:t>
      </w:r>
      <w:r w:rsidRPr="0006000F">
        <w:t>pastor and governing board shall n</w:t>
      </w:r>
      <w:r w:rsidR="00547980" w:rsidRPr="0006000F">
        <w:t>ot incur indebtedness above ($ amount) without approval by</w:t>
      </w:r>
      <w:r w:rsidR="006C1F7E" w:rsidRPr="0006000F">
        <w:t xml:space="preserve"> a majority of</w:t>
      </w:r>
      <w:r w:rsidR="00547980" w:rsidRPr="0006000F">
        <w:t xml:space="preserve"> active </w:t>
      </w:r>
      <w:r w:rsidR="00915707" w:rsidRPr="0006000F">
        <w:t>members in good standing</w:t>
      </w:r>
      <w:r w:rsidRPr="0006000F">
        <w:t xml:space="preserve"> at a regu</w:t>
      </w:r>
      <w:r w:rsidR="00BE3845" w:rsidRPr="0006000F">
        <w:t>lar or special business meeting.</w:t>
      </w:r>
    </w:p>
    <w:p w14:paraId="476AA9A4" w14:textId="77777777" w:rsidR="00223A07" w:rsidRPr="0006000F" w:rsidRDefault="00223A07" w:rsidP="00DF3A07">
      <w:pPr>
        <w:pStyle w:val="SectionHeading"/>
      </w:pPr>
      <w:r w:rsidRPr="0006000F">
        <w:t>Fiscal Year</w:t>
      </w:r>
    </w:p>
    <w:p w14:paraId="61FAD21E" w14:textId="77777777" w:rsidR="00D05EAC" w:rsidRPr="0006000F" w:rsidRDefault="00223A07" w:rsidP="00E32633">
      <w:pPr>
        <w:pStyle w:val="TextSections"/>
      </w:pPr>
      <w:r w:rsidRPr="0006000F">
        <w:t xml:space="preserve">The </w:t>
      </w:r>
      <w:r w:rsidR="00D707B5" w:rsidRPr="0006000F">
        <w:t>church</w:t>
      </w:r>
      <w:r w:rsidRPr="0006000F">
        <w:t xml:space="preserve"> fiscal year shall </w:t>
      </w:r>
      <w:r w:rsidR="00547980" w:rsidRPr="0006000F">
        <w:t>be</w:t>
      </w:r>
      <w:r w:rsidRPr="0006000F">
        <w:t xml:space="preserve"> January 1 through December 31.</w:t>
      </w:r>
    </w:p>
    <w:p w14:paraId="6E5BA50F" w14:textId="77777777" w:rsidR="00052B62" w:rsidRPr="0006000F" w:rsidRDefault="00052B62" w:rsidP="00DF3A07">
      <w:pPr>
        <w:pStyle w:val="SectionHeading"/>
      </w:pPr>
      <w:r w:rsidRPr="0006000F">
        <w:t>Audit Review</w:t>
      </w:r>
    </w:p>
    <w:p w14:paraId="4CD81A53" w14:textId="77777777" w:rsidR="00052B62" w:rsidRPr="0006000F" w:rsidRDefault="00052B62" w:rsidP="00E32633">
      <w:pPr>
        <w:pStyle w:val="TextSections"/>
      </w:pPr>
      <w:r w:rsidRPr="0006000F">
        <w:t>The church shall have a biennial audit review conducted by an independent auditor.</w:t>
      </w:r>
    </w:p>
    <w:p w14:paraId="1976AEF5" w14:textId="77777777" w:rsidR="00223A07" w:rsidRPr="0006000F" w:rsidRDefault="00223A07" w:rsidP="00F57F11">
      <w:pPr>
        <w:pStyle w:val="ARTICLESheading"/>
      </w:pPr>
      <w:r w:rsidRPr="0006000F">
        <w:t>property</w:t>
      </w:r>
    </w:p>
    <w:p w14:paraId="7922A772" w14:textId="77777777" w:rsidR="00D05EAC" w:rsidRPr="0006000F" w:rsidRDefault="002574A1" w:rsidP="00784546">
      <w:pPr>
        <w:pStyle w:val="TextSections"/>
      </w:pPr>
      <w:r w:rsidRPr="0006000F">
        <w:t xml:space="preserve">All property, real or chattel, shall be received, held, sold, transferred, or conveyed in the name of the church corporation. </w:t>
      </w:r>
      <w:r w:rsidR="00023D84" w:rsidRPr="0006000F">
        <w:t>Real p</w:t>
      </w:r>
      <w:r w:rsidR="00D707B5" w:rsidRPr="0006000F">
        <w:t>roperty owned by the church</w:t>
      </w:r>
      <w:r w:rsidR="00223A07" w:rsidRPr="0006000F">
        <w:t xml:space="preserve"> shall not be sold, leased, mortgaged, or the title otherwise en</w:t>
      </w:r>
      <w:r w:rsidR="000706C8" w:rsidRPr="0006000F">
        <w:t>cumbered</w:t>
      </w:r>
      <w:r w:rsidR="00223A07" w:rsidRPr="0006000F">
        <w:t xml:space="preserve"> without first </w:t>
      </w:r>
      <w:r w:rsidR="00C153C0" w:rsidRPr="0006000F">
        <w:t>receiving</w:t>
      </w:r>
      <w:r w:rsidR="00774B60" w:rsidRPr="0006000F">
        <w:t xml:space="preserve"> counsel</w:t>
      </w:r>
      <w:r w:rsidR="00EF60A1" w:rsidRPr="0006000F">
        <w:t xml:space="preserve"> from the</w:t>
      </w:r>
      <w:r w:rsidR="00223A07" w:rsidRPr="0006000F">
        <w:t xml:space="preserve"> regional </w:t>
      </w:r>
      <w:r w:rsidR="00EF60A1" w:rsidRPr="0006000F">
        <w:t>executive director.</w:t>
      </w:r>
    </w:p>
    <w:p w14:paraId="417EB454" w14:textId="77777777" w:rsidR="00223A07" w:rsidRPr="0006000F" w:rsidRDefault="00223A07" w:rsidP="00DF3A07">
      <w:pPr>
        <w:pStyle w:val="SectionHeading"/>
      </w:pPr>
      <w:r w:rsidRPr="0006000F">
        <w:t>Authorization to Purchase</w:t>
      </w:r>
    </w:p>
    <w:p w14:paraId="34D8D45B" w14:textId="77777777" w:rsidR="00D05EAC" w:rsidRPr="0006000F" w:rsidRDefault="009A7943" w:rsidP="00E32633">
      <w:pPr>
        <w:pStyle w:val="TextSections"/>
      </w:pPr>
      <w:r w:rsidRPr="0006000F">
        <w:t>The</w:t>
      </w:r>
      <w:r w:rsidR="00223A07" w:rsidRPr="0006000F">
        <w:t xml:space="preserve"> purchase</w:t>
      </w:r>
      <w:r w:rsidRPr="0006000F">
        <w:t xml:space="preserve"> of</w:t>
      </w:r>
      <w:r w:rsidR="00223A07" w:rsidRPr="0006000F">
        <w:t xml:space="preserve"> real property </w:t>
      </w:r>
      <w:r w:rsidRPr="0006000F">
        <w:t>must</w:t>
      </w:r>
      <w:r w:rsidR="00223A07" w:rsidRPr="0006000F">
        <w:t xml:space="preserve"> be </w:t>
      </w:r>
      <w:r w:rsidR="0029634A" w:rsidRPr="0006000F">
        <w:t>approved</w:t>
      </w:r>
      <w:r w:rsidR="00223A07" w:rsidRPr="0006000F">
        <w:t xml:space="preserve"> by </w:t>
      </w:r>
      <w:r w:rsidRPr="0006000F">
        <w:t xml:space="preserve">a </w:t>
      </w:r>
      <w:r w:rsidR="0029634A" w:rsidRPr="0006000F">
        <w:t>two-thirds</w:t>
      </w:r>
      <w:r w:rsidR="00632F72" w:rsidRPr="0006000F">
        <w:t xml:space="preserve"> vote </w:t>
      </w:r>
      <w:r w:rsidR="00223A07" w:rsidRPr="0006000F">
        <w:t xml:space="preserve">of </w:t>
      </w:r>
      <w:r w:rsidR="006F431C" w:rsidRPr="0006000F">
        <w:t xml:space="preserve">active </w:t>
      </w:r>
      <w:r w:rsidR="00632F72" w:rsidRPr="0006000F">
        <w:t>members</w:t>
      </w:r>
      <w:r w:rsidR="0029634A" w:rsidRPr="0006000F">
        <w:t xml:space="preserve"> in good standing</w:t>
      </w:r>
      <w:r w:rsidR="00632F72" w:rsidRPr="0006000F">
        <w:t xml:space="preserve"> present </w:t>
      </w:r>
      <w:r w:rsidR="00223A07" w:rsidRPr="0006000F">
        <w:t>at a</w:t>
      </w:r>
      <w:r w:rsidR="00632F72" w:rsidRPr="0006000F">
        <w:t>n annual</w:t>
      </w:r>
      <w:r w:rsidR="00223A07" w:rsidRPr="0006000F">
        <w:t xml:space="preserve"> or special busines</w:t>
      </w:r>
      <w:r w:rsidR="00632F72" w:rsidRPr="0006000F">
        <w:t>s meeting</w:t>
      </w:r>
      <w:r w:rsidR="00223A07" w:rsidRPr="0006000F">
        <w:t>.</w:t>
      </w:r>
    </w:p>
    <w:p w14:paraId="7D5778BA" w14:textId="77777777" w:rsidR="00223A07" w:rsidRPr="0006000F" w:rsidRDefault="00223A07" w:rsidP="00DF3A07">
      <w:pPr>
        <w:pStyle w:val="SectionHeading"/>
      </w:pPr>
      <w:r w:rsidRPr="0006000F">
        <w:t xml:space="preserve">Authorization to Sell </w:t>
      </w:r>
    </w:p>
    <w:p w14:paraId="1FBF7753" w14:textId="77777777" w:rsidR="00D05EAC" w:rsidRPr="0006000F" w:rsidRDefault="00223A07" w:rsidP="00D05EAC">
      <w:pPr>
        <w:pStyle w:val="TextSections"/>
      </w:pPr>
      <w:r w:rsidRPr="0006000F">
        <w:t>A</w:t>
      </w:r>
      <w:r w:rsidR="006F431C" w:rsidRPr="0006000F">
        <w:t>pproval</w:t>
      </w:r>
      <w:r w:rsidRPr="0006000F">
        <w:t xml:space="preserve"> to sell, mortgage, or transfer owne</w:t>
      </w:r>
      <w:r w:rsidR="009A7943" w:rsidRPr="0006000F">
        <w:t>rship of real property must be authorized</w:t>
      </w:r>
      <w:r w:rsidR="00632F72" w:rsidRPr="0006000F">
        <w:t xml:space="preserve"> by a </w:t>
      </w:r>
      <w:r w:rsidR="0029634A" w:rsidRPr="0006000F">
        <w:t>two-thirds</w:t>
      </w:r>
      <w:r w:rsidRPr="0006000F">
        <w:t xml:space="preserve"> </w:t>
      </w:r>
      <w:r w:rsidR="00632F72" w:rsidRPr="0006000F">
        <w:t xml:space="preserve">vote </w:t>
      </w:r>
      <w:r w:rsidRPr="0006000F">
        <w:t xml:space="preserve">of </w:t>
      </w:r>
      <w:r w:rsidR="006F431C" w:rsidRPr="0006000F">
        <w:t xml:space="preserve">active </w:t>
      </w:r>
      <w:r w:rsidR="00632F72" w:rsidRPr="0006000F">
        <w:t>members</w:t>
      </w:r>
      <w:r w:rsidR="0029634A" w:rsidRPr="0006000F">
        <w:t xml:space="preserve"> in good standing</w:t>
      </w:r>
      <w:r w:rsidR="00632F72" w:rsidRPr="0006000F">
        <w:t xml:space="preserve"> present at an annual</w:t>
      </w:r>
      <w:r w:rsidRPr="0006000F">
        <w:t xml:space="preserve"> or special business meeting.</w:t>
      </w:r>
    </w:p>
    <w:p w14:paraId="0F517975" w14:textId="77777777" w:rsidR="00A66E4A" w:rsidRPr="0006000F" w:rsidRDefault="00A66E4A" w:rsidP="00C811A2">
      <w:pPr>
        <w:pStyle w:val="ARTICLESheading"/>
      </w:pPr>
      <w:r w:rsidRPr="0006000F">
        <w:t>resolution of disputes</w:t>
      </w:r>
    </w:p>
    <w:p w14:paraId="43AD29DD" w14:textId="77777777" w:rsidR="00A66E4A" w:rsidRPr="0006000F" w:rsidRDefault="007F6FA7" w:rsidP="009A5BB5">
      <w:pPr>
        <w:pStyle w:val="TextArticles"/>
      </w:pPr>
      <w:r w:rsidRPr="0006000F">
        <w:t xml:space="preserve">Scripture instructs Christians to handle </w:t>
      </w:r>
      <w:r w:rsidR="00654927" w:rsidRPr="0006000F">
        <w:t xml:space="preserve">disputes </w:t>
      </w:r>
      <w:r w:rsidRPr="0006000F">
        <w:t xml:space="preserve">among members of the church </w:t>
      </w:r>
      <w:r w:rsidR="005C3D96" w:rsidRPr="0006000F">
        <w:t xml:space="preserve">within the church, </w:t>
      </w:r>
      <w:r w:rsidRPr="0006000F">
        <w:t xml:space="preserve">not in </w:t>
      </w:r>
      <w:r w:rsidR="00736755" w:rsidRPr="0006000F">
        <w:t>ci</w:t>
      </w:r>
      <w:r w:rsidR="00654927" w:rsidRPr="0006000F">
        <w:t>vil courts</w:t>
      </w:r>
      <w:r w:rsidR="00151F69" w:rsidRPr="0006000F">
        <w:t>. (1 Corinthians 6:1-8.)</w:t>
      </w:r>
      <w:r w:rsidR="00654927" w:rsidRPr="0006000F">
        <w:t xml:space="preserve"> </w:t>
      </w:r>
      <w:r w:rsidR="00A66E4A" w:rsidRPr="0006000F">
        <w:t>If a member feels there is an offense or misunderstanding with another member, the pastor, member of the governing board, staff pastor, or ministry leader</w:t>
      </w:r>
      <w:r w:rsidR="0006794B" w:rsidRPr="0006000F">
        <w:t>,</w:t>
      </w:r>
      <w:r w:rsidR="00A66E4A" w:rsidRPr="0006000F">
        <w:t xml:space="preserve"> he or she shall go to the other individual promptly in love in order to resolve the difference.</w:t>
      </w:r>
    </w:p>
    <w:p w14:paraId="652BCB24" w14:textId="77777777" w:rsidR="00A66E4A" w:rsidRPr="0006000F" w:rsidRDefault="00A66E4A" w:rsidP="00920871">
      <w:pPr>
        <w:pStyle w:val="A-BText"/>
      </w:pPr>
      <w:r w:rsidRPr="0006000F">
        <w:rPr>
          <w:rStyle w:val="StyleA-BTextBoldChar"/>
        </w:rPr>
        <w:t>Unresolved</w:t>
      </w:r>
      <w:r w:rsidRPr="0006000F">
        <w:t xml:space="preserve"> – If the offense cannot be resolved on an individual basis, the two parties shall meet together with </w:t>
      </w:r>
      <w:r w:rsidR="006A6070" w:rsidRPr="0006000F">
        <w:t xml:space="preserve">an </w:t>
      </w:r>
      <w:r w:rsidR="006B783A" w:rsidRPr="0006000F">
        <w:t>appropriate church leader to resolve the dispute</w:t>
      </w:r>
      <w:r w:rsidRPr="0006000F">
        <w:t>.</w:t>
      </w:r>
    </w:p>
    <w:p w14:paraId="5C1D0555" w14:textId="77777777" w:rsidR="006B783A" w:rsidRPr="0006000F" w:rsidRDefault="00654927" w:rsidP="00920871">
      <w:pPr>
        <w:pStyle w:val="A-BText"/>
      </w:pPr>
      <w:r w:rsidRPr="0006000F">
        <w:rPr>
          <w:rStyle w:val="StyleA-BTextBoldChar"/>
        </w:rPr>
        <w:t xml:space="preserve">Church </w:t>
      </w:r>
      <w:r w:rsidR="006B783A" w:rsidRPr="0006000F">
        <w:rPr>
          <w:rStyle w:val="StyleA-BTextBoldChar"/>
        </w:rPr>
        <w:t>Mediation</w:t>
      </w:r>
      <w:r w:rsidR="006B783A" w:rsidRPr="0006000F">
        <w:t xml:space="preserve"> – In the event two or more members of the church cannot resolve or agree about a dispute between them</w:t>
      </w:r>
      <w:r w:rsidR="008B72E3" w:rsidRPr="0006000F">
        <w:t xml:space="preserve"> with the assistance of a church leader</w:t>
      </w:r>
      <w:r w:rsidR="006B783A" w:rsidRPr="0006000F">
        <w:t xml:space="preserve">, they shall submit the dispute for </w:t>
      </w:r>
      <w:r w:rsidR="006B783A" w:rsidRPr="0006000F">
        <w:lastRenderedPageBreak/>
        <w:t>mediation or judgment within the church, throug</w:t>
      </w:r>
      <w:r w:rsidR="007F6FA7" w:rsidRPr="0006000F">
        <w:t>h the pastor or governing board. They</w:t>
      </w:r>
      <w:r w:rsidR="006B783A" w:rsidRPr="0006000F">
        <w:t xml:space="preserve"> shall refrain from suing one another or the church in a court of law.</w:t>
      </w:r>
    </w:p>
    <w:p w14:paraId="6062853D" w14:textId="77777777" w:rsidR="006B783A" w:rsidRPr="0006000F" w:rsidRDefault="006B783A" w:rsidP="00920871">
      <w:pPr>
        <w:pStyle w:val="A-BText"/>
      </w:pPr>
      <w:r w:rsidRPr="0006000F">
        <w:rPr>
          <w:rStyle w:val="StyleA-BTextBoldChar"/>
        </w:rPr>
        <w:t>Open Bible Mediation</w:t>
      </w:r>
      <w:r w:rsidRPr="0006000F">
        <w:t xml:space="preserve"> – In the event </w:t>
      </w:r>
      <w:r w:rsidR="00ED6417" w:rsidRPr="0006000F">
        <w:t>of a dispute between a member and the pastor or governing board, the</w:t>
      </w:r>
      <w:r w:rsidR="00736755" w:rsidRPr="0006000F">
        <w:t xml:space="preserve"> </w:t>
      </w:r>
      <w:r w:rsidR="00ED6417" w:rsidRPr="0006000F">
        <w:t xml:space="preserve">pastor or governing board </w:t>
      </w:r>
      <w:r w:rsidR="00736755" w:rsidRPr="0006000F">
        <w:t>may</w:t>
      </w:r>
      <w:r w:rsidRPr="0006000F">
        <w:t xml:space="preserve"> request the regional executive director </w:t>
      </w:r>
      <w:r w:rsidR="00A617E2" w:rsidRPr="0006000F">
        <w:t xml:space="preserve">to </w:t>
      </w:r>
      <w:r w:rsidRPr="0006000F">
        <w:t>provide a mediator to resolve the dispute.</w:t>
      </w:r>
    </w:p>
    <w:p w14:paraId="3E9E5C90" w14:textId="77777777" w:rsidR="006B783A" w:rsidRPr="0006000F" w:rsidRDefault="00A07531" w:rsidP="00920871">
      <w:pPr>
        <w:pStyle w:val="A-BText"/>
      </w:pPr>
      <w:r w:rsidRPr="0006000F">
        <w:rPr>
          <w:rStyle w:val="StyleA-BTextBoldChar"/>
        </w:rPr>
        <w:t>Abiding by Mediation</w:t>
      </w:r>
      <w:r w:rsidR="006B783A" w:rsidRPr="0006000F">
        <w:t xml:space="preserve"> – Members shall agree to </w:t>
      </w:r>
      <w:r w:rsidR="00654927" w:rsidRPr="0006000F">
        <w:t>abide by</w:t>
      </w:r>
      <w:r w:rsidR="006B783A" w:rsidRPr="0006000F">
        <w:t xml:space="preserve"> the outcome of mediation. </w:t>
      </w:r>
      <w:r w:rsidR="00654927" w:rsidRPr="0006000F">
        <w:t>Failure to do so may be grounds for discipline.</w:t>
      </w:r>
    </w:p>
    <w:p w14:paraId="5C51CD43" w14:textId="77777777" w:rsidR="00260CAD" w:rsidRPr="0006000F" w:rsidRDefault="00260CAD" w:rsidP="00C811A2">
      <w:pPr>
        <w:pStyle w:val="ARTICLESheading"/>
      </w:pPr>
      <w:r w:rsidRPr="0006000F">
        <w:t>cessation</w:t>
      </w:r>
    </w:p>
    <w:p w14:paraId="493C7215" w14:textId="77777777" w:rsidR="00223A07" w:rsidRPr="0006000F" w:rsidRDefault="00260CAD" w:rsidP="00DF3A07">
      <w:pPr>
        <w:pStyle w:val="SectionHeading"/>
      </w:pPr>
      <w:r w:rsidRPr="0006000F">
        <w:t>D</w:t>
      </w:r>
      <w:r w:rsidR="00223A07" w:rsidRPr="0006000F">
        <w:t>issolution</w:t>
      </w:r>
    </w:p>
    <w:p w14:paraId="2EF17B4D" w14:textId="77777777" w:rsidR="00D05EAC" w:rsidRPr="0006000F" w:rsidRDefault="00223A07" w:rsidP="00260CAD">
      <w:pPr>
        <w:pStyle w:val="TextSections"/>
      </w:pPr>
      <w:r w:rsidRPr="0006000F">
        <w:t xml:space="preserve">Should </w:t>
      </w:r>
      <w:r w:rsidR="00D707B5" w:rsidRPr="0006000F">
        <w:t>the church</w:t>
      </w:r>
      <w:r w:rsidRPr="0006000F">
        <w:t xml:space="preserve"> become extinct or dissolved, all assets remaining after discharging the obligations and responsibilities of the corporation shall be turned over to (Name) Region of Open Bible Churches</w:t>
      </w:r>
      <w:r w:rsidR="00982452" w:rsidRPr="0006000F">
        <w:t xml:space="preserve">. </w:t>
      </w:r>
      <w:r w:rsidR="00216CFA" w:rsidRPr="0006000F">
        <w:t>In the event the</w:t>
      </w:r>
      <w:r w:rsidRPr="0006000F">
        <w:t xml:space="preserve"> (Name) Region is nonexistent, the assets shall be turned over to Open Bible Churches, an </w:t>
      </w:r>
      <w:smartTag w:uri="urn:schemas-microsoft-com:office:smarttags" w:element="place">
        <w:smartTag w:uri="urn:schemas-microsoft-com:office:smarttags" w:element="State">
          <w:r w:rsidRPr="0006000F">
            <w:t>Iowa</w:t>
          </w:r>
        </w:smartTag>
      </w:smartTag>
      <w:r w:rsidRPr="0006000F">
        <w:t xml:space="preserve"> corporation, or in the event it is nonexistent, to a religious, educational</w:t>
      </w:r>
      <w:r w:rsidR="00216CFA" w:rsidRPr="0006000F">
        <w:t>,</w:t>
      </w:r>
      <w:r w:rsidRPr="0006000F">
        <w:t xml:space="preserve"> or charitable organization or organizations whose objectives are in harmony with those of Open Bible Churches</w:t>
      </w:r>
      <w:r w:rsidR="00982452" w:rsidRPr="0006000F">
        <w:t xml:space="preserve">. </w:t>
      </w:r>
      <w:r w:rsidRPr="0006000F">
        <w:t>Such recipient organization or organizations must also be exempt from federal income taxation unde</w:t>
      </w:r>
      <w:r w:rsidR="001540F0" w:rsidRPr="0006000F">
        <w:t>r the provisions of Section 501</w:t>
      </w:r>
      <w:r w:rsidRPr="0006000F">
        <w:t xml:space="preserve">(c)(3) of the Internal Revenue Code. In no event may any of the assets of the church, upon dissolution thereof, be paid to or inure to the benefit of any individual member, </w:t>
      </w:r>
      <w:r w:rsidR="00DC123E" w:rsidRPr="0006000F">
        <w:t>member of the governing board</w:t>
      </w:r>
      <w:r w:rsidR="00F81A90" w:rsidRPr="0006000F">
        <w:t xml:space="preserve">, </w:t>
      </w:r>
      <w:r w:rsidRPr="0006000F">
        <w:t>officer of the corporation, or any other private individual.</w:t>
      </w:r>
    </w:p>
    <w:p w14:paraId="0114137D" w14:textId="77777777" w:rsidR="00260CAD" w:rsidRPr="0006000F" w:rsidRDefault="00260CAD" w:rsidP="00DF3A07">
      <w:pPr>
        <w:pStyle w:val="SectionHeading"/>
      </w:pPr>
      <w:r w:rsidRPr="0006000F">
        <w:t>Withdrawal</w:t>
      </w:r>
    </w:p>
    <w:p w14:paraId="7A3C6611" w14:textId="6EA9D6FA" w:rsidR="00260CAD" w:rsidRPr="0006000F" w:rsidRDefault="00260CAD" w:rsidP="00260CAD">
      <w:pPr>
        <w:pStyle w:val="TextSections"/>
      </w:pPr>
      <w:r w:rsidRPr="0006000F">
        <w:t xml:space="preserve">Should the church desire to withdraw from affiliation with Open Bible Churches the </w:t>
      </w:r>
      <w:r w:rsidR="00B54B77">
        <w:t>lead</w:t>
      </w:r>
      <w:r w:rsidRPr="0006000F">
        <w:t xml:space="preserve"> pastor and governing board shall consult with and adhere to provisions in the Open Bible Manual prior to initiating action</w:t>
      </w:r>
      <w:r w:rsidR="00D35224" w:rsidRPr="0006000F">
        <w:t xml:space="preserve"> or communicating with </w:t>
      </w:r>
      <w:r w:rsidR="004439D0" w:rsidRPr="0006000F">
        <w:t xml:space="preserve">members </w:t>
      </w:r>
      <w:r w:rsidR="00D35224" w:rsidRPr="0006000F">
        <w:t>about withdrawal</w:t>
      </w:r>
      <w:r w:rsidRPr="0006000F">
        <w:t>.</w:t>
      </w:r>
    </w:p>
    <w:p w14:paraId="7A249B33" w14:textId="77777777" w:rsidR="00D05EAC" w:rsidRPr="0006000F" w:rsidRDefault="00223A07" w:rsidP="00C811A2">
      <w:pPr>
        <w:pStyle w:val="ARTICLESheading"/>
      </w:pPr>
      <w:bookmarkStart w:id="0" w:name="_Hlk115187155"/>
      <w:r w:rsidRPr="0006000F">
        <w:t>appeals and amendments</w:t>
      </w:r>
    </w:p>
    <w:p w14:paraId="6962F706" w14:textId="77777777" w:rsidR="00223A07" w:rsidRPr="0006000F" w:rsidRDefault="00223A07" w:rsidP="00DF3A07">
      <w:pPr>
        <w:pStyle w:val="SectionHeading"/>
      </w:pPr>
      <w:r w:rsidRPr="0006000F">
        <w:t>Appeals</w:t>
      </w:r>
    </w:p>
    <w:p w14:paraId="14AB98FE" w14:textId="6C23A6FA" w:rsidR="00223A07" w:rsidRPr="0006000F" w:rsidRDefault="008704C1" w:rsidP="00784546">
      <w:pPr>
        <w:pStyle w:val="TextSections"/>
      </w:pPr>
      <w:r w:rsidRPr="0006000F">
        <w:t xml:space="preserve">Appeals must be presented in writing and signed, to be considered at the next meeting of the body to which the appeal is presented. Appeals of decisions by the </w:t>
      </w:r>
      <w:r w:rsidR="00B54B77">
        <w:t>lead</w:t>
      </w:r>
      <w:r w:rsidR="00193F0F" w:rsidRPr="0006000F">
        <w:t xml:space="preserve"> </w:t>
      </w:r>
      <w:r w:rsidRPr="0006000F">
        <w:t xml:space="preserve">pastor and governing board shall be submitted </w:t>
      </w:r>
      <w:r w:rsidR="001869DC" w:rsidRPr="0006000F">
        <w:t xml:space="preserve">to </w:t>
      </w:r>
      <w:r w:rsidRPr="0006000F">
        <w:t xml:space="preserve">the </w:t>
      </w:r>
      <w:r w:rsidR="007B7626">
        <w:t>lead</w:t>
      </w:r>
      <w:r w:rsidR="00193F0F" w:rsidRPr="0006000F">
        <w:t xml:space="preserve"> </w:t>
      </w:r>
      <w:r w:rsidRPr="0006000F">
        <w:t xml:space="preserve">pastor and governing board. </w:t>
      </w:r>
      <w:r w:rsidR="00223A07" w:rsidRPr="0006000F">
        <w:t xml:space="preserve">Appeals to Open Bible Churches </w:t>
      </w:r>
      <w:r w:rsidRPr="0006000F">
        <w:t xml:space="preserve">shall be submitted </w:t>
      </w:r>
      <w:r w:rsidR="00223A07" w:rsidRPr="0006000F">
        <w:t xml:space="preserve">in the following order: </w:t>
      </w:r>
      <w:r w:rsidR="001869DC" w:rsidRPr="0006000F">
        <w:t xml:space="preserve">church </w:t>
      </w:r>
      <w:r w:rsidRPr="0006000F">
        <w:t xml:space="preserve">governing board, </w:t>
      </w:r>
      <w:r w:rsidR="00223A07" w:rsidRPr="0006000F">
        <w:t>r</w:t>
      </w:r>
      <w:r w:rsidR="00D707B5" w:rsidRPr="0006000F">
        <w:t>egional board</w:t>
      </w:r>
      <w:r w:rsidR="001869DC" w:rsidRPr="0006000F">
        <w:t xml:space="preserve"> of directors</w:t>
      </w:r>
      <w:r w:rsidR="00D707B5" w:rsidRPr="0006000F">
        <w:t xml:space="preserve">, </w:t>
      </w:r>
      <w:r w:rsidR="001869DC" w:rsidRPr="0006000F">
        <w:t xml:space="preserve">and </w:t>
      </w:r>
      <w:r w:rsidR="00223A07" w:rsidRPr="0006000F">
        <w:t xml:space="preserve">national board of directors. </w:t>
      </w:r>
    </w:p>
    <w:p w14:paraId="16190CC3" w14:textId="77777777" w:rsidR="0078374D" w:rsidRPr="0006000F" w:rsidRDefault="0078374D" w:rsidP="00DF3A07">
      <w:pPr>
        <w:pStyle w:val="SectionHeading"/>
      </w:pPr>
      <w:r w:rsidRPr="0006000F">
        <w:t>Amendments</w:t>
      </w:r>
      <w:r w:rsidR="00FA1C76" w:rsidRPr="0006000F">
        <w:t xml:space="preserve"> </w:t>
      </w:r>
    </w:p>
    <w:p w14:paraId="5A0B4910" w14:textId="0E66DD94" w:rsidR="0078374D" w:rsidRPr="00916EAC" w:rsidRDefault="00D707B5" w:rsidP="00920871">
      <w:pPr>
        <w:pStyle w:val="A-BText"/>
      </w:pPr>
      <w:r w:rsidRPr="0006000F">
        <w:t xml:space="preserve">The </w:t>
      </w:r>
      <w:r w:rsidR="007B7626">
        <w:t>lead</w:t>
      </w:r>
      <w:r w:rsidRPr="0006000F">
        <w:t xml:space="preserve"> pastor and </w:t>
      </w:r>
      <w:r w:rsidR="002A26F9" w:rsidRPr="0006000F">
        <w:t>governing board</w:t>
      </w:r>
      <w:r w:rsidRPr="0006000F">
        <w:t xml:space="preserve"> shall submit all proposed</w:t>
      </w:r>
      <w:r w:rsidR="00216CFA" w:rsidRPr="0006000F">
        <w:t>,</w:t>
      </w:r>
      <w:r w:rsidRPr="0006000F">
        <w:t xml:space="preserve"> bylaw amendments to the regional executive director. The </w:t>
      </w:r>
      <w:r w:rsidR="002A26F9" w:rsidRPr="0006000F">
        <w:t xml:space="preserve">proposed </w:t>
      </w:r>
      <w:r w:rsidRPr="0006000F">
        <w:t xml:space="preserve">amendments must be </w:t>
      </w:r>
      <w:r w:rsidR="00216CFA" w:rsidRPr="0006000F">
        <w:t>prea</w:t>
      </w:r>
      <w:r w:rsidRPr="0006000F">
        <w:t>pproved by the secretary of Open Bible Church</w:t>
      </w:r>
      <w:r w:rsidR="00201809" w:rsidRPr="0006000F">
        <w:t xml:space="preserve">es prior to presentation to </w:t>
      </w:r>
      <w:r w:rsidR="002A26F9" w:rsidRPr="0006000F">
        <w:t xml:space="preserve">active </w:t>
      </w:r>
      <w:r w:rsidR="00915707" w:rsidRPr="0006000F">
        <w:t>members in good standing</w:t>
      </w:r>
      <w:r w:rsidRPr="0006000F">
        <w:t xml:space="preserve">. Upon approval by </w:t>
      </w:r>
      <w:r w:rsidR="00201809" w:rsidRPr="0006000F">
        <w:t xml:space="preserve">active </w:t>
      </w:r>
      <w:r w:rsidR="00915707" w:rsidRPr="0006000F">
        <w:t>members in good standing</w:t>
      </w:r>
      <w:r w:rsidRPr="0006000F">
        <w:t xml:space="preserve">, the </w:t>
      </w:r>
      <w:r w:rsidR="00201809" w:rsidRPr="0006000F">
        <w:t xml:space="preserve">proposed </w:t>
      </w:r>
      <w:r w:rsidRPr="0006000F">
        <w:t xml:space="preserve">amendments shall be filed with the regional executive director and the secretary of Open Bible Churches. Only amendments approved by and filed with Open Bible </w:t>
      </w:r>
      <w:r w:rsidRPr="00916EAC">
        <w:t>Churches shall be valid.</w:t>
      </w:r>
    </w:p>
    <w:p w14:paraId="7DFEDBCD" w14:textId="184ED42A" w:rsidR="0078374D" w:rsidRPr="0014779E" w:rsidRDefault="00223A07" w:rsidP="00920871">
      <w:pPr>
        <w:pStyle w:val="A-BText"/>
        <w:rPr>
          <w:color w:val="auto"/>
        </w:rPr>
      </w:pPr>
      <w:r w:rsidRPr="00916EAC">
        <w:t xml:space="preserve">Proposed </w:t>
      </w:r>
      <w:r w:rsidR="0014779E" w:rsidRPr="00396F4B">
        <w:rPr>
          <w:rFonts w:cs="Helvetica"/>
        </w:rPr>
        <w:t xml:space="preserve">bylaw amendments that have been preapproved by </w:t>
      </w:r>
      <w:r w:rsidR="0014779E" w:rsidRPr="0014779E">
        <w:rPr>
          <w:rFonts w:cs="Helvetica"/>
          <w:color w:val="auto"/>
        </w:rPr>
        <w:t>Open Bible Churches shall be sent by at least first-class mail to members, unless state law provides for other means of notification, such as electronic, two weeks in advance of a membership meeting called to consider proposed amendments. The communication shall include meeting date, time, and location. A copy of the communication shall also be sent to the regional executive director. Notification, stating the purpose, place, and time of the meeting, shall be published in church publications, and announced at regular meetings</w:t>
      </w:r>
      <w:r w:rsidRPr="0014779E">
        <w:rPr>
          <w:color w:val="auto"/>
        </w:rPr>
        <w:t>.</w:t>
      </w:r>
    </w:p>
    <w:p w14:paraId="35434461" w14:textId="77777777" w:rsidR="004B10A0" w:rsidRPr="0006000F" w:rsidRDefault="00201809" w:rsidP="00920871">
      <w:pPr>
        <w:pStyle w:val="A-BText"/>
      </w:pPr>
      <w:r w:rsidRPr="0006000F">
        <w:t>Proposed a</w:t>
      </w:r>
      <w:r w:rsidR="00223A07" w:rsidRPr="0006000F">
        <w:t xml:space="preserve">mendments to these bylaws may be </w:t>
      </w:r>
      <w:r w:rsidR="002A26F9" w:rsidRPr="0006000F">
        <w:t>presented</w:t>
      </w:r>
      <w:r w:rsidR="00223A07" w:rsidRPr="0006000F">
        <w:t xml:space="preserve"> at </w:t>
      </w:r>
      <w:r w:rsidR="00193F0F" w:rsidRPr="0006000F">
        <w:t>an annual</w:t>
      </w:r>
      <w:r w:rsidR="00223A07" w:rsidRPr="0006000F">
        <w:t xml:space="preserve"> or special meeting</w:t>
      </w:r>
      <w:r w:rsidR="00193F0F" w:rsidRPr="0006000F">
        <w:t xml:space="preserve"> of the membership</w:t>
      </w:r>
      <w:r w:rsidR="00223A07" w:rsidRPr="0006000F">
        <w:t xml:space="preserve"> for which advance notification provisions have been met</w:t>
      </w:r>
      <w:r w:rsidR="00193F0F" w:rsidRPr="0006000F">
        <w:t xml:space="preserve">. Approval shall be </w:t>
      </w:r>
      <w:r w:rsidR="00223A07" w:rsidRPr="0006000F">
        <w:t xml:space="preserve">by a 2/3 </w:t>
      </w:r>
      <w:r w:rsidR="00193F0F" w:rsidRPr="0006000F">
        <w:t xml:space="preserve">vote </w:t>
      </w:r>
      <w:r w:rsidR="00223A07" w:rsidRPr="0006000F">
        <w:t xml:space="preserve">of active voting </w:t>
      </w:r>
      <w:r w:rsidR="00915707" w:rsidRPr="0006000F">
        <w:t>members in good standing</w:t>
      </w:r>
      <w:r w:rsidR="00223A07" w:rsidRPr="0006000F">
        <w:t xml:space="preserve"> </w:t>
      </w:r>
      <w:r w:rsidR="00193F0F" w:rsidRPr="0006000F">
        <w:t>present</w:t>
      </w:r>
      <w:r w:rsidR="00223A07" w:rsidRPr="0006000F">
        <w:t>.</w:t>
      </w:r>
    </w:p>
    <w:bookmarkEnd w:id="0"/>
    <w:p w14:paraId="70A30F48" w14:textId="77777777" w:rsidR="0078374D" w:rsidRPr="0006000F" w:rsidRDefault="0078374D" w:rsidP="00252770">
      <w:pPr>
        <w:pStyle w:val="ARTICLESheading"/>
      </w:pPr>
      <w:r w:rsidRPr="0006000F">
        <w:t>parliamentary authority</w:t>
      </w:r>
    </w:p>
    <w:p w14:paraId="3A8E3963" w14:textId="77777777" w:rsidR="00223A07" w:rsidRPr="0006000F" w:rsidRDefault="00223A07" w:rsidP="009A5BB5">
      <w:pPr>
        <w:pStyle w:val="TextArticles"/>
      </w:pPr>
      <w:r w:rsidRPr="0006000F">
        <w:t>Robert’s Rules of Order, N</w:t>
      </w:r>
      <w:r w:rsidR="002547BA" w:rsidRPr="0006000F">
        <w:t>ewly Revised, latest edition, shall be</w:t>
      </w:r>
      <w:r w:rsidRPr="0006000F">
        <w:t xml:space="preserve"> the parliamentary authority on all points not conflicting with the articles of incorporation or these bylaws.</w:t>
      </w:r>
    </w:p>
    <w:p w14:paraId="7D3C6B18" w14:textId="77777777" w:rsidR="00B07B15" w:rsidRPr="0006000F" w:rsidRDefault="00B07B15" w:rsidP="00EE73BE">
      <w:pPr>
        <w:rPr>
          <w:rFonts w:ascii="Helvetica" w:hAnsi="Helvetica"/>
          <w:sz w:val="20"/>
          <w:szCs w:val="20"/>
        </w:rPr>
      </w:pPr>
    </w:p>
    <w:p w14:paraId="11E579A6" w14:textId="77777777" w:rsidR="00A8390D" w:rsidRPr="0006000F" w:rsidRDefault="00A8390D" w:rsidP="00EE73BE">
      <w:pPr>
        <w:rPr>
          <w:rFonts w:ascii="Helvetica" w:hAnsi="Helvetica"/>
          <w:sz w:val="20"/>
          <w:szCs w:val="20"/>
        </w:rPr>
      </w:pPr>
    </w:p>
    <w:p w14:paraId="2B788795" w14:textId="77777777" w:rsidR="00A8390D" w:rsidRPr="0006000F" w:rsidRDefault="00A8390D" w:rsidP="00EE73BE">
      <w:pPr>
        <w:rPr>
          <w:rFonts w:ascii="Helvetica" w:hAnsi="Helvetica"/>
          <w:sz w:val="20"/>
          <w:szCs w:val="20"/>
        </w:rPr>
      </w:pPr>
    </w:p>
    <w:p w14:paraId="49F63466" w14:textId="77777777" w:rsidR="00A8390D" w:rsidRPr="0006000F" w:rsidRDefault="00A8390D" w:rsidP="00EE73BE">
      <w:pPr>
        <w:rPr>
          <w:rFonts w:ascii="Helvetica" w:hAnsi="Helvetica"/>
          <w:sz w:val="20"/>
          <w:szCs w:val="20"/>
        </w:rPr>
      </w:pPr>
    </w:p>
    <w:p w14:paraId="0544FBA9" w14:textId="77777777" w:rsidR="00A8390D" w:rsidRPr="0006000F" w:rsidRDefault="00A8390D" w:rsidP="00EE73BE">
      <w:pPr>
        <w:rPr>
          <w:rFonts w:ascii="Helvetica" w:hAnsi="Helvetica"/>
          <w:sz w:val="20"/>
          <w:szCs w:val="20"/>
        </w:rPr>
      </w:pPr>
    </w:p>
    <w:p w14:paraId="42772443" w14:textId="77777777" w:rsidR="00A8390D" w:rsidRPr="0006000F" w:rsidRDefault="00A8390D" w:rsidP="00EE73BE">
      <w:pPr>
        <w:rPr>
          <w:rFonts w:ascii="Helvetica" w:hAnsi="Helvetica"/>
          <w:sz w:val="20"/>
          <w:szCs w:val="20"/>
        </w:rPr>
      </w:pPr>
    </w:p>
    <w:p w14:paraId="6FB6FC13" w14:textId="77777777" w:rsidR="00A8390D" w:rsidRPr="0006000F" w:rsidRDefault="00A8390D" w:rsidP="00EE73BE">
      <w:pPr>
        <w:rPr>
          <w:rFonts w:ascii="Helvetica" w:hAnsi="Helvetica"/>
          <w:sz w:val="20"/>
          <w:szCs w:val="20"/>
        </w:rPr>
      </w:pPr>
    </w:p>
    <w:p w14:paraId="59F147A8" w14:textId="77777777" w:rsidR="00A8390D" w:rsidRPr="0006000F" w:rsidRDefault="00A8390D" w:rsidP="00EE73BE">
      <w:pPr>
        <w:rPr>
          <w:rFonts w:ascii="Helvetica" w:hAnsi="Helvetica"/>
          <w:sz w:val="20"/>
          <w:szCs w:val="20"/>
        </w:rPr>
      </w:pPr>
    </w:p>
    <w:p w14:paraId="5489D726" w14:textId="77777777" w:rsidR="00B07B15" w:rsidRPr="0006000F" w:rsidRDefault="00A8390D" w:rsidP="00EE73BE">
      <w:pPr>
        <w:rPr>
          <w:rFonts w:ascii="Helvetica" w:hAnsi="Helvetica"/>
          <w:sz w:val="20"/>
          <w:szCs w:val="20"/>
        </w:rPr>
      </w:pPr>
      <w:r w:rsidRPr="0006000F">
        <w:rPr>
          <w:rFonts w:ascii="Helvetica" w:hAnsi="Helvetica"/>
          <w:sz w:val="20"/>
          <w:szCs w:val="20"/>
        </w:rPr>
        <w:t>(</w:t>
      </w:r>
      <w:r w:rsidR="00B07B15" w:rsidRPr="0006000F">
        <w:rPr>
          <w:rFonts w:ascii="Helvetica" w:hAnsi="Helvetica"/>
          <w:sz w:val="20"/>
          <w:szCs w:val="20"/>
        </w:rPr>
        <w:t xml:space="preserve">Name of Church) has officially adopted these bylaws by vote of the active </w:t>
      </w:r>
      <w:r w:rsidR="00915707" w:rsidRPr="0006000F">
        <w:rPr>
          <w:rFonts w:ascii="Helvetica" w:hAnsi="Helvetica"/>
          <w:sz w:val="20"/>
          <w:szCs w:val="20"/>
        </w:rPr>
        <w:t>members in good standing</w:t>
      </w:r>
      <w:r w:rsidR="00B07B15" w:rsidRPr="0006000F">
        <w:rPr>
          <w:rFonts w:ascii="Helvetica" w:hAnsi="Helvetica"/>
          <w:sz w:val="20"/>
          <w:szCs w:val="20"/>
        </w:rPr>
        <w:t>.</w:t>
      </w:r>
    </w:p>
    <w:p w14:paraId="470FB5B4" w14:textId="77777777" w:rsidR="00B07B15" w:rsidRPr="0006000F" w:rsidRDefault="00B07B15" w:rsidP="00EE73BE">
      <w:pPr>
        <w:rPr>
          <w:rFonts w:ascii="Helvetica" w:hAnsi="Helvetica"/>
          <w:sz w:val="20"/>
          <w:szCs w:val="20"/>
        </w:rPr>
      </w:pPr>
    </w:p>
    <w:p w14:paraId="40BA9F9E" w14:textId="77777777" w:rsidR="00A8390D" w:rsidRPr="0006000F" w:rsidRDefault="00A8390D" w:rsidP="00EE73BE">
      <w:pPr>
        <w:rPr>
          <w:rFonts w:ascii="Helvetica" w:hAnsi="Helvetica"/>
          <w:sz w:val="20"/>
          <w:szCs w:val="20"/>
        </w:rPr>
      </w:pPr>
    </w:p>
    <w:p w14:paraId="528A5972" w14:textId="77777777" w:rsidR="004564D8" w:rsidRPr="0006000F" w:rsidRDefault="004564D8" w:rsidP="00EE73BE">
      <w:pPr>
        <w:rPr>
          <w:rFonts w:ascii="Helvetica" w:hAnsi="Helvetica"/>
          <w:sz w:val="20"/>
          <w:szCs w:val="20"/>
        </w:rPr>
      </w:pPr>
    </w:p>
    <w:p w14:paraId="20965D95" w14:textId="77777777" w:rsidR="004564D8" w:rsidRPr="0006000F" w:rsidRDefault="004564D8" w:rsidP="00EE73BE">
      <w:pPr>
        <w:rPr>
          <w:rFonts w:ascii="Helvetica" w:hAnsi="Helvetica"/>
          <w:sz w:val="20"/>
          <w:szCs w:val="20"/>
        </w:rPr>
      </w:pPr>
    </w:p>
    <w:p w14:paraId="4390D793" w14:textId="77777777" w:rsidR="004564D8" w:rsidRPr="0006000F" w:rsidRDefault="004564D8" w:rsidP="00EE73BE">
      <w:pPr>
        <w:rPr>
          <w:rFonts w:ascii="Helvetica" w:hAnsi="Helvetica"/>
          <w:sz w:val="20"/>
          <w:szCs w:val="20"/>
        </w:rPr>
      </w:pPr>
    </w:p>
    <w:p w14:paraId="26AAEFF4" w14:textId="77777777" w:rsidR="004564D8" w:rsidRPr="0006000F" w:rsidRDefault="004564D8" w:rsidP="00EE73BE">
      <w:pPr>
        <w:rPr>
          <w:rFonts w:ascii="Helvetica" w:hAnsi="Helvetica"/>
          <w:sz w:val="20"/>
          <w:szCs w:val="20"/>
        </w:rPr>
      </w:pPr>
    </w:p>
    <w:p w14:paraId="06C43D69" w14:textId="77777777" w:rsidR="004564D8" w:rsidRPr="0006000F" w:rsidRDefault="004564D8" w:rsidP="00EE73BE">
      <w:pPr>
        <w:rPr>
          <w:rFonts w:ascii="Helvetica" w:hAnsi="Helvetica"/>
          <w:sz w:val="20"/>
          <w:szCs w:val="20"/>
        </w:rPr>
      </w:pPr>
    </w:p>
    <w:p w14:paraId="3174897C" w14:textId="77777777" w:rsidR="00B07B15" w:rsidRPr="0006000F" w:rsidRDefault="00B07B15" w:rsidP="00EE73BE">
      <w:pPr>
        <w:rPr>
          <w:rFonts w:ascii="Helvetica" w:hAnsi="Helvetica"/>
          <w:sz w:val="20"/>
          <w:szCs w:val="20"/>
        </w:rPr>
      </w:pPr>
      <w:r w:rsidRPr="0006000F">
        <w:rPr>
          <w:rFonts w:ascii="Helvetica" w:hAnsi="Helvetica"/>
          <w:sz w:val="20"/>
          <w:szCs w:val="20"/>
        </w:rPr>
        <w:t>___________________________</w:t>
      </w:r>
      <w:r w:rsidRPr="0006000F">
        <w:rPr>
          <w:rFonts w:ascii="Helvetica" w:hAnsi="Helvetica"/>
          <w:sz w:val="20"/>
          <w:szCs w:val="20"/>
        </w:rPr>
        <w:tab/>
      </w:r>
      <w:r w:rsidR="00767089" w:rsidRPr="0006000F">
        <w:rPr>
          <w:rFonts w:ascii="Helvetica" w:hAnsi="Helvetica"/>
          <w:sz w:val="20"/>
          <w:szCs w:val="20"/>
        </w:rPr>
        <w:tab/>
      </w:r>
      <w:r w:rsidR="00767089" w:rsidRPr="0006000F">
        <w:rPr>
          <w:rFonts w:ascii="Helvetica" w:hAnsi="Helvetica"/>
          <w:sz w:val="20"/>
          <w:szCs w:val="20"/>
        </w:rPr>
        <w:tab/>
      </w:r>
      <w:r w:rsidR="00767089" w:rsidRPr="0006000F">
        <w:rPr>
          <w:rFonts w:ascii="Helvetica" w:hAnsi="Helvetica"/>
          <w:sz w:val="20"/>
          <w:szCs w:val="20"/>
        </w:rPr>
        <w:tab/>
      </w:r>
      <w:r w:rsidRPr="0006000F">
        <w:rPr>
          <w:rFonts w:ascii="Helvetica" w:hAnsi="Helvetica"/>
          <w:sz w:val="20"/>
          <w:szCs w:val="20"/>
        </w:rPr>
        <w:t>________________________________</w:t>
      </w:r>
      <w:r w:rsidR="00A8390D" w:rsidRPr="0006000F">
        <w:rPr>
          <w:rFonts w:ascii="Helvetica" w:hAnsi="Helvetica"/>
          <w:sz w:val="20"/>
          <w:szCs w:val="20"/>
        </w:rPr>
        <w:t>______</w:t>
      </w:r>
    </w:p>
    <w:p w14:paraId="5ECB378E" w14:textId="079991B0" w:rsidR="00B07B15" w:rsidRPr="0006000F" w:rsidRDefault="00767089" w:rsidP="00EE73BE">
      <w:pPr>
        <w:rPr>
          <w:rFonts w:ascii="Helvetica" w:hAnsi="Helvetica"/>
          <w:sz w:val="20"/>
          <w:szCs w:val="20"/>
        </w:rPr>
      </w:pPr>
      <w:r w:rsidRPr="0006000F">
        <w:rPr>
          <w:rFonts w:ascii="Helvetica" w:hAnsi="Helvetica"/>
          <w:sz w:val="20"/>
          <w:szCs w:val="20"/>
        </w:rPr>
        <w:tab/>
      </w:r>
      <w:r w:rsidR="00B07B15" w:rsidRPr="0006000F">
        <w:rPr>
          <w:rFonts w:ascii="Helvetica" w:hAnsi="Helvetica"/>
          <w:sz w:val="20"/>
          <w:szCs w:val="20"/>
        </w:rPr>
        <w:t>Date of action</w:t>
      </w:r>
      <w:r w:rsidR="00B07B15" w:rsidRPr="0006000F">
        <w:rPr>
          <w:rFonts w:ascii="Helvetica" w:hAnsi="Helvetica"/>
          <w:sz w:val="20"/>
          <w:szCs w:val="20"/>
        </w:rPr>
        <w:tab/>
      </w:r>
      <w:r w:rsidR="00B07B15" w:rsidRPr="0006000F">
        <w:rPr>
          <w:rFonts w:ascii="Helvetica" w:hAnsi="Helvetica"/>
          <w:sz w:val="20"/>
          <w:szCs w:val="20"/>
        </w:rPr>
        <w:tab/>
      </w:r>
      <w:r w:rsidR="00B07B15" w:rsidRPr="0006000F">
        <w:rPr>
          <w:rFonts w:ascii="Helvetica" w:hAnsi="Helvetica"/>
          <w:sz w:val="20"/>
          <w:szCs w:val="20"/>
        </w:rPr>
        <w:tab/>
      </w:r>
      <w:r w:rsidRPr="0006000F">
        <w:rPr>
          <w:rFonts w:ascii="Helvetica" w:hAnsi="Helvetica"/>
          <w:sz w:val="20"/>
          <w:szCs w:val="20"/>
        </w:rPr>
        <w:tab/>
      </w:r>
      <w:r w:rsidRPr="0006000F">
        <w:rPr>
          <w:rFonts w:ascii="Helvetica" w:hAnsi="Helvetica"/>
          <w:sz w:val="20"/>
          <w:szCs w:val="20"/>
        </w:rPr>
        <w:tab/>
      </w:r>
      <w:r w:rsidRPr="0006000F">
        <w:rPr>
          <w:rFonts w:ascii="Helvetica" w:hAnsi="Helvetica"/>
          <w:sz w:val="20"/>
          <w:szCs w:val="20"/>
        </w:rPr>
        <w:tab/>
      </w:r>
      <w:r w:rsidR="007B7626">
        <w:rPr>
          <w:rFonts w:ascii="Helvetica" w:hAnsi="Helvetica"/>
          <w:sz w:val="20"/>
          <w:szCs w:val="20"/>
        </w:rPr>
        <w:t>Lead</w:t>
      </w:r>
      <w:r w:rsidR="00B07B15" w:rsidRPr="0006000F">
        <w:rPr>
          <w:rFonts w:ascii="Helvetica" w:hAnsi="Helvetica"/>
          <w:sz w:val="20"/>
          <w:szCs w:val="20"/>
        </w:rPr>
        <w:t xml:space="preserve"> pastor’s signature</w:t>
      </w:r>
    </w:p>
    <w:p w14:paraId="351F36CD" w14:textId="77777777" w:rsidR="00B07B15" w:rsidRPr="0006000F" w:rsidRDefault="00B07B15" w:rsidP="00EE73BE">
      <w:pPr>
        <w:rPr>
          <w:rFonts w:ascii="Helvetica" w:hAnsi="Helvetica"/>
          <w:sz w:val="20"/>
          <w:szCs w:val="20"/>
        </w:rPr>
      </w:pPr>
    </w:p>
    <w:p w14:paraId="098625C0" w14:textId="77777777" w:rsidR="008F11C0" w:rsidRPr="0006000F" w:rsidRDefault="008F11C0" w:rsidP="00EE73BE">
      <w:pPr>
        <w:rPr>
          <w:rFonts w:ascii="Helvetica" w:hAnsi="Helvetica"/>
          <w:sz w:val="20"/>
          <w:szCs w:val="20"/>
        </w:rPr>
      </w:pPr>
    </w:p>
    <w:p w14:paraId="7A62F0F7" w14:textId="77777777" w:rsidR="00B07B15" w:rsidRPr="0006000F" w:rsidRDefault="00B07B15" w:rsidP="00EE73BE">
      <w:pPr>
        <w:rPr>
          <w:rFonts w:ascii="Helvetica" w:hAnsi="Helvetica"/>
          <w:sz w:val="20"/>
          <w:szCs w:val="20"/>
        </w:rPr>
      </w:pPr>
      <w:r w:rsidRPr="0006000F">
        <w:rPr>
          <w:rFonts w:ascii="Helvetica" w:hAnsi="Helvetica"/>
          <w:sz w:val="20"/>
          <w:szCs w:val="20"/>
        </w:rPr>
        <w:tab/>
      </w:r>
      <w:r w:rsidRPr="0006000F">
        <w:rPr>
          <w:rFonts w:ascii="Helvetica" w:hAnsi="Helvetica"/>
          <w:sz w:val="20"/>
          <w:szCs w:val="20"/>
        </w:rPr>
        <w:tab/>
      </w:r>
      <w:r w:rsidRPr="0006000F">
        <w:rPr>
          <w:rFonts w:ascii="Helvetica" w:hAnsi="Helvetica"/>
          <w:sz w:val="20"/>
          <w:szCs w:val="20"/>
        </w:rPr>
        <w:tab/>
      </w:r>
      <w:r w:rsidRPr="0006000F">
        <w:rPr>
          <w:rFonts w:ascii="Helvetica" w:hAnsi="Helvetica"/>
          <w:sz w:val="20"/>
          <w:szCs w:val="20"/>
        </w:rPr>
        <w:tab/>
      </w:r>
      <w:r w:rsidRPr="0006000F">
        <w:rPr>
          <w:rFonts w:ascii="Helvetica" w:hAnsi="Helvetica"/>
          <w:sz w:val="20"/>
          <w:szCs w:val="20"/>
        </w:rPr>
        <w:tab/>
      </w:r>
      <w:r w:rsidR="00216CFA" w:rsidRPr="0006000F">
        <w:rPr>
          <w:rFonts w:ascii="Helvetica" w:hAnsi="Helvetica"/>
          <w:sz w:val="20"/>
          <w:szCs w:val="20"/>
        </w:rPr>
        <w:tab/>
      </w:r>
      <w:r w:rsidR="00216CFA" w:rsidRPr="0006000F">
        <w:rPr>
          <w:rFonts w:ascii="Helvetica" w:hAnsi="Helvetica"/>
          <w:sz w:val="20"/>
          <w:szCs w:val="20"/>
        </w:rPr>
        <w:tab/>
      </w:r>
      <w:r w:rsidR="00216CFA" w:rsidRPr="0006000F">
        <w:rPr>
          <w:rFonts w:ascii="Helvetica" w:hAnsi="Helvetica"/>
          <w:sz w:val="20"/>
          <w:szCs w:val="20"/>
        </w:rPr>
        <w:tab/>
      </w:r>
      <w:r w:rsidRPr="0006000F">
        <w:rPr>
          <w:rFonts w:ascii="Helvetica" w:hAnsi="Helvetica"/>
          <w:sz w:val="20"/>
          <w:szCs w:val="20"/>
        </w:rPr>
        <w:t>__________</w:t>
      </w:r>
      <w:r w:rsidR="00216CFA" w:rsidRPr="0006000F">
        <w:rPr>
          <w:rFonts w:ascii="Helvetica" w:hAnsi="Helvetica"/>
          <w:sz w:val="20"/>
          <w:szCs w:val="20"/>
        </w:rPr>
        <w:t>______________________</w:t>
      </w:r>
      <w:r w:rsidR="00A8390D" w:rsidRPr="0006000F">
        <w:rPr>
          <w:rFonts w:ascii="Helvetica" w:hAnsi="Helvetica"/>
          <w:sz w:val="20"/>
          <w:szCs w:val="20"/>
        </w:rPr>
        <w:t>______</w:t>
      </w:r>
    </w:p>
    <w:p w14:paraId="40C3391A" w14:textId="77777777" w:rsidR="00B07B15" w:rsidRPr="00A8390D" w:rsidRDefault="00B07B15" w:rsidP="00EE73BE">
      <w:pPr>
        <w:rPr>
          <w:rFonts w:ascii="Helvetica" w:hAnsi="Helvetica"/>
          <w:sz w:val="20"/>
          <w:szCs w:val="20"/>
        </w:rPr>
      </w:pPr>
      <w:r w:rsidRPr="0006000F">
        <w:rPr>
          <w:rFonts w:ascii="Helvetica" w:hAnsi="Helvetica"/>
          <w:sz w:val="20"/>
          <w:szCs w:val="20"/>
        </w:rPr>
        <w:tab/>
      </w:r>
      <w:r w:rsidRPr="0006000F">
        <w:rPr>
          <w:rFonts w:ascii="Helvetica" w:hAnsi="Helvetica"/>
          <w:sz w:val="20"/>
          <w:szCs w:val="20"/>
        </w:rPr>
        <w:tab/>
      </w:r>
      <w:r w:rsidRPr="0006000F">
        <w:rPr>
          <w:rFonts w:ascii="Helvetica" w:hAnsi="Helvetica"/>
          <w:sz w:val="20"/>
          <w:szCs w:val="20"/>
        </w:rPr>
        <w:tab/>
      </w:r>
      <w:r w:rsidRPr="0006000F">
        <w:rPr>
          <w:rFonts w:ascii="Helvetica" w:hAnsi="Helvetica"/>
          <w:sz w:val="20"/>
          <w:szCs w:val="20"/>
        </w:rPr>
        <w:tab/>
      </w:r>
      <w:r w:rsidRPr="0006000F">
        <w:rPr>
          <w:rFonts w:ascii="Helvetica" w:hAnsi="Helvetica"/>
          <w:sz w:val="20"/>
          <w:szCs w:val="20"/>
        </w:rPr>
        <w:tab/>
      </w:r>
      <w:r w:rsidRPr="0006000F">
        <w:rPr>
          <w:rFonts w:ascii="Helvetica" w:hAnsi="Helvetica"/>
          <w:sz w:val="20"/>
          <w:szCs w:val="20"/>
        </w:rPr>
        <w:tab/>
      </w:r>
      <w:r w:rsidR="00767089" w:rsidRPr="0006000F">
        <w:rPr>
          <w:rFonts w:ascii="Helvetica" w:hAnsi="Helvetica"/>
          <w:sz w:val="20"/>
          <w:szCs w:val="20"/>
        </w:rPr>
        <w:tab/>
      </w:r>
      <w:r w:rsidR="00216CFA" w:rsidRPr="0006000F">
        <w:rPr>
          <w:rFonts w:ascii="Helvetica" w:hAnsi="Helvetica"/>
          <w:sz w:val="20"/>
          <w:szCs w:val="20"/>
        </w:rPr>
        <w:tab/>
      </w:r>
      <w:r w:rsidR="004439D0" w:rsidRPr="0006000F">
        <w:rPr>
          <w:rFonts w:ascii="Helvetica" w:hAnsi="Helvetica"/>
          <w:sz w:val="20"/>
          <w:szCs w:val="20"/>
        </w:rPr>
        <w:t>S</w:t>
      </w:r>
      <w:r w:rsidRPr="0006000F">
        <w:rPr>
          <w:rFonts w:ascii="Helvetica" w:hAnsi="Helvetica"/>
          <w:sz w:val="20"/>
          <w:szCs w:val="20"/>
        </w:rPr>
        <w:t>ecretary’s signature</w:t>
      </w:r>
    </w:p>
    <w:sectPr w:rsidR="00B07B15" w:rsidRPr="00A8390D" w:rsidSect="00DE0472">
      <w:headerReference w:type="even" r:id="rId9"/>
      <w:footerReference w:type="even" r:id="rId10"/>
      <w:footerReference w:type="default" r:id="rId11"/>
      <w:footerReference w:type="first" r:id="rId12"/>
      <w:pgSz w:w="12240" w:h="15840" w:code="1"/>
      <w:pgMar w:top="1440" w:right="720" w:bottom="720" w:left="720" w:header="720" w:footer="720"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80413" w14:textId="77777777" w:rsidR="004C64E3" w:rsidRDefault="004C64E3">
      <w:r>
        <w:separator/>
      </w:r>
    </w:p>
  </w:endnote>
  <w:endnote w:type="continuationSeparator" w:id="0">
    <w:p w14:paraId="05AA1F05" w14:textId="77777777" w:rsidR="004C64E3" w:rsidRDefault="004C6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mericana">
    <w:altName w:val="Cambria"/>
    <w:panose1 w:val="00000000000000000000"/>
    <w:charset w:val="00"/>
    <w:family w:val="roman"/>
    <w:notTrueType/>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CEB2D" w14:textId="77777777" w:rsidR="00841226" w:rsidRPr="000773A2" w:rsidRDefault="00841226" w:rsidP="004770F3">
    <w:pPr>
      <w:pStyle w:val="Footer"/>
      <w:tabs>
        <w:tab w:val="clear" w:pos="8640"/>
        <w:tab w:val="right" w:pos="10080"/>
      </w:tabs>
      <w:ind w:right="360"/>
    </w:pPr>
    <w:r w:rsidRPr="000773A2">
      <w:rPr>
        <w:rFonts w:ascii="Helvetica" w:hAnsi="Helvetica"/>
        <w:i/>
      </w:rPr>
      <w:t>(</w:t>
    </w:r>
    <w:r>
      <w:rPr>
        <w:rFonts w:ascii="Helvetica" w:hAnsi="Helvetica"/>
        <w:i/>
      </w:rPr>
      <w:t xml:space="preserve">Model A – replace with </w:t>
    </w:r>
    <w:r w:rsidRPr="000773A2">
      <w:rPr>
        <w:rFonts w:ascii="Helvetica" w:hAnsi="Helvetica"/>
        <w:i/>
      </w:rPr>
      <w:t>Name of Church) Bylaws</w:t>
    </w:r>
    <w:r>
      <w:rPr>
        <w:rFonts w:ascii="Helvetica" w:hAnsi="Helvetica"/>
        <w:i/>
      </w:rPr>
      <w:tab/>
    </w:r>
    <w:r w:rsidRPr="00AC02BD">
      <w:rPr>
        <w:rFonts w:ascii="Helvetica" w:hAnsi="Helvetica"/>
      </w:rPr>
      <w:t>(</w:t>
    </w:r>
    <w:r w:rsidRPr="00AC02BD">
      <w:rPr>
        <w:rFonts w:ascii="Helvetica" w:hAnsi="Helvetica"/>
        <w:b/>
        <w:smallCaps/>
        <w:spacing w:val="36"/>
      </w:rPr>
      <w:t>Model</w:t>
    </w:r>
    <w:r w:rsidRPr="00AC02BD">
      <w:rPr>
        <w:rFonts w:ascii="Helvetica" w:hAnsi="Helvetica"/>
        <w:b/>
        <w:spacing w:val="36"/>
      </w:rPr>
      <w:t xml:space="preserve"> A</w:t>
    </w:r>
    <w:r w:rsidRPr="001D0434">
      <w:rPr>
        <w:rFonts w:ascii="Helvetica" w:hAnsi="Helvetica"/>
        <w:b/>
        <w:spacing w:val="36"/>
      </w:rPr>
      <w:t>)</w:t>
    </w:r>
    <w:r w:rsidRPr="001D0434">
      <w:rPr>
        <w:rFonts w:ascii="Helvetica" w:hAnsi="Helvetica"/>
        <w:b/>
        <w:i/>
      </w:rPr>
      <w:t xml:space="preserve"> </w:t>
    </w:r>
    <w:r w:rsidRPr="001D0434">
      <w:rPr>
        <w:rStyle w:val="PageNumber"/>
        <w:rFonts w:ascii="Helvetica" w:hAnsi="Helvetica"/>
        <w:b/>
      </w:rPr>
      <w:fldChar w:fldCharType="begin"/>
    </w:r>
    <w:r w:rsidRPr="001D0434">
      <w:rPr>
        <w:rStyle w:val="PageNumber"/>
        <w:rFonts w:ascii="Helvetica" w:hAnsi="Helvetica"/>
        <w:b/>
      </w:rPr>
      <w:instrText xml:space="preserve"> PAGE </w:instrText>
    </w:r>
    <w:r w:rsidRPr="001D0434">
      <w:rPr>
        <w:rStyle w:val="PageNumber"/>
        <w:rFonts w:ascii="Helvetica" w:hAnsi="Helvetica"/>
        <w:b/>
      </w:rPr>
      <w:fldChar w:fldCharType="separate"/>
    </w:r>
    <w:r w:rsidR="0006000F">
      <w:rPr>
        <w:rStyle w:val="PageNumber"/>
        <w:rFonts w:ascii="Helvetica" w:hAnsi="Helvetica"/>
        <w:b/>
        <w:noProof/>
      </w:rPr>
      <w:t>4</w:t>
    </w:r>
    <w:r w:rsidRPr="001D0434">
      <w:rPr>
        <w:rStyle w:val="PageNumber"/>
        <w:rFonts w:ascii="Helvetica" w:hAnsi="Helvetica"/>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C40B2" w14:textId="77777777" w:rsidR="00841226" w:rsidRPr="000773A2" w:rsidRDefault="00841226" w:rsidP="004770F3">
    <w:pPr>
      <w:pStyle w:val="Footer"/>
      <w:tabs>
        <w:tab w:val="clear" w:pos="8640"/>
        <w:tab w:val="right" w:pos="10080"/>
      </w:tabs>
      <w:ind w:right="360"/>
      <w:rPr>
        <w:rFonts w:ascii="Helvetica" w:hAnsi="Helvetica"/>
        <w:i/>
      </w:rPr>
    </w:pPr>
    <w:r w:rsidRPr="000773A2">
      <w:rPr>
        <w:rFonts w:ascii="Helvetica" w:hAnsi="Helvetica"/>
        <w:i/>
      </w:rPr>
      <w:t>(</w:t>
    </w:r>
    <w:r>
      <w:rPr>
        <w:rFonts w:ascii="Helvetica" w:hAnsi="Helvetica"/>
        <w:i/>
      </w:rPr>
      <w:t xml:space="preserve">Model A – replace with </w:t>
    </w:r>
    <w:r w:rsidRPr="000773A2">
      <w:rPr>
        <w:rFonts w:ascii="Helvetica" w:hAnsi="Helvetica"/>
        <w:i/>
      </w:rPr>
      <w:t>Name of Church) Bylaws</w:t>
    </w:r>
    <w:r>
      <w:rPr>
        <w:rFonts w:ascii="Helvetica" w:hAnsi="Helvetica"/>
        <w:i/>
      </w:rPr>
      <w:tab/>
    </w:r>
    <w:r w:rsidRPr="00AC02BD">
      <w:rPr>
        <w:rFonts w:ascii="Helvetica" w:hAnsi="Helvetica"/>
        <w:smallCaps/>
        <w:spacing w:val="36"/>
      </w:rPr>
      <w:t>(</w:t>
    </w:r>
    <w:r w:rsidRPr="00AC02BD">
      <w:rPr>
        <w:rFonts w:ascii="Helvetica" w:hAnsi="Helvetica"/>
        <w:b/>
        <w:smallCaps/>
        <w:spacing w:val="36"/>
      </w:rPr>
      <w:t>Model A</w:t>
    </w:r>
    <w:r w:rsidRPr="00AC02BD">
      <w:rPr>
        <w:rFonts w:ascii="Helvetica" w:hAnsi="Helvetica"/>
        <w:smallCaps/>
        <w:spacing w:val="36"/>
      </w:rPr>
      <w:t>)</w:t>
    </w:r>
    <w:r>
      <w:rPr>
        <w:rFonts w:ascii="Helvetica" w:hAnsi="Helvetica"/>
        <w:i/>
      </w:rPr>
      <w:t xml:space="preserve"> </w:t>
    </w:r>
    <w:r w:rsidRPr="001D0434">
      <w:rPr>
        <w:rStyle w:val="PageNumber"/>
        <w:rFonts w:ascii="Helvetica" w:hAnsi="Helvetica"/>
        <w:b/>
      </w:rPr>
      <w:fldChar w:fldCharType="begin"/>
    </w:r>
    <w:r w:rsidRPr="001D0434">
      <w:rPr>
        <w:rStyle w:val="PageNumber"/>
        <w:rFonts w:ascii="Helvetica" w:hAnsi="Helvetica"/>
        <w:b/>
      </w:rPr>
      <w:instrText xml:space="preserve"> PAGE </w:instrText>
    </w:r>
    <w:r w:rsidRPr="001D0434">
      <w:rPr>
        <w:rStyle w:val="PageNumber"/>
        <w:rFonts w:ascii="Helvetica" w:hAnsi="Helvetica"/>
        <w:b/>
      </w:rPr>
      <w:fldChar w:fldCharType="separate"/>
    </w:r>
    <w:r w:rsidR="0006000F">
      <w:rPr>
        <w:rStyle w:val="PageNumber"/>
        <w:rFonts w:ascii="Helvetica" w:hAnsi="Helvetica"/>
        <w:b/>
        <w:noProof/>
      </w:rPr>
      <w:t>1</w:t>
    </w:r>
    <w:r w:rsidRPr="001D0434">
      <w:rPr>
        <w:rStyle w:val="PageNumber"/>
        <w:rFonts w:ascii="Helvetica" w:hAnsi="Helvetica"/>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D0B38" w14:textId="77777777" w:rsidR="00841226" w:rsidRPr="005E55BC" w:rsidRDefault="00841226">
    <w:pPr>
      <w:pStyle w:val="Footer"/>
      <w:framePr w:wrap="around" w:vAnchor="text" w:hAnchor="margin" w:xAlign="right" w:y="1"/>
      <w:rPr>
        <w:rStyle w:val="PageNumber"/>
        <w:rFonts w:ascii="Helvetica" w:hAnsi="Helvetica"/>
      </w:rPr>
    </w:pPr>
    <w:r w:rsidRPr="005E55BC">
      <w:rPr>
        <w:rStyle w:val="PageNumber"/>
        <w:rFonts w:ascii="Helvetica" w:hAnsi="Helvetica"/>
      </w:rPr>
      <w:fldChar w:fldCharType="begin"/>
    </w:r>
    <w:r w:rsidRPr="005E55BC">
      <w:rPr>
        <w:rStyle w:val="PageNumber"/>
        <w:rFonts w:ascii="Helvetica" w:hAnsi="Helvetica"/>
      </w:rPr>
      <w:instrText xml:space="preserve">PAGE  </w:instrText>
    </w:r>
    <w:r w:rsidRPr="005E55BC">
      <w:rPr>
        <w:rStyle w:val="PageNumber"/>
        <w:rFonts w:ascii="Helvetica" w:hAnsi="Helvetica"/>
      </w:rPr>
      <w:fldChar w:fldCharType="separate"/>
    </w:r>
    <w:r>
      <w:rPr>
        <w:rStyle w:val="PageNumber"/>
        <w:rFonts w:ascii="Helvetica" w:hAnsi="Helvetica"/>
        <w:noProof/>
      </w:rPr>
      <w:t>1</w:t>
    </w:r>
    <w:r w:rsidRPr="005E55BC">
      <w:rPr>
        <w:rStyle w:val="PageNumber"/>
        <w:rFonts w:ascii="Helvetica" w:hAnsi="Helvetica"/>
      </w:rPr>
      <w:fldChar w:fldCharType="end"/>
    </w:r>
  </w:p>
  <w:p w14:paraId="7B646D49" w14:textId="77777777" w:rsidR="00841226" w:rsidRDefault="00841226">
    <w:pPr>
      <w:pStyle w:val="Footer"/>
      <w:ind w:right="360"/>
      <w:rPr>
        <w:i/>
      </w:rPr>
    </w:pPr>
    <w:r>
      <w:rPr>
        <w:i/>
      </w:rPr>
      <w:t>(Name of Church Bylaws)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E9543" w14:textId="77777777" w:rsidR="004C64E3" w:rsidRDefault="004C64E3">
      <w:r>
        <w:separator/>
      </w:r>
    </w:p>
  </w:footnote>
  <w:footnote w:type="continuationSeparator" w:id="0">
    <w:p w14:paraId="2B3B75AF" w14:textId="77777777" w:rsidR="004C64E3" w:rsidRDefault="004C6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527BF" w14:textId="77777777" w:rsidR="00841226" w:rsidRDefault="0084122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35241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0"/>
    <w:lvl w:ilvl="0">
      <w:start w:val="1"/>
      <w:numFmt w:val="upperLetter"/>
      <w:pStyle w:val="QuickA"/>
      <w:lvlText w:val="%1."/>
      <w:lvlJc w:val="left"/>
      <w:pPr>
        <w:tabs>
          <w:tab w:val="num" w:pos="720"/>
        </w:tabs>
      </w:pPr>
      <w:rPr>
        <w:rFonts w:ascii="Times New Roman" w:hAnsi="Times New Roman"/>
        <w:b/>
        <w:sz w:val="24"/>
      </w:rPr>
    </w:lvl>
  </w:abstractNum>
  <w:abstractNum w:abstractNumId="2" w15:restartNumberingAfterBreak="0">
    <w:nsid w:val="07993579"/>
    <w:multiLevelType w:val="multilevel"/>
    <w:tmpl w:val="D71CDE18"/>
    <w:lvl w:ilvl="0">
      <w:start w:val="1"/>
      <w:numFmt w:val="decimal"/>
      <w:suff w:val="nothing"/>
      <w:lvlText w:val="ARTICLE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720" w:hanging="360"/>
      </w:pPr>
      <w:rPr>
        <w:rFonts w:hint="default"/>
        <w:b/>
        <w:bCs/>
        <w:i w:val="0"/>
        <w:iCs w:val="0"/>
        <w:strike w:val="0"/>
        <w:sz w:val="28"/>
        <w:szCs w:val="28"/>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3" w15:restartNumberingAfterBreak="0">
    <w:nsid w:val="0B4C217D"/>
    <w:multiLevelType w:val="multilevel"/>
    <w:tmpl w:val="00261DD2"/>
    <w:lvl w:ilvl="0">
      <w:start w:val="1"/>
      <w:numFmt w:val="decimal"/>
      <w:suff w:val="nothing"/>
      <w:lvlText w:val="ARTICLE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720" w:hanging="360"/>
      </w:pPr>
      <w:rPr>
        <w:rFonts w:ascii="Helvetica" w:hAnsi="Helvetica" w:cs="Arial" w:hint="default"/>
        <w:b/>
        <w:bCs/>
        <w:i w:val="0"/>
        <w:iCs w:val="0"/>
        <w:strike w:val="0"/>
        <w:sz w:val="24"/>
        <w:szCs w:val="24"/>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267"/>
        </w:tabs>
        <w:ind w:left="1267"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4" w15:restartNumberingAfterBreak="0">
    <w:nsid w:val="13817E3A"/>
    <w:multiLevelType w:val="hybridMultilevel"/>
    <w:tmpl w:val="820219C8"/>
    <w:name w:val="Bylaws3"/>
    <w:lvl w:ilvl="0" w:tplc="3D043172">
      <w:start w:val="1"/>
      <w:numFmt w:val="decimal"/>
      <w:lvlText w:val="%1."/>
      <w:lvlJc w:val="left"/>
      <w:pPr>
        <w:tabs>
          <w:tab w:val="num" w:pos="4140"/>
        </w:tabs>
        <w:ind w:left="4140" w:hanging="360"/>
      </w:pPr>
      <w:rPr>
        <w:rFonts w:hint="default"/>
        <w:b/>
        <w:i w:val="0"/>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5" w15:restartNumberingAfterBreak="0">
    <w:nsid w:val="1BB47AFD"/>
    <w:multiLevelType w:val="multilevel"/>
    <w:tmpl w:val="C7F6CE74"/>
    <w:lvl w:ilvl="0">
      <w:start w:val="1"/>
      <w:numFmt w:val="decimal"/>
      <w:suff w:val="nothing"/>
      <w:lvlText w:val="ARTICLE %1. "/>
      <w:lvlJc w:val="left"/>
      <w:pPr>
        <w:ind w:left="360" w:hanging="36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360" w:hanging="360"/>
      </w:pPr>
      <w:rPr>
        <w:rFonts w:ascii="Helvetica" w:hAnsi="Helvetica" w:cs="Arial" w:hint="default"/>
        <w:b/>
        <w:bCs/>
        <w:i w:val="0"/>
        <w:iCs w:val="0"/>
        <w:strike w:val="0"/>
        <w:sz w:val="24"/>
        <w:szCs w:val="24"/>
      </w:rPr>
    </w:lvl>
    <w:lvl w:ilvl="2">
      <w:start w:val="2"/>
      <w:numFmt w:val="upperLetter"/>
      <w:suff w:val="space"/>
      <w:lvlText w:val="%3."/>
      <w:lvlJc w:val="left"/>
      <w:pPr>
        <w:ind w:left="1440"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1980" w:firstLine="0"/>
      </w:pPr>
      <w:rPr>
        <w:rFonts w:ascii="Helvetica" w:hAnsi="Helvetica" w:cs="Times New Roman" w:hint="default"/>
        <w:b/>
        <w:bCs/>
        <w:i w:val="0"/>
        <w:iCs w:val="0"/>
        <w:sz w:val="24"/>
        <w:szCs w:val="24"/>
      </w:rPr>
    </w:lvl>
    <w:lvl w:ilvl="5">
      <w:start w:val="1"/>
      <w:numFmt w:val="lowerLetter"/>
      <w:suff w:val="space"/>
      <w:lvlText w:val="%6."/>
      <w:lvlJc w:val="left"/>
      <w:pPr>
        <w:ind w:left="2160"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340"/>
        </w:tabs>
        <w:ind w:left="2340" w:firstLine="0"/>
      </w:pPr>
      <w:rPr>
        <w:rFonts w:ascii="Helvetica" w:hAnsi="Helvetica" w:cs="Helvetica" w:hint="default"/>
        <w:sz w:val="22"/>
        <w:szCs w:val="22"/>
      </w:rPr>
    </w:lvl>
    <w:lvl w:ilvl="7">
      <w:start w:val="1"/>
      <w:numFmt w:val="lowerLetter"/>
      <w:lvlText w:val="(%8)"/>
      <w:lvlJc w:val="left"/>
      <w:pPr>
        <w:tabs>
          <w:tab w:val="num" w:pos="6300"/>
        </w:tabs>
        <w:ind w:left="5940" w:firstLine="0"/>
      </w:pPr>
      <w:rPr>
        <w:rFonts w:cs="Times New Roman" w:hint="default"/>
      </w:rPr>
    </w:lvl>
    <w:lvl w:ilvl="8">
      <w:start w:val="1"/>
      <w:numFmt w:val="decimal"/>
      <w:lvlRestart w:val="0"/>
      <w:lvlText w:val="(%9)"/>
      <w:lvlJc w:val="left"/>
      <w:pPr>
        <w:tabs>
          <w:tab w:val="num" w:pos="1260"/>
        </w:tabs>
        <w:ind w:left="900" w:firstLine="0"/>
      </w:pPr>
      <w:rPr>
        <w:rFonts w:ascii="Arial" w:hAnsi="Arial" w:cs="Arial" w:hint="default"/>
        <w:b/>
        <w:bCs/>
        <w:i w:val="0"/>
        <w:iCs w:val="0"/>
        <w:sz w:val="24"/>
        <w:szCs w:val="24"/>
      </w:rPr>
    </w:lvl>
  </w:abstractNum>
  <w:abstractNum w:abstractNumId="6" w15:restartNumberingAfterBreak="0">
    <w:nsid w:val="1D284183"/>
    <w:multiLevelType w:val="multilevel"/>
    <w:tmpl w:val="C6E6DEFE"/>
    <w:lvl w:ilvl="0">
      <w:start w:val="1"/>
      <w:numFmt w:val="decimal"/>
      <w:suff w:val="nothing"/>
      <w:lvlText w:val="ARTICLE %1. "/>
      <w:lvlJc w:val="left"/>
      <w:pPr>
        <w:ind w:left="547" w:hanging="547"/>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720" w:hanging="360"/>
      </w:pPr>
      <w:rPr>
        <w:rFonts w:ascii="Helvetica" w:hAnsi="Helvetica" w:cs="Arial" w:hint="default"/>
        <w:b/>
        <w:bCs/>
        <w:i w:val="0"/>
        <w:iCs w:val="0"/>
        <w:strike w:val="0"/>
        <w:sz w:val="24"/>
        <w:szCs w:val="24"/>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267"/>
        </w:tabs>
        <w:ind w:left="1267"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7" w15:restartNumberingAfterBreak="0">
    <w:nsid w:val="1D767B78"/>
    <w:multiLevelType w:val="multilevel"/>
    <w:tmpl w:val="5F12AE1C"/>
    <w:lvl w:ilvl="0">
      <w:start w:val="1"/>
      <w:numFmt w:val="decimal"/>
      <w:suff w:val="nothing"/>
      <w:lvlText w:val="Article %1. "/>
      <w:lvlJc w:val="left"/>
      <w:pPr>
        <w:ind w:left="158" w:firstLine="0"/>
      </w:pPr>
      <w:rPr>
        <w:rFonts w:ascii="Helvetica" w:hAnsi="Helvetica" w:cs="Times New Roman" w:hint="default"/>
        <w:b/>
        <w:bCs w:val="0"/>
        <w:i w:val="0"/>
        <w:iCs w:val="0"/>
        <w:caps/>
        <w:smallCaps w:val="0"/>
        <w:strike w:val="0"/>
        <w:dstrike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2. "/>
      <w:lvlJc w:val="left"/>
      <w:pPr>
        <w:ind w:left="518" w:firstLine="0"/>
      </w:pPr>
      <w:rPr>
        <w:rFonts w:ascii="Arial" w:hAnsi="Arial" w:hint="default"/>
        <w:b/>
        <w:i w:val="0"/>
        <w:sz w:val="28"/>
        <w:szCs w:val="28"/>
      </w:rPr>
    </w:lvl>
    <w:lvl w:ilvl="2">
      <w:start w:val="1"/>
      <w:numFmt w:val="decimal"/>
      <w:pStyle w:val="Paragraph"/>
      <w:suff w:val="space"/>
      <w:lvlText w:val="Paragraph %3."/>
      <w:lvlJc w:val="left"/>
      <w:pPr>
        <w:ind w:left="360" w:firstLine="187"/>
      </w:pPr>
      <w:rPr>
        <w:rFonts w:ascii="Helvetica" w:hAnsi="Helvetica" w:cs="Times New Roman" w:hint="default"/>
        <w:b/>
        <w:bCs w:val="0"/>
        <w:i w:val="0"/>
        <w:iCs w:val="0"/>
        <w:caps w:val="0"/>
        <w:strike w:val="0"/>
        <w:dstrike w:val="0"/>
        <w:vanish w:val="0"/>
        <w:color w:val="auto"/>
        <w:spacing w:val="0"/>
        <w:w w:val="100"/>
        <w:kern w:val="32"/>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suff w:val="space"/>
      <w:lvlText w:val="%4."/>
      <w:lvlJc w:val="left"/>
      <w:pPr>
        <w:ind w:left="1238" w:firstLine="0"/>
      </w:pPr>
      <w:rPr>
        <w:rFonts w:ascii="Helvetica" w:hAnsi="Helvetica" w:hint="default"/>
        <w:b/>
        <w:i w:val="0"/>
        <w:sz w:val="20"/>
      </w:rPr>
    </w:lvl>
    <w:lvl w:ilvl="4">
      <w:start w:val="1"/>
      <w:numFmt w:val="decimal"/>
      <w:suff w:val="space"/>
      <w:lvlText w:val="(%5)"/>
      <w:lvlJc w:val="left"/>
      <w:pPr>
        <w:ind w:left="1238" w:firstLine="0"/>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space"/>
      <w:lvlText w:val="(%6)"/>
      <w:lvlJc w:val="left"/>
      <w:pPr>
        <w:ind w:left="1958" w:firstLine="0"/>
      </w:pPr>
      <w:rPr>
        <w:rFonts w:ascii="Helvetica" w:hAnsi="Helvetica" w:hint="default"/>
        <w:b w:val="0"/>
        <w:i w:val="0"/>
        <w:sz w:val="22"/>
        <w:szCs w:val="22"/>
      </w:rPr>
    </w:lvl>
    <w:lvl w:ilvl="6">
      <w:start w:val="1"/>
      <w:numFmt w:val="lowerRoman"/>
      <w:lvlText w:val="(%7)"/>
      <w:lvlJc w:val="left"/>
      <w:pPr>
        <w:tabs>
          <w:tab w:val="num" w:pos="2318"/>
        </w:tabs>
        <w:ind w:left="2318" w:firstLine="0"/>
      </w:pPr>
      <w:rPr>
        <w:rFonts w:hint="default"/>
      </w:rPr>
    </w:lvl>
    <w:lvl w:ilvl="7">
      <w:start w:val="1"/>
      <w:numFmt w:val="lowerLetter"/>
      <w:lvlText w:val="(%8)"/>
      <w:lvlJc w:val="left"/>
      <w:pPr>
        <w:tabs>
          <w:tab w:val="num" w:pos="6278"/>
        </w:tabs>
        <w:ind w:left="5918" w:firstLine="0"/>
      </w:pPr>
      <w:rPr>
        <w:rFonts w:hint="default"/>
      </w:rPr>
    </w:lvl>
    <w:lvl w:ilvl="8">
      <w:start w:val="1"/>
      <w:numFmt w:val="decimal"/>
      <w:lvlRestart w:val="0"/>
      <w:lvlText w:val="(%9)"/>
      <w:lvlJc w:val="left"/>
      <w:pPr>
        <w:tabs>
          <w:tab w:val="num" w:pos="1238"/>
        </w:tabs>
        <w:ind w:left="878" w:firstLine="0"/>
      </w:pPr>
      <w:rPr>
        <w:rFonts w:ascii="Arial" w:hAnsi="Arial" w:hint="default"/>
        <w:b/>
        <w:i w:val="0"/>
        <w:sz w:val="24"/>
        <w:szCs w:val="24"/>
      </w:rPr>
    </w:lvl>
  </w:abstractNum>
  <w:abstractNum w:abstractNumId="8" w15:restartNumberingAfterBreak="0">
    <w:nsid w:val="247E3B3F"/>
    <w:multiLevelType w:val="multilevel"/>
    <w:tmpl w:val="00261DD2"/>
    <w:lvl w:ilvl="0">
      <w:start w:val="1"/>
      <w:numFmt w:val="decimal"/>
      <w:suff w:val="nothing"/>
      <w:lvlText w:val="ARTICLE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720" w:hanging="360"/>
      </w:pPr>
      <w:rPr>
        <w:rFonts w:ascii="Helvetica" w:hAnsi="Helvetica" w:cs="Arial" w:hint="default"/>
        <w:b/>
        <w:bCs/>
        <w:i w:val="0"/>
        <w:iCs w:val="0"/>
        <w:strike w:val="0"/>
        <w:sz w:val="24"/>
        <w:szCs w:val="24"/>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267"/>
        </w:tabs>
        <w:ind w:left="1267"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9" w15:restartNumberingAfterBreak="0">
    <w:nsid w:val="25A858A9"/>
    <w:multiLevelType w:val="multilevel"/>
    <w:tmpl w:val="00261DD2"/>
    <w:lvl w:ilvl="0">
      <w:start w:val="1"/>
      <w:numFmt w:val="decimal"/>
      <w:suff w:val="nothing"/>
      <w:lvlText w:val="ARTICLE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720" w:hanging="360"/>
      </w:pPr>
      <w:rPr>
        <w:rFonts w:ascii="Helvetica" w:hAnsi="Helvetica" w:cs="Arial" w:hint="default"/>
        <w:b/>
        <w:bCs/>
        <w:i w:val="0"/>
        <w:iCs w:val="0"/>
        <w:strike w:val="0"/>
        <w:sz w:val="24"/>
        <w:szCs w:val="24"/>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267"/>
        </w:tabs>
        <w:ind w:left="1267"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10" w15:restartNumberingAfterBreak="0">
    <w:nsid w:val="2C2C6198"/>
    <w:multiLevelType w:val="multilevel"/>
    <w:tmpl w:val="00261DD2"/>
    <w:lvl w:ilvl="0">
      <w:start w:val="1"/>
      <w:numFmt w:val="decimal"/>
      <w:suff w:val="nothing"/>
      <w:lvlText w:val="ARTICLE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720" w:hanging="360"/>
      </w:pPr>
      <w:rPr>
        <w:rFonts w:ascii="Helvetica" w:hAnsi="Helvetica" w:cs="Arial" w:hint="default"/>
        <w:b/>
        <w:bCs/>
        <w:i w:val="0"/>
        <w:iCs w:val="0"/>
        <w:strike w:val="0"/>
        <w:sz w:val="24"/>
        <w:szCs w:val="24"/>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267"/>
        </w:tabs>
        <w:ind w:left="1267"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11" w15:restartNumberingAfterBreak="0">
    <w:nsid w:val="3050279C"/>
    <w:multiLevelType w:val="hybridMultilevel"/>
    <w:tmpl w:val="3768F5DE"/>
    <w:lvl w:ilvl="0" w:tplc="03D8CFAA">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2" w15:restartNumberingAfterBreak="0">
    <w:nsid w:val="32471886"/>
    <w:multiLevelType w:val="hybridMultilevel"/>
    <w:tmpl w:val="DA580FF0"/>
    <w:lvl w:ilvl="0" w:tplc="F06014FA">
      <w:start w:val="1"/>
      <w:numFmt w:val="decimal"/>
      <w:lvlText w:val="%1."/>
      <w:lvlJc w:val="left"/>
      <w:pPr>
        <w:tabs>
          <w:tab w:val="num" w:pos="2340"/>
        </w:tabs>
        <w:ind w:left="2340" w:hanging="360"/>
      </w:pPr>
      <w:rPr>
        <w:rFonts w:hint="default"/>
        <w:b/>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3" w15:restartNumberingAfterBreak="0">
    <w:nsid w:val="3791785D"/>
    <w:multiLevelType w:val="multilevel"/>
    <w:tmpl w:val="8A30EA78"/>
    <w:lvl w:ilvl="0">
      <w:start w:val="1"/>
      <w:numFmt w:val="decimal"/>
      <w:lvlText w:val="%1."/>
      <w:lvlJc w:val="left"/>
      <w:pPr>
        <w:tabs>
          <w:tab w:val="num" w:pos="30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9424A09"/>
    <w:multiLevelType w:val="multilevel"/>
    <w:tmpl w:val="00261DD2"/>
    <w:lvl w:ilvl="0">
      <w:start w:val="1"/>
      <w:numFmt w:val="decimal"/>
      <w:suff w:val="nothing"/>
      <w:lvlText w:val="ARTICLE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720" w:hanging="360"/>
      </w:pPr>
      <w:rPr>
        <w:rFonts w:ascii="Helvetica" w:hAnsi="Helvetica" w:cs="Arial" w:hint="default"/>
        <w:b/>
        <w:bCs/>
        <w:i w:val="0"/>
        <w:iCs w:val="0"/>
        <w:strike w:val="0"/>
        <w:sz w:val="24"/>
        <w:szCs w:val="24"/>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267"/>
        </w:tabs>
        <w:ind w:left="1267"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15" w15:restartNumberingAfterBreak="0">
    <w:nsid w:val="3BFB5A21"/>
    <w:multiLevelType w:val="multilevel"/>
    <w:tmpl w:val="C7F6CE74"/>
    <w:lvl w:ilvl="0">
      <w:start w:val="1"/>
      <w:numFmt w:val="decimal"/>
      <w:suff w:val="nothing"/>
      <w:lvlText w:val="ARTICLE %1. "/>
      <w:lvlJc w:val="left"/>
      <w:pPr>
        <w:ind w:left="360" w:hanging="36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360" w:hanging="360"/>
      </w:pPr>
      <w:rPr>
        <w:rFonts w:ascii="Helvetica" w:hAnsi="Helvetica" w:cs="Arial" w:hint="default"/>
        <w:b/>
        <w:bCs/>
        <w:i w:val="0"/>
        <w:iCs w:val="0"/>
        <w:strike w:val="0"/>
        <w:sz w:val="24"/>
        <w:szCs w:val="24"/>
      </w:rPr>
    </w:lvl>
    <w:lvl w:ilvl="2">
      <w:start w:val="2"/>
      <w:numFmt w:val="upperLetter"/>
      <w:suff w:val="space"/>
      <w:lvlText w:val="%3."/>
      <w:lvlJc w:val="left"/>
      <w:pPr>
        <w:ind w:left="1440"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1980" w:firstLine="0"/>
      </w:pPr>
      <w:rPr>
        <w:rFonts w:ascii="Helvetica" w:hAnsi="Helvetica" w:cs="Times New Roman" w:hint="default"/>
        <w:b/>
        <w:bCs/>
        <w:i w:val="0"/>
        <w:iCs w:val="0"/>
        <w:sz w:val="24"/>
        <w:szCs w:val="24"/>
      </w:rPr>
    </w:lvl>
    <w:lvl w:ilvl="5">
      <w:start w:val="1"/>
      <w:numFmt w:val="lowerLetter"/>
      <w:suff w:val="space"/>
      <w:lvlText w:val="%6."/>
      <w:lvlJc w:val="left"/>
      <w:pPr>
        <w:ind w:left="2160"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340"/>
        </w:tabs>
        <w:ind w:left="2340" w:firstLine="0"/>
      </w:pPr>
      <w:rPr>
        <w:rFonts w:ascii="Helvetica" w:hAnsi="Helvetica" w:cs="Helvetica" w:hint="default"/>
        <w:sz w:val="22"/>
        <w:szCs w:val="22"/>
      </w:rPr>
    </w:lvl>
    <w:lvl w:ilvl="7">
      <w:start w:val="1"/>
      <w:numFmt w:val="lowerLetter"/>
      <w:lvlText w:val="(%8)"/>
      <w:lvlJc w:val="left"/>
      <w:pPr>
        <w:tabs>
          <w:tab w:val="num" w:pos="6300"/>
        </w:tabs>
        <w:ind w:left="5940" w:firstLine="0"/>
      </w:pPr>
      <w:rPr>
        <w:rFonts w:cs="Times New Roman" w:hint="default"/>
      </w:rPr>
    </w:lvl>
    <w:lvl w:ilvl="8">
      <w:start w:val="1"/>
      <w:numFmt w:val="decimal"/>
      <w:lvlRestart w:val="0"/>
      <w:lvlText w:val="(%9)"/>
      <w:lvlJc w:val="left"/>
      <w:pPr>
        <w:tabs>
          <w:tab w:val="num" w:pos="1260"/>
        </w:tabs>
        <w:ind w:left="900" w:firstLine="0"/>
      </w:pPr>
      <w:rPr>
        <w:rFonts w:ascii="Arial" w:hAnsi="Arial" w:cs="Arial" w:hint="default"/>
        <w:b/>
        <w:bCs/>
        <w:i w:val="0"/>
        <w:iCs w:val="0"/>
        <w:sz w:val="24"/>
        <w:szCs w:val="24"/>
      </w:rPr>
    </w:lvl>
  </w:abstractNum>
  <w:abstractNum w:abstractNumId="16" w15:restartNumberingAfterBreak="0">
    <w:nsid w:val="47E312BB"/>
    <w:multiLevelType w:val="multilevel"/>
    <w:tmpl w:val="D71CDE18"/>
    <w:lvl w:ilvl="0">
      <w:start w:val="1"/>
      <w:numFmt w:val="decimal"/>
      <w:suff w:val="nothing"/>
      <w:lvlText w:val="ARTICLE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720" w:hanging="360"/>
      </w:pPr>
      <w:rPr>
        <w:rFonts w:hint="default"/>
        <w:b/>
        <w:bCs/>
        <w:i w:val="0"/>
        <w:iCs w:val="0"/>
        <w:strike w:val="0"/>
        <w:sz w:val="28"/>
        <w:szCs w:val="28"/>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17" w15:restartNumberingAfterBreak="0">
    <w:nsid w:val="48577C1E"/>
    <w:multiLevelType w:val="multilevel"/>
    <w:tmpl w:val="61300CCA"/>
    <w:lvl w:ilvl="0">
      <w:start w:val="1"/>
      <w:numFmt w:val="decimal"/>
      <w:suff w:val="nothing"/>
      <w:lvlText w:val="ARTICLE %1. "/>
      <w:lvlJc w:val="left"/>
      <w:pPr>
        <w:ind w:left="547" w:hanging="36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720" w:hanging="360"/>
      </w:pPr>
      <w:rPr>
        <w:rFonts w:ascii="Helvetica" w:hAnsi="Helvetica" w:cs="Arial" w:hint="default"/>
        <w:b/>
        <w:bCs/>
        <w:i w:val="0"/>
        <w:iCs w:val="0"/>
        <w:strike w:val="0"/>
        <w:sz w:val="24"/>
        <w:szCs w:val="24"/>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267"/>
        </w:tabs>
        <w:ind w:left="1267"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18" w15:restartNumberingAfterBreak="0">
    <w:nsid w:val="488E45EC"/>
    <w:multiLevelType w:val="multilevel"/>
    <w:tmpl w:val="5D9EEB54"/>
    <w:lvl w:ilvl="0">
      <w:start w:val="1"/>
      <w:numFmt w:val="decimal"/>
      <w:suff w:val="nothing"/>
      <w:lvlText w:val="ARTICLE %1. "/>
      <w:lvlJc w:val="left"/>
      <w:pPr>
        <w:ind w:left="360" w:hanging="360"/>
      </w:pPr>
      <w:rPr>
        <w:rFonts w:ascii="Helvetica" w:hAnsi="Helvetica"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360" w:hanging="360"/>
      </w:pPr>
      <w:rPr>
        <w:rFonts w:ascii="Arial" w:hAnsi="Arial" w:cs="Arial" w:hint="default"/>
        <w:b/>
        <w:bCs/>
        <w:i w:val="0"/>
        <w:iCs w:val="0"/>
        <w:strike w:val="0"/>
        <w:sz w:val="28"/>
        <w:szCs w:val="28"/>
      </w:rPr>
    </w:lvl>
    <w:lvl w:ilvl="2">
      <w:start w:val="2"/>
      <w:numFmt w:val="upperLetter"/>
      <w:suff w:val="space"/>
      <w:lvlText w:val="%3."/>
      <w:lvlJc w:val="left"/>
      <w:pPr>
        <w:ind w:left="1440"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ascii="Helvetica" w:hint="default"/>
        <w:b/>
        <w:i w:val="0"/>
        <w:caps/>
        <w:smallCaps w:val="0"/>
        <w: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1980" w:firstLine="0"/>
      </w:pPr>
      <w:rPr>
        <w:rFonts w:ascii="Helvetica" w:hAnsi="Helvetica" w:cs="Times New Roman" w:hint="default"/>
        <w:b/>
        <w:bCs/>
        <w:i w:val="0"/>
        <w:iCs w:val="0"/>
        <w:sz w:val="24"/>
        <w:szCs w:val="24"/>
      </w:rPr>
    </w:lvl>
    <w:lvl w:ilvl="5">
      <w:start w:val="1"/>
      <w:numFmt w:val="lowerLetter"/>
      <w:suff w:val="space"/>
      <w:lvlText w:val="%6."/>
      <w:lvlJc w:val="left"/>
      <w:pPr>
        <w:ind w:left="2160"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340"/>
        </w:tabs>
        <w:ind w:left="2340" w:firstLine="0"/>
      </w:pPr>
      <w:rPr>
        <w:rFonts w:ascii="Helvetica" w:hAnsi="Helvetica" w:cs="Helvetica" w:hint="default"/>
        <w:sz w:val="22"/>
        <w:szCs w:val="22"/>
      </w:rPr>
    </w:lvl>
    <w:lvl w:ilvl="7">
      <w:start w:val="1"/>
      <w:numFmt w:val="lowerLetter"/>
      <w:lvlText w:val="(%8)"/>
      <w:lvlJc w:val="left"/>
      <w:pPr>
        <w:tabs>
          <w:tab w:val="num" w:pos="6300"/>
        </w:tabs>
        <w:ind w:left="5940" w:firstLine="0"/>
      </w:pPr>
      <w:rPr>
        <w:rFonts w:cs="Times New Roman" w:hint="default"/>
      </w:rPr>
    </w:lvl>
    <w:lvl w:ilvl="8">
      <w:start w:val="1"/>
      <w:numFmt w:val="decimal"/>
      <w:lvlRestart w:val="0"/>
      <w:lvlText w:val="(%9)"/>
      <w:lvlJc w:val="left"/>
      <w:pPr>
        <w:tabs>
          <w:tab w:val="num" w:pos="1260"/>
        </w:tabs>
        <w:ind w:left="900" w:firstLine="0"/>
      </w:pPr>
      <w:rPr>
        <w:rFonts w:ascii="Arial" w:hAnsi="Arial" w:cs="Arial" w:hint="default"/>
        <w:b/>
        <w:bCs/>
        <w:i w:val="0"/>
        <w:iCs w:val="0"/>
        <w:sz w:val="24"/>
        <w:szCs w:val="24"/>
      </w:rPr>
    </w:lvl>
  </w:abstractNum>
  <w:abstractNum w:abstractNumId="19" w15:restartNumberingAfterBreak="0">
    <w:nsid w:val="48B10210"/>
    <w:multiLevelType w:val="multilevel"/>
    <w:tmpl w:val="FF3E714A"/>
    <w:name w:val="Bylaws"/>
    <w:lvl w:ilvl="0">
      <w:start w:val="1"/>
      <w:numFmt w:val="decimal"/>
      <w:pStyle w:val="ARTICLESheading"/>
      <w:suff w:val="nothing"/>
      <w:lvlText w:val="ARTICLE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Heading"/>
      <w:suff w:val="space"/>
      <w:lvlText w:val="Section %2. "/>
      <w:lvlJc w:val="left"/>
      <w:pPr>
        <w:ind w:left="720" w:hanging="360"/>
      </w:pPr>
      <w:rPr>
        <w:rFonts w:hint="default"/>
        <w:b/>
        <w:bCs/>
        <w:i w:val="0"/>
        <w:iCs w:val="0"/>
        <w:strike w:val="0"/>
        <w:sz w:val="24"/>
        <w:szCs w:val="28"/>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A-BText"/>
      <w:lvlText w:val="%4."/>
      <w:lvlJc w:val="left"/>
      <w:pPr>
        <w:tabs>
          <w:tab w:val="num" w:pos="1080"/>
        </w:tabs>
        <w:ind w:left="1080"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20" w15:restartNumberingAfterBreak="0">
    <w:nsid w:val="49853BC6"/>
    <w:multiLevelType w:val="multilevel"/>
    <w:tmpl w:val="00261DD2"/>
    <w:lvl w:ilvl="0">
      <w:start w:val="1"/>
      <w:numFmt w:val="decimal"/>
      <w:suff w:val="nothing"/>
      <w:lvlText w:val="ARTICLE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720" w:hanging="360"/>
      </w:pPr>
      <w:rPr>
        <w:rFonts w:ascii="Helvetica" w:hAnsi="Helvetica" w:cs="Arial" w:hint="default"/>
        <w:b/>
        <w:bCs/>
        <w:i w:val="0"/>
        <w:iCs w:val="0"/>
        <w:strike w:val="0"/>
        <w:sz w:val="24"/>
        <w:szCs w:val="24"/>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267"/>
        </w:tabs>
        <w:ind w:left="1267"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21" w15:restartNumberingAfterBreak="0">
    <w:nsid w:val="4C7F57C9"/>
    <w:multiLevelType w:val="multilevel"/>
    <w:tmpl w:val="5D9EEB54"/>
    <w:lvl w:ilvl="0">
      <w:start w:val="1"/>
      <w:numFmt w:val="decimal"/>
      <w:suff w:val="nothing"/>
      <w:lvlText w:val="ARTICLE %1. "/>
      <w:lvlJc w:val="left"/>
      <w:pPr>
        <w:ind w:left="360" w:hanging="360"/>
      </w:pPr>
      <w:rPr>
        <w:rFonts w:ascii="Helvetica" w:hAnsi="Helvetica"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360" w:hanging="360"/>
      </w:pPr>
      <w:rPr>
        <w:rFonts w:ascii="Arial" w:hAnsi="Arial" w:cs="Arial" w:hint="default"/>
        <w:b/>
        <w:bCs/>
        <w:i w:val="0"/>
        <w:iCs w:val="0"/>
        <w:strike w:val="0"/>
        <w:sz w:val="28"/>
        <w:szCs w:val="28"/>
      </w:rPr>
    </w:lvl>
    <w:lvl w:ilvl="2">
      <w:start w:val="2"/>
      <w:numFmt w:val="upperLetter"/>
      <w:suff w:val="space"/>
      <w:lvlText w:val="%3."/>
      <w:lvlJc w:val="left"/>
      <w:pPr>
        <w:ind w:left="1440"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ascii="Helvetica" w:hint="default"/>
        <w:b/>
        <w:i w:val="0"/>
        <w:caps/>
        <w:smallCaps w:val="0"/>
        <w: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1980" w:firstLine="0"/>
      </w:pPr>
      <w:rPr>
        <w:rFonts w:ascii="Helvetica" w:hAnsi="Helvetica" w:cs="Times New Roman" w:hint="default"/>
        <w:b/>
        <w:bCs/>
        <w:i w:val="0"/>
        <w:iCs w:val="0"/>
        <w:sz w:val="24"/>
        <w:szCs w:val="24"/>
      </w:rPr>
    </w:lvl>
    <w:lvl w:ilvl="5">
      <w:start w:val="1"/>
      <w:numFmt w:val="lowerLetter"/>
      <w:suff w:val="space"/>
      <w:lvlText w:val="%6."/>
      <w:lvlJc w:val="left"/>
      <w:pPr>
        <w:ind w:left="2160"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340"/>
        </w:tabs>
        <w:ind w:left="2340" w:firstLine="0"/>
      </w:pPr>
      <w:rPr>
        <w:rFonts w:ascii="Helvetica" w:hAnsi="Helvetica" w:cs="Helvetica" w:hint="default"/>
        <w:sz w:val="22"/>
        <w:szCs w:val="22"/>
      </w:rPr>
    </w:lvl>
    <w:lvl w:ilvl="7">
      <w:start w:val="1"/>
      <w:numFmt w:val="lowerLetter"/>
      <w:lvlText w:val="(%8)"/>
      <w:lvlJc w:val="left"/>
      <w:pPr>
        <w:tabs>
          <w:tab w:val="num" w:pos="6300"/>
        </w:tabs>
        <w:ind w:left="5940" w:firstLine="0"/>
      </w:pPr>
      <w:rPr>
        <w:rFonts w:cs="Times New Roman" w:hint="default"/>
      </w:rPr>
    </w:lvl>
    <w:lvl w:ilvl="8">
      <w:start w:val="1"/>
      <w:numFmt w:val="decimal"/>
      <w:lvlRestart w:val="0"/>
      <w:lvlText w:val="(%9)"/>
      <w:lvlJc w:val="left"/>
      <w:pPr>
        <w:tabs>
          <w:tab w:val="num" w:pos="1260"/>
        </w:tabs>
        <w:ind w:left="900" w:firstLine="0"/>
      </w:pPr>
      <w:rPr>
        <w:rFonts w:ascii="Arial" w:hAnsi="Arial" w:cs="Arial" w:hint="default"/>
        <w:b/>
        <w:bCs/>
        <w:i w:val="0"/>
        <w:iCs w:val="0"/>
        <w:sz w:val="24"/>
        <w:szCs w:val="24"/>
      </w:rPr>
    </w:lvl>
  </w:abstractNum>
  <w:abstractNum w:abstractNumId="22" w15:restartNumberingAfterBreak="0">
    <w:nsid w:val="4E0A0E08"/>
    <w:multiLevelType w:val="multilevel"/>
    <w:tmpl w:val="C7F6CE74"/>
    <w:lvl w:ilvl="0">
      <w:start w:val="1"/>
      <w:numFmt w:val="decimal"/>
      <w:suff w:val="nothing"/>
      <w:lvlText w:val="ARTICLE %1. "/>
      <w:lvlJc w:val="left"/>
      <w:pPr>
        <w:ind w:left="360" w:hanging="36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360" w:hanging="360"/>
      </w:pPr>
      <w:rPr>
        <w:rFonts w:ascii="Helvetica" w:hAnsi="Helvetica" w:cs="Arial" w:hint="default"/>
        <w:b/>
        <w:bCs/>
        <w:i w:val="0"/>
        <w:iCs w:val="0"/>
        <w:strike w:val="0"/>
        <w:sz w:val="24"/>
        <w:szCs w:val="24"/>
      </w:rPr>
    </w:lvl>
    <w:lvl w:ilvl="2">
      <w:start w:val="2"/>
      <w:numFmt w:val="upperLetter"/>
      <w:suff w:val="space"/>
      <w:lvlText w:val="%3."/>
      <w:lvlJc w:val="left"/>
      <w:pPr>
        <w:ind w:left="1440"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1980" w:firstLine="0"/>
      </w:pPr>
      <w:rPr>
        <w:rFonts w:ascii="Helvetica" w:hAnsi="Helvetica" w:cs="Times New Roman" w:hint="default"/>
        <w:b/>
        <w:bCs/>
        <w:i w:val="0"/>
        <w:iCs w:val="0"/>
        <w:sz w:val="24"/>
        <w:szCs w:val="24"/>
      </w:rPr>
    </w:lvl>
    <w:lvl w:ilvl="5">
      <w:start w:val="1"/>
      <w:numFmt w:val="lowerLetter"/>
      <w:suff w:val="space"/>
      <w:lvlText w:val="%6."/>
      <w:lvlJc w:val="left"/>
      <w:pPr>
        <w:ind w:left="2160"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340"/>
        </w:tabs>
        <w:ind w:left="2340" w:firstLine="0"/>
      </w:pPr>
      <w:rPr>
        <w:rFonts w:ascii="Helvetica" w:hAnsi="Helvetica" w:cs="Helvetica" w:hint="default"/>
        <w:sz w:val="22"/>
        <w:szCs w:val="22"/>
      </w:rPr>
    </w:lvl>
    <w:lvl w:ilvl="7">
      <w:start w:val="1"/>
      <w:numFmt w:val="lowerLetter"/>
      <w:lvlText w:val="(%8)"/>
      <w:lvlJc w:val="left"/>
      <w:pPr>
        <w:tabs>
          <w:tab w:val="num" w:pos="6300"/>
        </w:tabs>
        <w:ind w:left="5940" w:firstLine="0"/>
      </w:pPr>
      <w:rPr>
        <w:rFonts w:cs="Times New Roman" w:hint="default"/>
      </w:rPr>
    </w:lvl>
    <w:lvl w:ilvl="8">
      <w:start w:val="1"/>
      <w:numFmt w:val="decimal"/>
      <w:lvlRestart w:val="0"/>
      <w:lvlText w:val="(%9)"/>
      <w:lvlJc w:val="left"/>
      <w:pPr>
        <w:tabs>
          <w:tab w:val="num" w:pos="1260"/>
        </w:tabs>
        <w:ind w:left="900" w:firstLine="0"/>
      </w:pPr>
      <w:rPr>
        <w:rFonts w:ascii="Arial" w:hAnsi="Arial" w:cs="Arial" w:hint="default"/>
        <w:b/>
        <w:bCs/>
        <w:i w:val="0"/>
        <w:iCs w:val="0"/>
        <w:sz w:val="24"/>
        <w:szCs w:val="24"/>
      </w:rPr>
    </w:lvl>
  </w:abstractNum>
  <w:abstractNum w:abstractNumId="23" w15:restartNumberingAfterBreak="0">
    <w:nsid w:val="5045280E"/>
    <w:multiLevelType w:val="multilevel"/>
    <w:tmpl w:val="00261DD2"/>
    <w:lvl w:ilvl="0">
      <w:start w:val="1"/>
      <w:numFmt w:val="decimal"/>
      <w:suff w:val="nothing"/>
      <w:lvlText w:val="ARTICLE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720" w:hanging="360"/>
      </w:pPr>
      <w:rPr>
        <w:rFonts w:ascii="Helvetica" w:hAnsi="Helvetica" w:cs="Arial" w:hint="default"/>
        <w:b/>
        <w:bCs/>
        <w:i w:val="0"/>
        <w:iCs w:val="0"/>
        <w:strike w:val="0"/>
        <w:sz w:val="24"/>
        <w:szCs w:val="24"/>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267"/>
        </w:tabs>
        <w:ind w:left="1267"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24" w15:restartNumberingAfterBreak="0">
    <w:nsid w:val="510B6838"/>
    <w:multiLevelType w:val="hybridMultilevel"/>
    <w:tmpl w:val="7E6435A8"/>
    <w:lvl w:ilvl="0" w:tplc="D1BA693A">
      <w:start w:val="1"/>
      <w:numFmt w:val="decimal"/>
      <w:lvlText w:val="%1."/>
      <w:lvlJc w:val="left"/>
      <w:pPr>
        <w:tabs>
          <w:tab w:val="num" w:pos="2340"/>
        </w:tabs>
        <w:ind w:left="2340" w:hanging="360"/>
      </w:pPr>
      <w:rPr>
        <w:rFonts w:hint="default"/>
        <w:b/>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5" w15:restartNumberingAfterBreak="0">
    <w:nsid w:val="52FA11C6"/>
    <w:multiLevelType w:val="multilevel"/>
    <w:tmpl w:val="00261DD2"/>
    <w:lvl w:ilvl="0">
      <w:start w:val="1"/>
      <w:numFmt w:val="decimal"/>
      <w:suff w:val="nothing"/>
      <w:lvlText w:val="ARTICLE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720" w:hanging="360"/>
      </w:pPr>
      <w:rPr>
        <w:rFonts w:ascii="Helvetica" w:hAnsi="Helvetica" w:cs="Arial" w:hint="default"/>
        <w:b/>
        <w:bCs/>
        <w:i w:val="0"/>
        <w:iCs w:val="0"/>
        <w:strike w:val="0"/>
        <w:sz w:val="24"/>
        <w:szCs w:val="24"/>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267"/>
        </w:tabs>
        <w:ind w:left="1267"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26" w15:restartNumberingAfterBreak="0">
    <w:nsid w:val="53052DAC"/>
    <w:multiLevelType w:val="multilevel"/>
    <w:tmpl w:val="00261DD2"/>
    <w:lvl w:ilvl="0">
      <w:start w:val="1"/>
      <w:numFmt w:val="decimal"/>
      <w:suff w:val="nothing"/>
      <w:lvlText w:val="ARTICLE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720" w:hanging="360"/>
      </w:pPr>
      <w:rPr>
        <w:rFonts w:ascii="Helvetica" w:hAnsi="Helvetica" w:cs="Arial" w:hint="default"/>
        <w:b/>
        <w:bCs/>
        <w:i w:val="0"/>
        <w:iCs w:val="0"/>
        <w:strike w:val="0"/>
        <w:sz w:val="24"/>
        <w:szCs w:val="24"/>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267"/>
        </w:tabs>
        <w:ind w:left="1267"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27" w15:restartNumberingAfterBreak="0">
    <w:nsid w:val="54632699"/>
    <w:multiLevelType w:val="multilevel"/>
    <w:tmpl w:val="7A207DD0"/>
    <w:lvl w:ilvl="0">
      <w:start w:val="1"/>
      <w:numFmt w:val="decimal"/>
      <w:suff w:val="nothing"/>
      <w:lvlText w:val="ARTICLE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720" w:hanging="360"/>
      </w:pPr>
      <w:rPr>
        <w:rFonts w:ascii="Helvetica" w:hAnsi="Helvetica" w:cs="Arial" w:hint="default"/>
        <w:b/>
        <w:bCs/>
        <w:i w:val="0"/>
        <w:iCs w:val="0"/>
        <w:strike w:val="0"/>
        <w:sz w:val="24"/>
        <w:szCs w:val="24"/>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267"/>
        </w:tabs>
        <w:ind w:left="1267"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28" w15:restartNumberingAfterBreak="0">
    <w:nsid w:val="56D26D21"/>
    <w:multiLevelType w:val="hybridMultilevel"/>
    <w:tmpl w:val="7418508A"/>
    <w:name w:val="Bylaws2"/>
    <w:lvl w:ilvl="0" w:tplc="E35271D4">
      <w:start w:val="1"/>
      <w:numFmt w:val="decimal"/>
      <w:lvlText w:val="%1."/>
      <w:lvlJc w:val="left"/>
      <w:pPr>
        <w:tabs>
          <w:tab w:val="num" w:pos="2880"/>
        </w:tabs>
        <w:ind w:left="2880" w:hanging="360"/>
      </w:pPr>
      <w:rPr>
        <w:rFonts w:ascii="Helvetica" w:hAnsi="Helvetica"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3A0C3B04">
      <w:start w:val="1"/>
      <w:numFmt w:val="decimal"/>
      <w:lvlText w:val="%4."/>
      <w:lvlJc w:val="left"/>
      <w:pPr>
        <w:tabs>
          <w:tab w:val="num" w:pos="2880"/>
        </w:tabs>
        <w:ind w:left="2880" w:hanging="360"/>
      </w:pPr>
      <w:rPr>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702EAD"/>
    <w:multiLevelType w:val="multilevel"/>
    <w:tmpl w:val="00261DD2"/>
    <w:lvl w:ilvl="0">
      <w:start w:val="1"/>
      <w:numFmt w:val="decimal"/>
      <w:suff w:val="nothing"/>
      <w:lvlText w:val="ARTICLE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720" w:hanging="360"/>
      </w:pPr>
      <w:rPr>
        <w:rFonts w:ascii="Helvetica" w:hAnsi="Helvetica" w:cs="Arial" w:hint="default"/>
        <w:b/>
        <w:bCs/>
        <w:i w:val="0"/>
        <w:iCs w:val="0"/>
        <w:strike w:val="0"/>
        <w:sz w:val="24"/>
        <w:szCs w:val="24"/>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267"/>
        </w:tabs>
        <w:ind w:left="1267"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30" w15:restartNumberingAfterBreak="0">
    <w:nsid w:val="6C862B84"/>
    <w:multiLevelType w:val="multilevel"/>
    <w:tmpl w:val="B5CA75C2"/>
    <w:lvl w:ilvl="0">
      <w:start w:val="1"/>
      <w:numFmt w:val="decimal"/>
      <w:suff w:val="nothing"/>
      <w:lvlText w:val="ARTICLE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720" w:hanging="360"/>
      </w:pPr>
      <w:rPr>
        <w:rFonts w:hint="default"/>
        <w:b/>
        <w:bCs/>
        <w:i w:val="0"/>
        <w:iCs w:val="0"/>
        <w:strike w:val="0"/>
        <w:sz w:val="28"/>
        <w:szCs w:val="28"/>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267"/>
        </w:tabs>
        <w:ind w:left="1267"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31" w15:restartNumberingAfterBreak="0">
    <w:nsid w:val="6D5D54B6"/>
    <w:multiLevelType w:val="multilevel"/>
    <w:tmpl w:val="00261DD2"/>
    <w:lvl w:ilvl="0">
      <w:start w:val="1"/>
      <w:numFmt w:val="decimal"/>
      <w:suff w:val="nothing"/>
      <w:lvlText w:val="ARTICLE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720" w:hanging="360"/>
      </w:pPr>
      <w:rPr>
        <w:rFonts w:ascii="Helvetica" w:hAnsi="Helvetica" w:cs="Arial" w:hint="default"/>
        <w:b/>
        <w:bCs/>
        <w:i w:val="0"/>
        <w:iCs w:val="0"/>
        <w:strike w:val="0"/>
        <w:sz w:val="24"/>
        <w:szCs w:val="24"/>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267"/>
        </w:tabs>
        <w:ind w:left="1267"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32" w15:restartNumberingAfterBreak="0">
    <w:nsid w:val="766D7884"/>
    <w:multiLevelType w:val="multilevel"/>
    <w:tmpl w:val="C7F6CE74"/>
    <w:lvl w:ilvl="0">
      <w:start w:val="1"/>
      <w:numFmt w:val="decimal"/>
      <w:suff w:val="nothing"/>
      <w:lvlText w:val="ARTICLE %1. "/>
      <w:lvlJc w:val="left"/>
      <w:pPr>
        <w:ind w:left="360" w:hanging="36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360" w:hanging="360"/>
      </w:pPr>
      <w:rPr>
        <w:rFonts w:ascii="Helvetica" w:hAnsi="Helvetica" w:cs="Arial" w:hint="default"/>
        <w:b/>
        <w:bCs/>
        <w:i w:val="0"/>
        <w:iCs w:val="0"/>
        <w:strike w:val="0"/>
        <w:sz w:val="24"/>
        <w:szCs w:val="24"/>
      </w:rPr>
    </w:lvl>
    <w:lvl w:ilvl="2">
      <w:start w:val="2"/>
      <w:numFmt w:val="upperLetter"/>
      <w:suff w:val="space"/>
      <w:lvlText w:val="%3."/>
      <w:lvlJc w:val="left"/>
      <w:pPr>
        <w:ind w:left="1440"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1980" w:firstLine="0"/>
      </w:pPr>
      <w:rPr>
        <w:rFonts w:ascii="Helvetica" w:hAnsi="Helvetica" w:cs="Times New Roman" w:hint="default"/>
        <w:b/>
        <w:bCs/>
        <w:i w:val="0"/>
        <w:iCs w:val="0"/>
        <w:sz w:val="24"/>
        <w:szCs w:val="24"/>
      </w:rPr>
    </w:lvl>
    <w:lvl w:ilvl="5">
      <w:start w:val="1"/>
      <w:numFmt w:val="lowerLetter"/>
      <w:suff w:val="space"/>
      <w:lvlText w:val="%6."/>
      <w:lvlJc w:val="left"/>
      <w:pPr>
        <w:ind w:left="2160"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340"/>
        </w:tabs>
        <w:ind w:left="2340" w:firstLine="0"/>
      </w:pPr>
      <w:rPr>
        <w:rFonts w:ascii="Helvetica" w:hAnsi="Helvetica" w:cs="Helvetica" w:hint="default"/>
        <w:sz w:val="22"/>
        <w:szCs w:val="22"/>
      </w:rPr>
    </w:lvl>
    <w:lvl w:ilvl="7">
      <w:start w:val="1"/>
      <w:numFmt w:val="lowerLetter"/>
      <w:lvlText w:val="(%8)"/>
      <w:lvlJc w:val="left"/>
      <w:pPr>
        <w:tabs>
          <w:tab w:val="num" w:pos="6300"/>
        </w:tabs>
        <w:ind w:left="5940" w:firstLine="0"/>
      </w:pPr>
      <w:rPr>
        <w:rFonts w:cs="Times New Roman" w:hint="default"/>
      </w:rPr>
    </w:lvl>
    <w:lvl w:ilvl="8">
      <w:start w:val="1"/>
      <w:numFmt w:val="decimal"/>
      <w:lvlRestart w:val="0"/>
      <w:lvlText w:val="(%9)"/>
      <w:lvlJc w:val="left"/>
      <w:pPr>
        <w:tabs>
          <w:tab w:val="num" w:pos="1260"/>
        </w:tabs>
        <w:ind w:left="900" w:firstLine="0"/>
      </w:pPr>
      <w:rPr>
        <w:rFonts w:ascii="Arial" w:hAnsi="Arial" w:cs="Arial" w:hint="default"/>
        <w:b/>
        <w:bCs/>
        <w:i w:val="0"/>
        <w:iCs w:val="0"/>
        <w:sz w:val="24"/>
        <w:szCs w:val="24"/>
      </w:rPr>
    </w:lvl>
  </w:abstractNum>
  <w:abstractNum w:abstractNumId="33" w15:restartNumberingAfterBreak="0">
    <w:nsid w:val="7B1C2A59"/>
    <w:multiLevelType w:val="hybridMultilevel"/>
    <w:tmpl w:val="8A30EA78"/>
    <w:lvl w:ilvl="0" w:tplc="5D8C590E">
      <w:start w:val="1"/>
      <w:numFmt w:val="decimal"/>
      <w:lvlText w:val="%1."/>
      <w:lvlJc w:val="left"/>
      <w:pPr>
        <w:tabs>
          <w:tab w:val="num" w:pos="30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89643080">
    <w:abstractNumId w:val="1"/>
    <w:lvlOverride w:ilvl="0">
      <w:startOverride w:val="1"/>
      <w:lvl w:ilvl="0">
        <w:start w:val="1"/>
        <w:numFmt w:val="decimal"/>
        <w:pStyle w:val="QuickA"/>
        <w:lvlText w:val="%1."/>
        <w:lvlJc w:val="left"/>
      </w:lvl>
    </w:lvlOverride>
  </w:num>
  <w:num w:numId="2" w16cid:durableId="1943612385">
    <w:abstractNumId w:val="19"/>
  </w:num>
  <w:num w:numId="3" w16cid:durableId="15079294">
    <w:abstractNumId w:val="0"/>
  </w:num>
  <w:num w:numId="4" w16cid:durableId="1564751298">
    <w:abstractNumId w:val="7"/>
  </w:num>
  <w:num w:numId="5" w16cid:durableId="1120299964">
    <w:abstractNumId w:val="24"/>
  </w:num>
  <w:num w:numId="6" w16cid:durableId="780999055">
    <w:abstractNumId w:val="18"/>
  </w:num>
  <w:num w:numId="7" w16cid:durableId="1137456272">
    <w:abstractNumId w:val="12"/>
  </w:num>
  <w:num w:numId="8" w16cid:durableId="365526341">
    <w:abstractNumId w:val="21"/>
  </w:num>
  <w:num w:numId="9" w16cid:durableId="966009258">
    <w:abstractNumId w:val="15"/>
  </w:num>
  <w:num w:numId="10" w16cid:durableId="576331776">
    <w:abstractNumId w:val="5"/>
  </w:num>
  <w:num w:numId="11" w16cid:durableId="34283121">
    <w:abstractNumId w:val="22"/>
  </w:num>
  <w:num w:numId="12" w16cid:durableId="111049393">
    <w:abstractNumId w:val="32"/>
  </w:num>
  <w:num w:numId="13" w16cid:durableId="487795108">
    <w:abstractNumId w:val="17"/>
  </w:num>
  <w:num w:numId="14" w16cid:durableId="690570064">
    <w:abstractNumId w:val="6"/>
  </w:num>
  <w:num w:numId="15" w16cid:durableId="560677320">
    <w:abstractNumId w:val="20"/>
  </w:num>
  <w:num w:numId="16" w16cid:durableId="1162164195">
    <w:abstractNumId w:val="1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7230253">
    <w:abstractNumId w:val="8"/>
  </w:num>
  <w:num w:numId="18" w16cid:durableId="1798403702">
    <w:abstractNumId w:val="33"/>
  </w:num>
  <w:num w:numId="19" w16cid:durableId="1654598239">
    <w:abstractNumId w:val="13"/>
  </w:num>
  <w:num w:numId="20" w16cid:durableId="1302464950">
    <w:abstractNumId w:val="28"/>
  </w:num>
  <w:num w:numId="21" w16cid:durableId="1248492203">
    <w:abstractNumId w:val="9"/>
  </w:num>
  <w:num w:numId="22" w16cid:durableId="231044028">
    <w:abstractNumId w:val="1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20944144">
    <w:abstractNumId w:val="14"/>
  </w:num>
  <w:num w:numId="24" w16cid:durableId="1565022716">
    <w:abstractNumId w:val="29"/>
  </w:num>
  <w:num w:numId="25" w16cid:durableId="379018114">
    <w:abstractNumId w:val="19"/>
  </w:num>
  <w:num w:numId="26" w16cid:durableId="398403850">
    <w:abstractNumId w:val="25"/>
  </w:num>
  <w:num w:numId="27" w16cid:durableId="105582625">
    <w:abstractNumId w:val="1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4195212">
    <w:abstractNumId w:val="3"/>
  </w:num>
  <w:num w:numId="29" w16cid:durableId="116027494">
    <w:abstractNumId w:val="1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35388211">
    <w:abstractNumId w:val="31"/>
  </w:num>
  <w:num w:numId="31" w16cid:durableId="143013433">
    <w:abstractNumId w:val="1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26590394">
    <w:abstractNumId w:val="23"/>
  </w:num>
  <w:num w:numId="33" w16cid:durableId="863589348">
    <w:abstractNumId w:val="26"/>
  </w:num>
  <w:num w:numId="34" w16cid:durableId="1701736635">
    <w:abstractNumId w:val="10"/>
  </w:num>
  <w:num w:numId="35" w16cid:durableId="216860974">
    <w:abstractNumId w:val="27"/>
  </w:num>
  <w:num w:numId="36" w16cid:durableId="923807293">
    <w:abstractNumId w:val="1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25151565">
    <w:abstractNumId w:val="30"/>
  </w:num>
  <w:num w:numId="38" w16cid:durableId="1216352931">
    <w:abstractNumId w:val="16"/>
  </w:num>
  <w:num w:numId="39" w16cid:durableId="103501266">
    <w:abstractNumId w:val="1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6915553">
    <w:abstractNumId w:val="2"/>
  </w:num>
  <w:num w:numId="41" w16cid:durableId="752897955">
    <w:abstractNumId w:val="1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75671910">
    <w:abstractNumId w:val="4"/>
  </w:num>
  <w:num w:numId="43" w16cid:durableId="808939211">
    <w:abstractNumId w:val="11"/>
  </w:num>
  <w:num w:numId="44" w16cid:durableId="402484437">
    <w:abstractNumId w:val="19"/>
  </w:num>
  <w:num w:numId="45" w16cid:durableId="19828839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mirrorMargin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noPunctuationKerning/>
  <w:characterSpacingControl w:val="doNotCompress"/>
  <w:hdrShapeDefaults>
    <o:shapedefaults v:ext="edit" spidmax="583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3C"/>
    <w:rsid w:val="0000374E"/>
    <w:rsid w:val="000064DB"/>
    <w:rsid w:val="00013FE2"/>
    <w:rsid w:val="00021919"/>
    <w:rsid w:val="00023D84"/>
    <w:rsid w:val="00025470"/>
    <w:rsid w:val="00026913"/>
    <w:rsid w:val="00031661"/>
    <w:rsid w:val="000316D9"/>
    <w:rsid w:val="00032614"/>
    <w:rsid w:val="00037F1A"/>
    <w:rsid w:val="00040D34"/>
    <w:rsid w:val="000473B2"/>
    <w:rsid w:val="0005043A"/>
    <w:rsid w:val="00052B62"/>
    <w:rsid w:val="000537EF"/>
    <w:rsid w:val="0006000F"/>
    <w:rsid w:val="0006084F"/>
    <w:rsid w:val="00062626"/>
    <w:rsid w:val="00064F9F"/>
    <w:rsid w:val="0006794B"/>
    <w:rsid w:val="000706C8"/>
    <w:rsid w:val="000773A2"/>
    <w:rsid w:val="00077A1E"/>
    <w:rsid w:val="000841AA"/>
    <w:rsid w:val="000854F8"/>
    <w:rsid w:val="0008770F"/>
    <w:rsid w:val="000902EE"/>
    <w:rsid w:val="0009071E"/>
    <w:rsid w:val="00090C5F"/>
    <w:rsid w:val="00091DB6"/>
    <w:rsid w:val="00093A82"/>
    <w:rsid w:val="00095C6C"/>
    <w:rsid w:val="000A39DA"/>
    <w:rsid w:val="000B019C"/>
    <w:rsid w:val="000B34C6"/>
    <w:rsid w:val="000B4CAD"/>
    <w:rsid w:val="000B7830"/>
    <w:rsid w:val="000C3196"/>
    <w:rsid w:val="000C3C50"/>
    <w:rsid w:val="000C5F66"/>
    <w:rsid w:val="000C602A"/>
    <w:rsid w:val="000D14F7"/>
    <w:rsid w:val="000D1876"/>
    <w:rsid w:val="000D4ABB"/>
    <w:rsid w:val="000E3077"/>
    <w:rsid w:val="000E3517"/>
    <w:rsid w:val="000F04F9"/>
    <w:rsid w:val="000F09F0"/>
    <w:rsid w:val="000F19D5"/>
    <w:rsid w:val="000F3A65"/>
    <w:rsid w:val="000F7835"/>
    <w:rsid w:val="00105740"/>
    <w:rsid w:val="00106C00"/>
    <w:rsid w:val="00107859"/>
    <w:rsid w:val="00112217"/>
    <w:rsid w:val="00113FD9"/>
    <w:rsid w:val="00123F9D"/>
    <w:rsid w:val="00126043"/>
    <w:rsid w:val="00126C98"/>
    <w:rsid w:val="00127894"/>
    <w:rsid w:val="0013161E"/>
    <w:rsid w:val="001407C4"/>
    <w:rsid w:val="00142A2E"/>
    <w:rsid w:val="0014365E"/>
    <w:rsid w:val="0014779E"/>
    <w:rsid w:val="00151EA2"/>
    <w:rsid w:val="00151F69"/>
    <w:rsid w:val="001540F0"/>
    <w:rsid w:val="001547AD"/>
    <w:rsid w:val="00155074"/>
    <w:rsid w:val="001579B8"/>
    <w:rsid w:val="00161E95"/>
    <w:rsid w:val="00165B83"/>
    <w:rsid w:val="00165D30"/>
    <w:rsid w:val="001668B8"/>
    <w:rsid w:val="001725D7"/>
    <w:rsid w:val="00173981"/>
    <w:rsid w:val="00173CF9"/>
    <w:rsid w:val="001809CC"/>
    <w:rsid w:val="00182430"/>
    <w:rsid w:val="001869DC"/>
    <w:rsid w:val="00190BAB"/>
    <w:rsid w:val="00193F0F"/>
    <w:rsid w:val="001979BA"/>
    <w:rsid w:val="001A7F06"/>
    <w:rsid w:val="001B009F"/>
    <w:rsid w:val="001B0EF5"/>
    <w:rsid w:val="001B6F68"/>
    <w:rsid w:val="001B753C"/>
    <w:rsid w:val="001B7CFC"/>
    <w:rsid w:val="001C2699"/>
    <w:rsid w:val="001C26BB"/>
    <w:rsid w:val="001C2C13"/>
    <w:rsid w:val="001C4121"/>
    <w:rsid w:val="001C414E"/>
    <w:rsid w:val="001C4F5D"/>
    <w:rsid w:val="001C5B8E"/>
    <w:rsid w:val="001C642B"/>
    <w:rsid w:val="001D0434"/>
    <w:rsid w:val="001D564F"/>
    <w:rsid w:val="001D5712"/>
    <w:rsid w:val="001D6F20"/>
    <w:rsid w:val="001E7AEF"/>
    <w:rsid w:val="00201809"/>
    <w:rsid w:val="00203B96"/>
    <w:rsid w:val="00204703"/>
    <w:rsid w:val="002047A6"/>
    <w:rsid w:val="002073EB"/>
    <w:rsid w:val="00207756"/>
    <w:rsid w:val="00207DBD"/>
    <w:rsid w:val="002141CC"/>
    <w:rsid w:val="00216CFA"/>
    <w:rsid w:val="002201A9"/>
    <w:rsid w:val="00220BC0"/>
    <w:rsid w:val="00223430"/>
    <w:rsid w:val="00223A07"/>
    <w:rsid w:val="00225F2A"/>
    <w:rsid w:val="002262E9"/>
    <w:rsid w:val="00231FF1"/>
    <w:rsid w:val="00235973"/>
    <w:rsid w:val="002411B5"/>
    <w:rsid w:val="00242395"/>
    <w:rsid w:val="00243556"/>
    <w:rsid w:val="00246B8F"/>
    <w:rsid w:val="00247F2E"/>
    <w:rsid w:val="00250E57"/>
    <w:rsid w:val="00252770"/>
    <w:rsid w:val="002547BA"/>
    <w:rsid w:val="00254945"/>
    <w:rsid w:val="00255FF0"/>
    <w:rsid w:val="002574A1"/>
    <w:rsid w:val="00257E0E"/>
    <w:rsid w:val="00260AC4"/>
    <w:rsid w:val="00260CAD"/>
    <w:rsid w:val="00263310"/>
    <w:rsid w:val="002638D8"/>
    <w:rsid w:val="00267232"/>
    <w:rsid w:val="0027214C"/>
    <w:rsid w:val="002761AB"/>
    <w:rsid w:val="002769B6"/>
    <w:rsid w:val="00280787"/>
    <w:rsid w:val="00284253"/>
    <w:rsid w:val="0028551A"/>
    <w:rsid w:val="00285752"/>
    <w:rsid w:val="00287442"/>
    <w:rsid w:val="0029634A"/>
    <w:rsid w:val="002974C6"/>
    <w:rsid w:val="002A26F9"/>
    <w:rsid w:val="002A714F"/>
    <w:rsid w:val="002B23F3"/>
    <w:rsid w:val="002B4BCF"/>
    <w:rsid w:val="002C113E"/>
    <w:rsid w:val="002C16E7"/>
    <w:rsid w:val="002C3D32"/>
    <w:rsid w:val="002C5EAD"/>
    <w:rsid w:val="002D0DFD"/>
    <w:rsid w:val="002D0E4F"/>
    <w:rsid w:val="002D37DF"/>
    <w:rsid w:val="002D3ADF"/>
    <w:rsid w:val="002D6AE0"/>
    <w:rsid w:val="002E0142"/>
    <w:rsid w:val="002E05CA"/>
    <w:rsid w:val="002E1763"/>
    <w:rsid w:val="002E3822"/>
    <w:rsid w:val="002E57FA"/>
    <w:rsid w:val="002E5DB9"/>
    <w:rsid w:val="002E76A6"/>
    <w:rsid w:val="002F4723"/>
    <w:rsid w:val="002F6B8C"/>
    <w:rsid w:val="00300BFF"/>
    <w:rsid w:val="003017D8"/>
    <w:rsid w:val="003034B4"/>
    <w:rsid w:val="003039D9"/>
    <w:rsid w:val="00320921"/>
    <w:rsid w:val="00322672"/>
    <w:rsid w:val="00323AE5"/>
    <w:rsid w:val="00332274"/>
    <w:rsid w:val="00332DC7"/>
    <w:rsid w:val="00333D00"/>
    <w:rsid w:val="003343B9"/>
    <w:rsid w:val="003343BE"/>
    <w:rsid w:val="00336AB5"/>
    <w:rsid w:val="00337286"/>
    <w:rsid w:val="0034068A"/>
    <w:rsid w:val="00343A92"/>
    <w:rsid w:val="00353787"/>
    <w:rsid w:val="00354CFE"/>
    <w:rsid w:val="00355550"/>
    <w:rsid w:val="003646EF"/>
    <w:rsid w:val="003663AF"/>
    <w:rsid w:val="0037100B"/>
    <w:rsid w:val="00372590"/>
    <w:rsid w:val="00373049"/>
    <w:rsid w:val="003737E2"/>
    <w:rsid w:val="00374540"/>
    <w:rsid w:val="00375521"/>
    <w:rsid w:val="003760A5"/>
    <w:rsid w:val="003869DD"/>
    <w:rsid w:val="003916A9"/>
    <w:rsid w:val="003932E1"/>
    <w:rsid w:val="003957D8"/>
    <w:rsid w:val="00396040"/>
    <w:rsid w:val="00396742"/>
    <w:rsid w:val="00397526"/>
    <w:rsid w:val="003A230B"/>
    <w:rsid w:val="003A51F2"/>
    <w:rsid w:val="003A5F2C"/>
    <w:rsid w:val="003A6CC9"/>
    <w:rsid w:val="003A6DF6"/>
    <w:rsid w:val="003B2230"/>
    <w:rsid w:val="003B4A33"/>
    <w:rsid w:val="003B66A1"/>
    <w:rsid w:val="003C66C6"/>
    <w:rsid w:val="003D0FEE"/>
    <w:rsid w:val="003D2221"/>
    <w:rsid w:val="003D2628"/>
    <w:rsid w:val="003D53EF"/>
    <w:rsid w:val="003D6F0C"/>
    <w:rsid w:val="003E201C"/>
    <w:rsid w:val="003E5925"/>
    <w:rsid w:val="003F0CD7"/>
    <w:rsid w:val="003F1DB2"/>
    <w:rsid w:val="003F209E"/>
    <w:rsid w:val="003F2C05"/>
    <w:rsid w:val="003F36C5"/>
    <w:rsid w:val="003F3B15"/>
    <w:rsid w:val="003F441A"/>
    <w:rsid w:val="00400E2F"/>
    <w:rsid w:val="004016E1"/>
    <w:rsid w:val="004026B8"/>
    <w:rsid w:val="00417927"/>
    <w:rsid w:val="00420495"/>
    <w:rsid w:val="00422078"/>
    <w:rsid w:val="00436A91"/>
    <w:rsid w:val="00437952"/>
    <w:rsid w:val="00441318"/>
    <w:rsid w:val="00441A09"/>
    <w:rsid w:val="004431F6"/>
    <w:rsid w:val="004439D0"/>
    <w:rsid w:val="004508BE"/>
    <w:rsid w:val="00451943"/>
    <w:rsid w:val="0045428E"/>
    <w:rsid w:val="00454446"/>
    <w:rsid w:val="00454E18"/>
    <w:rsid w:val="004564D8"/>
    <w:rsid w:val="0045698C"/>
    <w:rsid w:val="00456CDE"/>
    <w:rsid w:val="00456EE6"/>
    <w:rsid w:val="004615D8"/>
    <w:rsid w:val="00461E2D"/>
    <w:rsid w:val="004638CD"/>
    <w:rsid w:val="0046752A"/>
    <w:rsid w:val="004770F3"/>
    <w:rsid w:val="00480B3E"/>
    <w:rsid w:val="0048562C"/>
    <w:rsid w:val="00485B8A"/>
    <w:rsid w:val="004868E5"/>
    <w:rsid w:val="004918BD"/>
    <w:rsid w:val="00491B71"/>
    <w:rsid w:val="00492602"/>
    <w:rsid w:val="004A019D"/>
    <w:rsid w:val="004A0FB5"/>
    <w:rsid w:val="004A1F21"/>
    <w:rsid w:val="004A249F"/>
    <w:rsid w:val="004A2EA1"/>
    <w:rsid w:val="004A744E"/>
    <w:rsid w:val="004A75C5"/>
    <w:rsid w:val="004B10A0"/>
    <w:rsid w:val="004B1B69"/>
    <w:rsid w:val="004B5168"/>
    <w:rsid w:val="004C1177"/>
    <w:rsid w:val="004C38A1"/>
    <w:rsid w:val="004C64E3"/>
    <w:rsid w:val="004D37C3"/>
    <w:rsid w:val="004D4A56"/>
    <w:rsid w:val="004E42C0"/>
    <w:rsid w:val="004E4DEE"/>
    <w:rsid w:val="004E6BB9"/>
    <w:rsid w:val="004E6E59"/>
    <w:rsid w:val="004E7165"/>
    <w:rsid w:val="004E7361"/>
    <w:rsid w:val="004F6354"/>
    <w:rsid w:val="00501550"/>
    <w:rsid w:val="00504AD8"/>
    <w:rsid w:val="00506812"/>
    <w:rsid w:val="00507D94"/>
    <w:rsid w:val="00516E46"/>
    <w:rsid w:val="00517BB5"/>
    <w:rsid w:val="005224AA"/>
    <w:rsid w:val="00522BF9"/>
    <w:rsid w:val="00524541"/>
    <w:rsid w:val="005249FE"/>
    <w:rsid w:val="00526544"/>
    <w:rsid w:val="00540F62"/>
    <w:rsid w:val="005442BA"/>
    <w:rsid w:val="00546182"/>
    <w:rsid w:val="00547980"/>
    <w:rsid w:val="00550575"/>
    <w:rsid w:val="00550E08"/>
    <w:rsid w:val="005530AA"/>
    <w:rsid w:val="00556D79"/>
    <w:rsid w:val="00557A47"/>
    <w:rsid w:val="00562759"/>
    <w:rsid w:val="00564751"/>
    <w:rsid w:val="00565625"/>
    <w:rsid w:val="00573A37"/>
    <w:rsid w:val="005749BD"/>
    <w:rsid w:val="00577F43"/>
    <w:rsid w:val="005803FA"/>
    <w:rsid w:val="00580B63"/>
    <w:rsid w:val="00581B14"/>
    <w:rsid w:val="00582628"/>
    <w:rsid w:val="00583103"/>
    <w:rsid w:val="00584960"/>
    <w:rsid w:val="00584D25"/>
    <w:rsid w:val="005859D1"/>
    <w:rsid w:val="00590BB8"/>
    <w:rsid w:val="00592F63"/>
    <w:rsid w:val="005935EC"/>
    <w:rsid w:val="00594647"/>
    <w:rsid w:val="0059579D"/>
    <w:rsid w:val="005A220D"/>
    <w:rsid w:val="005A2EF6"/>
    <w:rsid w:val="005A3C5F"/>
    <w:rsid w:val="005A6503"/>
    <w:rsid w:val="005A7639"/>
    <w:rsid w:val="005B25B0"/>
    <w:rsid w:val="005B663B"/>
    <w:rsid w:val="005B7403"/>
    <w:rsid w:val="005C3D96"/>
    <w:rsid w:val="005C443F"/>
    <w:rsid w:val="005D209B"/>
    <w:rsid w:val="005D2F7F"/>
    <w:rsid w:val="005D4052"/>
    <w:rsid w:val="005D51EE"/>
    <w:rsid w:val="005D5A15"/>
    <w:rsid w:val="005E1522"/>
    <w:rsid w:val="005E2308"/>
    <w:rsid w:val="005E55BC"/>
    <w:rsid w:val="005F1161"/>
    <w:rsid w:val="005F2ACF"/>
    <w:rsid w:val="00602D8D"/>
    <w:rsid w:val="00611A02"/>
    <w:rsid w:val="00614790"/>
    <w:rsid w:val="00617A75"/>
    <w:rsid w:val="00632BCF"/>
    <w:rsid w:val="00632F72"/>
    <w:rsid w:val="00634276"/>
    <w:rsid w:val="00651A31"/>
    <w:rsid w:val="00652DC1"/>
    <w:rsid w:val="00653143"/>
    <w:rsid w:val="00653F76"/>
    <w:rsid w:val="00654927"/>
    <w:rsid w:val="00661335"/>
    <w:rsid w:val="006629DC"/>
    <w:rsid w:val="006666F2"/>
    <w:rsid w:val="006677D1"/>
    <w:rsid w:val="006729F5"/>
    <w:rsid w:val="006732A4"/>
    <w:rsid w:val="00680CA2"/>
    <w:rsid w:val="00681151"/>
    <w:rsid w:val="006815EB"/>
    <w:rsid w:val="0068448C"/>
    <w:rsid w:val="00685416"/>
    <w:rsid w:val="00690952"/>
    <w:rsid w:val="0069198F"/>
    <w:rsid w:val="00693B9F"/>
    <w:rsid w:val="00693E73"/>
    <w:rsid w:val="006967D8"/>
    <w:rsid w:val="006A50C7"/>
    <w:rsid w:val="006A6070"/>
    <w:rsid w:val="006B06D8"/>
    <w:rsid w:val="006B18DC"/>
    <w:rsid w:val="006B67EE"/>
    <w:rsid w:val="006B783A"/>
    <w:rsid w:val="006C1F7E"/>
    <w:rsid w:val="006C42D8"/>
    <w:rsid w:val="006C703F"/>
    <w:rsid w:val="006D20CE"/>
    <w:rsid w:val="006D23A4"/>
    <w:rsid w:val="006D24DC"/>
    <w:rsid w:val="006D25D8"/>
    <w:rsid w:val="006D3DE8"/>
    <w:rsid w:val="006D6F95"/>
    <w:rsid w:val="006D79D0"/>
    <w:rsid w:val="006E3FFE"/>
    <w:rsid w:val="006E73E7"/>
    <w:rsid w:val="006F1B11"/>
    <w:rsid w:val="006F3DB0"/>
    <w:rsid w:val="006F431C"/>
    <w:rsid w:val="006F603B"/>
    <w:rsid w:val="006F60BC"/>
    <w:rsid w:val="0070212C"/>
    <w:rsid w:val="0070227B"/>
    <w:rsid w:val="0070539C"/>
    <w:rsid w:val="00710147"/>
    <w:rsid w:val="007109E8"/>
    <w:rsid w:val="00712027"/>
    <w:rsid w:val="007230B4"/>
    <w:rsid w:val="0072709A"/>
    <w:rsid w:val="00727138"/>
    <w:rsid w:val="00727E5F"/>
    <w:rsid w:val="00731467"/>
    <w:rsid w:val="00736755"/>
    <w:rsid w:val="00737546"/>
    <w:rsid w:val="00740D9F"/>
    <w:rsid w:val="00741112"/>
    <w:rsid w:val="00744976"/>
    <w:rsid w:val="00745869"/>
    <w:rsid w:val="00745ED4"/>
    <w:rsid w:val="00751CC9"/>
    <w:rsid w:val="007539FD"/>
    <w:rsid w:val="00753D49"/>
    <w:rsid w:val="00754387"/>
    <w:rsid w:val="007565E9"/>
    <w:rsid w:val="0076351B"/>
    <w:rsid w:val="007658C3"/>
    <w:rsid w:val="00766959"/>
    <w:rsid w:val="00767089"/>
    <w:rsid w:val="00770C05"/>
    <w:rsid w:val="00774B60"/>
    <w:rsid w:val="00775022"/>
    <w:rsid w:val="00776939"/>
    <w:rsid w:val="007769A8"/>
    <w:rsid w:val="00783374"/>
    <w:rsid w:val="0078374D"/>
    <w:rsid w:val="00784546"/>
    <w:rsid w:val="00784F24"/>
    <w:rsid w:val="00786576"/>
    <w:rsid w:val="00791EB4"/>
    <w:rsid w:val="00795C98"/>
    <w:rsid w:val="007A1D31"/>
    <w:rsid w:val="007A3221"/>
    <w:rsid w:val="007A3310"/>
    <w:rsid w:val="007A563D"/>
    <w:rsid w:val="007A6626"/>
    <w:rsid w:val="007B4032"/>
    <w:rsid w:val="007B5364"/>
    <w:rsid w:val="007B7626"/>
    <w:rsid w:val="007C6498"/>
    <w:rsid w:val="007D0AF0"/>
    <w:rsid w:val="007D12F2"/>
    <w:rsid w:val="007D2579"/>
    <w:rsid w:val="007D5936"/>
    <w:rsid w:val="007D6FDB"/>
    <w:rsid w:val="007D7972"/>
    <w:rsid w:val="007E0E0B"/>
    <w:rsid w:val="007E1F50"/>
    <w:rsid w:val="007E2DAD"/>
    <w:rsid w:val="007E527F"/>
    <w:rsid w:val="007E6292"/>
    <w:rsid w:val="007F6FA7"/>
    <w:rsid w:val="007F7B6D"/>
    <w:rsid w:val="00800EDC"/>
    <w:rsid w:val="008013A7"/>
    <w:rsid w:val="00801908"/>
    <w:rsid w:val="00813B2C"/>
    <w:rsid w:val="00814C20"/>
    <w:rsid w:val="00816259"/>
    <w:rsid w:val="008167E9"/>
    <w:rsid w:val="008223C4"/>
    <w:rsid w:val="00822ACD"/>
    <w:rsid w:val="0082432C"/>
    <w:rsid w:val="008249E5"/>
    <w:rsid w:val="008254FB"/>
    <w:rsid w:val="0082566D"/>
    <w:rsid w:val="00827380"/>
    <w:rsid w:val="008408CB"/>
    <w:rsid w:val="00840F0D"/>
    <w:rsid w:val="00841226"/>
    <w:rsid w:val="00852E9D"/>
    <w:rsid w:val="0085535E"/>
    <w:rsid w:val="0085568A"/>
    <w:rsid w:val="00857791"/>
    <w:rsid w:val="00860B32"/>
    <w:rsid w:val="008648A9"/>
    <w:rsid w:val="00866D59"/>
    <w:rsid w:val="008704C1"/>
    <w:rsid w:val="00872B8E"/>
    <w:rsid w:val="00877F43"/>
    <w:rsid w:val="00881AB5"/>
    <w:rsid w:val="008827EC"/>
    <w:rsid w:val="00892787"/>
    <w:rsid w:val="00894624"/>
    <w:rsid w:val="00894FE0"/>
    <w:rsid w:val="008951BE"/>
    <w:rsid w:val="008954FE"/>
    <w:rsid w:val="00895674"/>
    <w:rsid w:val="008A0FF9"/>
    <w:rsid w:val="008A5516"/>
    <w:rsid w:val="008A6AF7"/>
    <w:rsid w:val="008A71C4"/>
    <w:rsid w:val="008B72E3"/>
    <w:rsid w:val="008B76A8"/>
    <w:rsid w:val="008C12B3"/>
    <w:rsid w:val="008C6DE9"/>
    <w:rsid w:val="008D298C"/>
    <w:rsid w:val="008D2DE6"/>
    <w:rsid w:val="008D315E"/>
    <w:rsid w:val="008D4A46"/>
    <w:rsid w:val="008E04A5"/>
    <w:rsid w:val="008E4E97"/>
    <w:rsid w:val="008E4EA3"/>
    <w:rsid w:val="008E74E9"/>
    <w:rsid w:val="008F0995"/>
    <w:rsid w:val="008F0F95"/>
    <w:rsid w:val="008F11C0"/>
    <w:rsid w:val="008F3D85"/>
    <w:rsid w:val="008F4B8D"/>
    <w:rsid w:val="008F50C1"/>
    <w:rsid w:val="00901130"/>
    <w:rsid w:val="00903CBC"/>
    <w:rsid w:val="009067B0"/>
    <w:rsid w:val="00907C05"/>
    <w:rsid w:val="00907DD2"/>
    <w:rsid w:val="00911662"/>
    <w:rsid w:val="009133FB"/>
    <w:rsid w:val="009142DD"/>
    <w:rsid w:val="0091482F"/>
    <w:rsid w:val="00915707"/>
    <w:rsid w:val="00916EAC"/>
    <w:rsid w:val="00920871"/>
    <w:rsid w:val="00920F30"/>
    <w:rsid w:val="00926241"/>
    <w:rsid w:val="009264A2"/>
    <w:rsid w:val="00926E6A"/>
    <w:rsid w:val="00930749"/>
    <w:rsid w:val="009378B9"/>
    <w:rsid w:val="00945359"/>
    <w:rsid w:val="00951CB3"/>
    <w:rsid w:val="00954050"/>
    <w:rsid w:val="00957C21"/>
    <w:rsid w:val="00957DD2"/>
    <w:rsid w:val="00961390"/>
    <w:rsid w:val="00964239"/>
    <w:rsid w:val="00966DE6"/>
    <w:rsid w:val="009712D6"/>
    <w:rsid w:val="0097393C"/>
    <w:rsid w:val="00977BF2"/>
    <w:rsid w:val="00982452"/>
    <w:rsid w:val="00983C5F"/>
    <w:rsid w:val="0098787E"/>
    <w:rsid w:val="00992203"/>
    <w:rsid w:val="00992A7F"/>
    <w:rsid w:val="00997EF1"/>
    <w:rsid w:val="009A39E8"/>
    <w:rsid w:val="009A49E8"/>
    <w:rsid w:val="009A5BB5"/>
    <w:rsid w:val="009A6A24"/>
    <w:rsid w:val="009A7943"/>
    <w:rsid w:val="009B4D6F"/>
    <w:rsid w:val="009C0F70"/>
    <w:rsid w:val="009C1F13"/>
    <w:rsid w:val="009C4C9F"/>
    <w:rsid w:val="009C71A7"/>
    <w:rsid w:val="009D2F6C"/>
    <w:rsid w:val="009D5931"/>
    <w:rsid w:val="009D69D4"/>
    <w:rsid w:val="009D7009"/>
    <w:rsid w:val="009F2EC2"/>
    <w:rsid w:val="009F331C"/>
    <w:rsid w:val="009F745A"/>
    <w:rsid w:val="009F7A5E"/>
    <w:rsid w:val="00A03510"/>
    <w:rsid w:val="00A046B1"/>
    <w:rsid w:val="00A07531"/>
    <w:rsid w:val="00A10CD2"/>
    <w:rsid w:val="00A1369B"/>
    <w:rsid w:val="00A1482A"/>
    <w:rsid w:val="00A14F36"/>
    <w:rsid w:val="00A228DD"/>
    <w:rsid w:val="00A244A0"/>
    <w:rsid w:val="00A2798C"/>
    <w:rsid w:val="00A327CD"/>
    <w:rsid w:val="00A3478E"/>
    <w:rsid w:val="00A36E46"/>
    <w:rsid w:val="00A47BD2"/>
    <w:rsid w:val="00A502B2"/>
    <w:rsid w:val="00A51CA4"/>
    <w:rsid w:val="00A54154"/>
    <w:rsid w:val="00A54557"/>
    <w:rsid w:val="00A551B4"/>
    <w:rsid w:val="00A56619"/>
    <w:rsid w:val="00A617E2"/>
    <w:rsid w:val="00A64E7C"/>
    <w:rsid w:val="00A6631F"/>
    <w:rsid w:val="00A66E4A"/>
    <w:rsid w:val="00A67350"/>
    <w:rsid w:val="00A7150C"/>
    <w:rsid w:val="00A71720"/>
    <w:rsid w:val="00A75AC7"/>
    <w:rsid w:val="00A75FD8"/>
    <w:rsid w:val="00A81C37"/>
    <w:rsid w:val="00A8390D"/>
    <w:rsid w:val="00A87866"/>
    <w:rsid w:val="00A92625"/>
    <w:rsid w:val="00A93E1B"/>
    <w:rsid w:val="00A944D9"/>
    <w:rsid w:val="00AA10FA"/>
    <w:rsid w:val="00AA18F1"/>
    <w:rsid w:val="00AA2966"/>
    <w:rsid w:val="00AA3719"/>
    <w:rsid w:val="00AA655B"/>
    <w:rsid w:val="00AA703D"/>
    <w:rsid w:val="00AB2097"/>
    <w:rsid w:val="00AB253E"/>
    <w:rsid w:val="00AB25D7"/>
    <w:rsid w:val="00AC0195"/>
    <w:rsid w:val="00AC02BD"/>
    <w:rsid w:val="00AC138F"/>
    <w:rsid w:val="00AC1DC8"/>
    <w:rsid w:val="00AC20C8"/>
    <w:rsid w:val="00AC3B88"/>
    <w:rsid w:val="00AC6395"/>
    <w:rsid w:val="00AC6645"/>
    <w:rsid w:val="00AC7C84"/>
    <w:rsid w:val="00AD061D"/>
    <w:rsid w:val="00AE150C"/>
    <w:rsid w:val="00AE2296"/>
    <w:rsid w:val="00AE28BE"/>
    <w:rsid w:val="00AF07FA"/>
    <w:rsid w:val="00AF08A3"/>
    <w:rsid w:val="00B01E18"/>
    <w:rsid w:val="00B034A2"/>
    <w:rsid w:val="00B0695F"/>
    <w:rsid w:val="00B078A4"/>
    <w:rsid w:val="00B07B15"/>
    <w:rsid w:val="00B11E96"/>
    <w:rsid w:val="00B221A4"/>
    <w:rsid w:val="00B23C93"/>
    <w:rsid w:val="00B247D5"/>
    <w:rsid w:val="00B24FCA"/>
    <w:rsid w:val="00B26824"/>
    <w:rsid w:val="00B2684D"/>
    <w:rsid w:val="00B27C47"/>
    <w:rsid w:val="00B27C6F"/>
    <w:rsid w:val="00B327D4"/>
    <w:rsid w:val="00B32BCA"/>
    <w:rsid w:val="00B416AB"/>
    <w:rsid w:val="00B419CC"/>
    <w:rsid w:val="00B43201"/>
    <w:rsid w:val="00B4368E"/>
    <w:rsid w:val="00B51F42"/>
    <w:rsid w:val="00B54B77"/>
    <w:rsid w:val="00B56C9B"/>
    <w:rsid w:val="00B64D84"/>
    <w:rsid w:val="00B65642"/>
    <w:rsid w:val="00B67E9A"/>
    <w:rsid w:val="00B70601"/>
    <w:rsid w:val="00B76754"/>
    <w:rsid w:val="00B80971"/>
    <w:rsid w:val="00B81A8E"/>
    <w:rsid w:val="00B8713C"/>
    <w:rsid w:val="00B87966"/>
    <w:rsid w:val="00B90C1C"/>
    <w:rsid w:val="00BA41D3"/>
    <w:rsid w:val="00BA5FA5"/>
    <w:rsid w:val="00BA7716"/>
    <w:rsid w:val="00BB1143"/>
    <w:rsid w:val="00BB20DD"/>
    <w:rsid w:val="00BB58EE"/>
    <w:rsid w:val="00BC0D3D"/>
    <w:rsid w:val="00BC204D"/>
    <w:rsid w:val="00BC3D8D"/>
    <w:rsid w:val="00BC6421"/>
    <w:rsid w:val="00BC6AC3"/>
    <w:rsid w:val="00BD0A97"/>
    <w:rsid w:val="00BD1A8F"/>
    <w:rsid w:val="00BD1FA0"/>
    <w:rsid w:val="00BD2069"/>
    <w:rsid w:val="00BD328D"/>
    <w:rsid w:val="00BD4542"/>
    <w:rsid w:val="00BD53AF"/>
    <w:rsid w:val="00BD773C"/>
    <w:rsid w:val="00BE248B"/>
    <w:rsid w:val="00BE2D6A"/>
    <w:rsid w:val="00BE301A"/>
    <w:rsid w:val="00BE3845"/>
    <w:rsid w:val="00BE5EAA"/>
    <w:rsid w:val="00BE6ACD"/>
    <w:rsid w:val="00BF7D9E"/>
    <w:rsid w:val="00C041EB"/>
    <w:rsid w:val="00C06319"/>
    <w:rsid w:val="00C10075"/>
    <w:rsid w:val="00C153C0"/>
    <w:rsid w:val="00C16C0E"/>
    <w:rsid w:val="00C210EA"/>
    <w:rsid w:val="00C2453C"/>
    <w:rsid w:val="00C25B42"/>
    <w:rsid w:val="00C3020D"/>
    <w:rsid w:val="00C307D6"/>
    <w:rsid w:val="00C3424C"/>
    <w:rsid w:val="00C34E3E"/>
    <w:rsid w:val="00C3727B"/>
    <w:rsid w:val="00C4367D"/>
    <w:rsid w:val="00C45438"/>
    <w:rsid w:val="00C5185E"/>
    <w:rsid w:val="00C559F3"/>
    <w:rsid w:val="00C642AE"/>
    <w:rsid w:val="00C64AED"/>
    <w:rsid w:val="00C6503E"/>
    <w:rsid w:val="00C658E4"/>
    <w:rsid w:val="00C70494"/>
    <w:rsid w:val="00C73512"/>
    <w:rsid w:val="00C773E4"/>
    <w:rsid w:val="00C811A2"/>
    <w:rsid w:val="00C84515"/>
    <w:rsid w:val="00C86707"/>
    <w:rsid w:val="00C9054A"/>
    <w:rsid w:val="00C9102A"/>
    <w:rsid w:val="00C964C5"/>
    <w:rsid w:val="00CA0FE1"/>
    <w:rsid w:val="00CA4432"/>
    <w:rsid w:val="00CB3266"/>
    <w:rsid w:val="00CB6450"/>
    <w:rsid w:val="00CC2A58"/>
    <w:rsid w:val="00CC6F09"/>
    <w:rsid w:val="00CC7DFE"/>
    <w:rsid w:val="00CD0D5D"/>
    <w:rsid w:val="00CD1AC7"/>
    <w:rsid w:val="00CD4A64"/>
    <w:rsid w:val="00CE28E9"/>
    <w:rsid w:val="00CE628B"/>
    <w:rsid w:val="00CF127D"/>
    <w:rsid w:val="00D00017"/>
    <w:rsid w:val="00D009A9"/>
    <w:rsid w:val="00D03D6E"/>
    <w:rsid w:val="00D05EAC"/>
    <w:rsid w:val="00D1250E"/>
    <w:rsid w:val="00D1417D"/>
    <w:rsid w:val="00D14382"/>
    <w:rsid w:val="00D20687"/>
    <w:rsid w:val="00D22943"/>
    <w:rsid w:val="00D23322"/>
    <w:rsid w:val="00D23821"/>
    <w:rsid w:val="00D25D8D"/>
    <w:rsid w:val="00D31BA4"/>
    <w:rsid w:val="00D3310C"/>
    <w:rsid w:val="00D35224"/>
    <w:rsid w:val="00D407E4"/>
    <w:rsid w:val="00D45940"/>
    <w:rsid w:val="00D46A62"/>
    <w:rsid w:val="00D568DB"/>
    <w:rsid w:val="00D605C4"/>
    <w:rsid w:val="00D630D2"/>
    <w:rsid w:val="00D707B5"/>
    <w:rsid w:val="00D715BE"/>
    <w:rsid w:val="00D738DF"/>
    <w:rsid w:val="00D7630D"/>
    <w:rsid w:val="00D827D4"/>
    <w:rsid w:val="00D85EE1"/>
    <w:rsid w:val="00D87B80"/>
    <w:rsid w:val="00D87D63"/>
    <w:rsid w:val="00D90918"/>
    <w:rsid w:val="00D92F1F"/>
    <w:rsid w:val="00D95045"/>
    <w:rsid w:val="00D96DA8"/>
    <w:rsid w:val="00D977D5"/>
    <w:rsid w:val="00DA0350"/>
    <w:rsid w:val="00DA3497"/>
    <w:rsid w:val="00DA7079"/>
    <w:rsid w:val="00DB1866"/>
    <w:rsid w:val="00DC0369"/>
    <w:rsid w:val="00DC069B"/>
    <w:rsid w:val="00DC123E"/>
    <w:rsid w:val="00DC1DBE"/>
    <w:rsid w:val="00DC5B7E"/>
    <w:rsid w:val="00DC78C8"/>
    <w:rsid w:val="00DD10AB"/>
    <w:rsid w:val="00DD31B6"/>
    <w:rsid w:val="00DD6588"/>
    <w:rsid w:val="00DE0472"/>
    <w:rsid w:val="00DE0838"/>
    <w:rsid w:val="00DE2DA7"/>
    <w:rsid w:val="00DE31BB"/>
    <w:rsid w:val="00DE46F2"/>
    <w:rsid w:val="00DE4E05"/>
    <w:rsid w:val="00DF1CC5"/>
    <w:rsid w:val="00DF3A07"/>
    <w:rsid w:val="00DF442E"/>
    <w:rsid w:val="00DF734A"/>
    <w:rsid w:val="00DF7555"/>
    <w:rsid w:val="00E00A9A"/>
    <w:rsid w:val="00E05C98"/>
    <w:rsid w:val="00E06834"/>
    <w:rsid w:val="00E129EC"/>
    <w:rsid w:val="00E22AB3"/>
    <w:rsid w:val="00E23EF5"/>
    <w:rsid w:val="00E32633"/>
    <w:rsid w:val="00E32AAA"/>
    <w:rsid w:val="00E337D4"/>
    <w:rsid w:val="00E33CF0"/>
    <w:rsid w:val="00E3406A"/>
    <w:rsid w:val="00E34B28"/>
    <w:rsid w:val="00E429F4"/>
    <w:rsid w:val="00E44714"/>
    <w:rsid w:val="00E502D6"/>
    <w:rsid w:val="00E53C20"/>
    <w:rsid w:val="00E61C42"/>
    <w:rsid w:val="00E645AB"/>
    <w:rsid w:val="00E65AA3"/>
    <w:rsid w:val="00E7300A"/>
    <w:rsid w:val="00E740A6"/>
    <w:rsid w:val="00E7438D"/>
    <w:rsid w:val="00E7778D"/>
    <w:rsid w:val="00E81C3D"/>
    <w:rsid w:val="00E86A2F"/>
    <w:rsid w:val="00E94F98"/>
    <w:rsid w:val="00E95164"/>
    <w:rsid w:val="00EA0E72"/>
    <w:rsid w:val="00EA1303"/>
    <w:rsid w:val="00EA2ACF"/>
    <w:rsid w:val="00EA31AB"/>
    <w:rsid w:val="00EB27C9"/>
    <w:rsid w:val="00EB382D"/>
    <w:rsid w:val="00EB5F30"/>
    <w:rsid w:val="00EB6A9A"/>
    <w:rsid w:val="00EC3791"/>
    <w:rsid w:val="00EC4EC0"/>
    <w:rsid w:val="00ED2441"/>
    <w:rsid w:val="00ED4E1F"/>
    <w:rsid w:val="00ED5874"/>
    <w:rsid w:val="00ED5A35"/>
    <w:rsid w:val="00ED6417"/>
    <w:rsid w:val="00ED6E54"/>
    <w:rsid w:val="00EE015B"/>
    <w:rsid w:val="00EE2196"/>
    <w:rsid w:val="00EE4A11"/>
    <w:rsid w:val="00EE5CCE"/>
    <w:rsid w:val="00EE6B38"/>
    <w:rsid w:val="00EE73BE"/>
    <w:rsid w:val="00EE75C5"/>
    <w:rsid w:val="00EF5D67"/>
    <w:rsid w:val="00EF60A1"/>
    <w:rsid w:val="00EF615A"/>
    <w:rsid w:val="00EF6678"/>
    <w:rsid w:val="00F02B0E"/>
    <w:rsid w:val="00F07027"/>
    <w:rsid w:val="00F10F9D"/>
    <w:rsid w:val="00F116C4"/>
    <w:rsid w:val="00F14143"/>
    <w:rsid w:val="00F157A4"/>
    <w:rsid w:val="00F20285"/>
    <w:rsid w:val="00F23BE8"/>
    <w:rsid w:val="00F25961"/>
    <w:rsid w:val="00F25D7A"/>
    <w:rsid w:val="00F300CA"/>
    <w:rsid w:val="00F33594"/>
    <w:rsid w:val="00F33C52"/>
    <w:rsid w:val="00F36E6E"/>
    <w:rsid w:val="00F40388"/>
    <w:rsid w:val="00F40ED1"/>
    <w:rsid w:val="00F42180"/>
    <w:rsid w:val="00F42D50"/>
    <w:rsid w:val="00F5006A"/>
    <w:rsid w:val="00F51DB3"/>
    <w:rsid w:val="00F52242"/>
    <w:rsid w:val="00F57F11"/>
    <w:rsid w:val="00F6164D"/>
    <w:rsid w:val="00F6339B"/>
    <w:rsid w:val="00F75D55"/>
    <w:rsid w:val="00F76E4B"/>
    <w:rsid w:val="00F81A90"/>
    <w:rsid w:val="00F92570"/>
    <w:rsid w:val="00F938D4"/>
    <w:rsid w:val="00FA0214"/>
    <w:rsid w:val="00FA1C76"/>
    <w:rsid w:val="00FA4972"/>
    <w:rsid w:val="00FA620E"/>
    <w:rsid w:val="00FA654D"/>
    <w:rsid w:val="00FB0AFD"/>
    <w:rsid w:val="00FB268D"/>
    <w:rsid w:val="00FB5696"/>
    <w:rsid w:val="00FB5CA7"/>
    <w:rsid w:val="00FB62B0"/>
    <w:rsid w:val="00FB64AF"/>
    <w:rsid w:val="00FB6BF5"/>
    <w:rsid w:val="00FB7D39"/>
    <w:rsid w:val="00FC293B"/>
    <w:rsid w:val="00FC33AD"/>
    <w:rsid w:val="00FC3682"/>
    <w:rsid w:val="00FC7662"/>
    <w:rsid w:val="00FC77C7"/>
    <w:rsid w:val="00FD12B3"/>
    <w:rsid w:val="00FD19BB"/>
    <w:rsid w:val="00FE793D"/>
    <w:rsid w:val="00FF08F7"/>
    <w:rsid w:val="00FF1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ti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58369"/>
    <o:shapelayout v:ext="edit">
      <o:idmap v:ext="edit" data="1"/>
    </o:shapelayout>
  </w:shapeDefaults>
  <w:decimalSymbol w:val="."/>
  <w:listSeparator w:val=","/>
  <w14:docId w14:val="68B6C224"/>
  <w15:chartTrackingRefBased/>
  <w15:docId w15:val="{6842B00D-3404-4B05-9D2C-472C90EBA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EE73BE"/>
    <w:pPr>
      <w:keepNext/>
      <w:outlineLvl w:val="0"/>
    </w:pPr>
    <w:rPr>
      <w:rFonts w:ascii="Tempus Sans ITC" w:hAnsi="Tempus Sans ITC"/>
      <w:sz w:val="72"/>
    </w:rPr>
  </w:style>
  <w:style w:type="paragraph" w:styleId="Heading2">
    <w:name w:val="heading 2"/>
    <w:basedOn w:val="Normal"/>
    <w:next w:val="Normal"/>
    <w:link w:val="Heading2Char"/>
    <w:qFormat/>
    <w:rsid w:val="00EE73BE"/>
    <w:pPr>
      <w:keepNext/>
      <w:outlineLvl w:val="1"/>
    </w:pPr>
    <w:rPr>
      <w:rFonts w:ascii="Bradley Hand ITC" w:hAnsi="Bradley Hand ITC"/>
      <w:sz w:val="56"/>
    </w:rPr>
  </w:style>
  <w:style w:type="paragraph" w:styleId="Heading3">
    <w:name w:val="heading 3"/>
    <w:basedOn w:val="Normal"/>
    <w:next w:val="Normal"/>
    <w:qFormat/>
    <w:rsid w:val="00EE73BE"/>
    <w:pPr>
      <w:keepNext/>
      <w:jc w:val="center"/>
      <w:outlineLvl w:val="2"/>
    </w:pPr>
    <w:rPr>
      <w:rFonts w:ascii="Americana" w:hAnsi="Americana"/>
      <w:sz w:val="56"/>
    </w:rPr>
  </w:style>
  <w:style w:type="paragraph" w:styleId="Heading4">
    <w:name w:val="heading 4"/>
    <w:basedOn w:val="Normal"/>
    <w:next w:val="Normal"/>
    <w:qFormat/>
    <w:rsid w:val="00EE73BE"/>
    <w:pPr>
      <w:keepNext/>
      <w:spacing w:before="240" w:after="60"/>
      <w:outlineLvl w:val="3"/>
    </w:pPr>
    <w:rPr>
      <w:b/>
      <w:bCs/>
      <w:sz w:val="28"/>
      <w:szCs w:val="28"/>
    </w:rPr>
  </w:style>
  <w:style w:type="paragraph" w:styleId="Heading5">
    <w:name w:val="heading 5"/>
    <w:basedOn w:val="Normal"/>
    <w:next w:val="Normal"/>
    <w:qFormat/>
    <w:rsid w:val="00EE73BE"/>
    <w:pPr>
      <w:spacing w:before="240" w:after="60"/>
      <w:outlineLvl w:val="4"/>
    </w:pPr>
    <w:rPr>
      <w:b/>
      <w:bCs/>
      <w:i/>
      <w:iCs/>
      <w:sz w:val="26"/>
      <w:szCs w:val="26"/>
    </w:rPr>
  </w:style>
  <w:style w:type="paragraph" w:styleId="Heading6">
    <w:name w:val="heading 6"/>
    <w:basedOn w:val="Normal"/>
    <w:next w:val="Normal"/>
    <w:qFormat/>
    <w:rsid w:val="00EE73BE"/>
    <w:pPr>
      <w:spacing w:before="240" w:after="60"/>
      <w:outlineLvl w:val="5"/>
    </w:pPr>
    <w:rPr>
      <w:b/>
      <w:bCs/>
      <w:sz w:val="22"/>
      <w:szCs w:val="22"/>
    </w:rPr>
  </w:style>
  <w:style w:type="paragraph" w:styleId="Heading7">
    <w:name w:val="heading 7"/>
    <w:basedOn w:val="Normal"/>
    <w:next w:val="Normal"/>
    <w:qFormat/>
    <w:rsid w:val="00EE73BE"/>
    <w:pPr>
      <w:spacing w:before="240" w:after="60"/>
      <w:outlineLvl w:val="6"/>
    </w:pPr>
  </w:style>
  <w:style w:type="paragraph" w:styleId="Heading8">
    <w:name w:val="heading 8"/>
    <w:basedOn w:val="Normal"/>
    <w:next w:val="Normal"/>
    <w:qFormat/>
    <w:rsid w:val="00EE73BE"/>
    <w:pPr>
      <w:spacing w:before="240" w:after="60"/>
      <w:outlineLvl w:val="7"/>
    </w:pPr>
    <w:rPr>
      <w:i/>
      <w:iCs/>
    </w:rPr>
  </w:style>
  <w:style w:type="paragraph" w:styleId="Heading9">
    <w:name w:val="heading 9"/>
    <w:basedOn w:val="Normal"/>
    <w:next w:val="Normal"/>
    <w:qFormat/>
    <w:rsid w:val="00EE73B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basedOn w:val="Normal"/>
    <w:pPr>
      <w:widowControl w:val="0"/>
      <w:numPr>
        <w:numId w:val="1"/>
      </w:numPr>
      <w:ind w:left="720" w:hanging="720"/>
    </w:pPr>
    <w:rPr>
      <w:snapToGrid w:val="0"/>
    </w:rPr>
  </w:style>
  <w:style w:type="paragraph" w:styleId="Title">
    <w:name w:val="Title"/>
    <w:basedOn w:val="Normal"/>
    <w:qFormat/>
    <w:pPr>
      <w:jc w:val="center"/>
      <w:outlineLvl w:val="0"/>
    </w:pPr>
    <w:rPr>
      <w:rFonts w:ascii="Felix Titling" w:hAnsi="Felix Titling"/>
      <w:sz w:val="28"/>
    </w:rPr>
  </w:style>
  <w:style w:type="paragraph" w:styleId="BodyTextIndent">
    <w:name w:val="Body Text Indent"/>
    <w:basedOn w:val="Normal"/>
    <w:pPr>
      <w:ind w:left="720"/>
    </w:pPr>
  </w:style>
  <w:style w:type="character" w:styleId="PageNumber">
    <w:name w:val="page number"/>
    <w:basedOn w:val="DefaultParagraphFont"/>
  </w:style>
  <w:style w:type="paragraph" w:styleId="Header">
    <w:name w:val="header"/>
    <w:basedOn w:val="Normal"/>
    <w:pPr>
      <w:tabs>
        <w:tab w:val="center" w:pos="4320"/>
        <w:tab w:val="right" w:pos="8640"/>
      </w:tabs>
    </w:pPr>
    <w:rPr>
      <w:sz w:val="20"/>
      <w:szCs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er">
    <w:name w:val="footer"/>
    <w:basedOn w:val="Normal"/>
    <w:pPr>
      <w:tabs>
        <w:tab w:val="center" w:pos="4320"/>
        <w:tab w:val="right" w:pos="8640"/>
      </w:tabs>
    </w:pPr>
  </w:style>
  <w:style w:type="paragraph" w:styleId="Subtitle">
    <w:name w:val="Subtitle"/>
    <w:basedOn w:val="Normal"/>
    <w:qFormat/>
    <w:pPr>
      <w:jc w:val="center"/>
      <w:outlineLvl w:val="0"/>
    </w:pPr>
    <w:rPr>
      <w:rFonts w:ascii="Tahoma" w:hAnsi="Tahoma" w:cs="Tahoma"/>
      <w:b/>
      <w:bCs/>
      <w:sz w:val="38"/>
    </w:rPr>
  </w:style>
  <w:style w:type="paragraph" w:styleId="BodyTextIndent2">
    <w:name w:val="Body Text Indent 2"/>
    <w:basedOn w:val="Normal"/>
    <w:pPr>
      <w:ind w:left="1080"/>
      <w:jc w:val="both"/>
    </w:pPr>
    <w:rPr>
      <w:spacing w:val="6"/>
    </w:rPr>
  </w:style>
  <w:style w:type="paragraph" w:customStyle="1" w:styleId="ARTICLESheading">
    <w:name w:val="ARTICLES heading"/>
    <w:basedOn w:val="Heading1"/>
    <w:next w:val="Heading1"/>
    <w:rsid w:val="00126C98"/>
    <w:pPr>
      <w:numPr>
        <w:numId w:val="25"/>
      </w:numPr>
      <w:spacing w:before="200"/>
    </w:pPr>
    <w:rPr>
      <w:rFonts w:ascii="Helvetica" w:hAnsi="Helvetica"/>
      <w:b/>
      <w:caps/>
      <w:spacing w:val="6"/>
      <w:sz w:val="24"/>
    </w:rPr>
  </w:style>
  <w:style w:type="paragraph" w:customStyle="1" w:styleId="Style2">
    <w:name w:val="Style2"/>
    <w:basedOn w:val="Heading1"/>
    <w:next w:val="Heading1"/>
    <w:autoRedefine/>
    <w:rsid w:val="00EE73BE"/>
    <w:rPr>
      <w:rFonts w:ascii="Helvetica" w:hAnsi="Helvetica"/>
      <w:b/>
      <w:spacing w:val="6"/>
      <w:sz w:val="28"/>
    </w:rPr>
  </w:style>
  <w:style w:type="paragraph" w:customStyle="1" w:styleId="Style3">
    <w:name w:val="Style3"/>
    <w:basedOn w:val="Heading1"/>
    <w:next w:val="Heading1"/>
    <w:autoRedefine/>
    <w:rsid w:val="00EE73BE"/>
    <w:rPr>
      <w:rFonts w:ascii="Helvetica" w:hAnsi="Helvetica"/>
      <w:b/>
      <w:sz w:val="28"/>
    </w:rPr>
  </w:style>
  <w:style w:type="paragraph" w:customStyle="1" w:styleId="Style4">
    <w:name w:val="Style4"/>
    <w:basedOn w:val="Normal"/>
    <w:next w:val="Heading1"/>
    <w:autoRedefine/>
    <w:rsid w:val="00EE73BE"/>
    <w:rPr>
      <w:rFonts w:ascii="Helvetica" w:hAnsi="Helvetica"/>
      <w:b/>
    </w:rPr>
  </w:style>
  <w:style w:type="paragraph" w:customStyle="1" w:styleId="SectionHeading">
    <w:name w:val="Section Heading"/>
    <w:basedOn w:val="Heading2"/>
    <w:link w:val="SectionHeadingChar"/>
    <w:rsid w:val="00AA703D"/>
    <w:pPr>
      <w:numPr>
        <w:ilvl w:val="1"/>
        <w:numId w:val="25"/>
      </w:numPr>
      <w:spacing w:before="60"/>
    </w:pPr>
    <w:rPr>
      <w:rFonts w:ascii="Helvetica" w:hAnsi="Helvetica"/>
      <w:b/>
      <w:sz w:val="24"/>
    </w:rPr>
  </w:style>
  <w:style w:type="paragraph" w:customStyle="1" w:styleId="TextArticles">
    <w:name w:val="Text Articles"/>
    <w:basedOn w:val="Normal"/>
    <w:next w:val="Normal"/>
    <w:link w:val="TextArticlesChar"/>
    <w:autoRedefine/>
    <w:rsid w:val="009A5BB5"/>
    <w:rPr>
      <w:rFonts w:ascii="Helvetica" w:hAnsi="Helvetica"/>
      <w:sz w:val="20"/>
      <w:szCs w:val="20"/>
    </w:rPr>
  </w:style>
  <w:style w:type="paragraph" w:customStyle="1" w:styleId="Paragraph">
    <w:name w:val="Paragraph"/>
    <w:basedOn w:val="Heading3"/>
    <w:rsid w:val="00901130"/>
    <w:pPr>
      <w:keepNext w:val="0"/>
      <w:widowControl w:val="0"/>
      <w:numPr>
        <w:ilvl w:val="2"/>
        <w:numId w:val="4"/>
      </w:numPr>
      <w:spacing w:before="60" w:after="60"/>
      <w:jc w:val="left"/>
    </w:pPr>
    <w:rPr>
      <w:rFonts w:ascii="Helvetica" w:hAnsi="Helvetica"/>
      <w:b/>
      <w:sz w:val="24"/>
    </w:rPr>
  </w:style>
  <w:style w:type="paragraph" w:customStyle="1" w:styleId="TextSections">
    <w:name w:val="Text Sections"/>
    <w:basedOn w:val="TextArticles"/>
    <w:link w:val="TextSectionsChar"/>
    <w:rsid w:val="001C4121"/>
    <w:pPr>
      <w:ind w:left="360"/>
    </w:pPr>
  </w:style>
  <w:style w:type="paragraph" w:styleId="ListParagraph">
    <w:name w:val="List Paragraph"/>
    <w:basedOn w:val="Normal"/>
    <w:qFormat/>
    <w:rsid w:val="003646EF"/>
    <w:pPr>
      <w:ind w:left="720"/>
      <w:contextualSpacing/>
    </w:pPr>
    <w:rPr>
      <w:sz w:val="36"/>
    </w:rPr>
  </w:style>
  <w:style w:type="paragraph" w:customStyle="1" w:styleId="A-BText">
    <w:name w:val="A-B Text"/>
    <w:basedOn w:val="TextSections"/>
    <w:link w:val="A-BTextChar"/>
    <w:autoRedefine/>
    <w:rsid w:val="00920871"/>
    <w:pPr>
      <w:numPr>
        <w:ilvl w:val="3"/>
        <w:numId w:val="25"/>
      </w:numPr>
    </w:pPr>
    <w:rPr>
      <w:color w:val="000000"/>
    </w:rPr>
  </w:style>
  <w:style w:type="paragraph" w:styleId="NormalWeb">
    <w:name w:val="Normal (Web)"/>
    <w:basedOn w:val="Normal"/>
    <w:rsid w:val="00207756"/>
    <w:pPr>
      <w:spacing w:before="100" w:beforeAutospacing="1" w:after="100" w:afterAutospacing="1"/>
    </w:pPr>
  </w:style>
  <w:style w:type="character" w:customStyle="1" w:styleId="TextArticlesChar">
    <w:name w:val="Text Articles Char"/>
    <w:link w:val="TextArticles"/>
    <w:rsid w:val="009A5BB5"/>
    <w:rPr>
      <w:rFonts w:ascii="Helvetica" w:hAnsi="Helvetica"/>
      <w:lang w:val="en-US" w:eastAsia="en-US" w:bidi="ar-SA"/>
    </w:rPr>
  </w:style>
  <w:style w:type="character" w:customStyle="1" w:styleId="TextSectionsChar">
    <w:name w:val="Text Sections Char"/>
    <w:basedOn w:val="TextArticlesChar"/>
    <w:link w:val="TextSections"/>
    <w:rsid w:val="001C4121"/>
    <w:rPr>
      <w:rFonts w:ascii="Helvetica" w:hAnsi="Helvetica"/>
      <w:lang w:val="en-US" w:eastAsia="en-US" w:bidi="ar-SA"/>
    </w:rPr>
  </w:style>
  <w:style w:type="paragraph" w:customStyle="1" w:styleId="Bullettext">
    <w:name w:val="Bullet text"/>
    <w:basedOn w:val="ListBullet"/>
    <w:autoRedefine/>
    <w:rsid w:val="00DF1CC5"/>
    <w:pPr>
      <w:tabs>
        <w:tab w:val="clear" w:pos="360"/>
      </w:tabs>
      <w:spacing w:after="60"/>
      <w:ind w:left="1080"/>
    </w:pPr>
    <w:rPr>
      <w:rFonts w:ascii="Helvetica" w:hAnsi="Helvetica"/>
    </w:rPr>
  </w:style>
  <w:style w:type="character" w:customStyle="1" w:styleId="Heading2Char">
    <w:name w:val="Heading 2 Char"/>
    <w:link w:val="Heading2"/>
    <w:rsid w:val="00D707B5"/>
    <w:rPr>
      <w:rFonts w:ascii="Bradley Hand ITC" w:hAnsi="Bradley Hand ITC"/>
      <w:sz w:val="56"/>
      <w:szCs w:val="24"/>
      <w:lang w:val="en-US" w:eastAsia="en-US" w:bidi="ar-SA"/>
    </w:rPr>
  </w:style>
  <w:style w:type="paragraph" w:styleId="ListBullet">
    <w:name w:val="List Bullet"/>
    <w:basedOn w:val="Normal"/>
    <w:rsid w:val="005C443F"/>
    <w:pPr>
      <w:numPr>
        <w:numId w:val="3"/>
      </w:numPr>
    </w:pPr>
  </w:style>
  <w:style w:type="character" w:customStyle="1" w:styleId="SectionHeadingChar">
    <w:name w:val="Section Heading Char"/>
    <w:link w:val="SectionHeading"/>
    <w:rsid w:val="00AA703D"/>
    <w:rPr>
      <w:rFonts w:ascii="Helvetica" w:hAnsi="Helvetica"/>
      <w:b/>
      <w:sz w:val="24"/>
      <w:szCs w:val="24"/>
      <w:lang w:val="en-US" w:eastAsia="en-US" w:bidi="ar-SA"/>
    </w:rPr>
  </w:style>
  <w:style w:type="paragraph" w:styleId="BodyText">
    <w:name w:val="Body Text"/>
    <w:basedOn w:val="Normal"/>
    <w:rsid w:val="00DD6588"/>
    <w:pPr>
      <w:spacing w:after="120"/>
    </w:pPr>
  </w:style>
  <w:style w:type="paragraph" w:customStyle="1" w:styleId="TextA-B">
    <w:name w:val="Text A-B"/>
    <w:basedOn w:val="TextSections"/>
    <w:rsid w:val="00BB20DD"/>
    <w:pPr>
      <w:ind w:left="374"/>
    </w:pPr>
  </w:style>
  <w:style w:type="paragraph" w:styleId="BalloonText">
    <w:name w:val="Balloon Text"/>
    <w:basedOn w:val="Normal"/>
    <w:semiHidden/>
    <w:rsid w:val="000C602A"/>
    <w:rPr>
      <w:rFonts w:ascii="Tahoma" w:hAnsi="Tahoma" w:cs="Tahoma"/>
      <w:sz w:val="16"/>
      <w:szCs w:val="16"/>
    </w:rPr>
  </w:style>
  <w:style w:type="paragraph" w:customStyle="1" w:styleId="StyleTextSectionsLeft0">
    <w:name w:val="Style Text Sections + Left:  0&quot;"/>
    <w:basedOn w:val="TextSections"/>
    <w:rsid w:val="008F4B8D"/>
  </w:style>
  <w:style w:type="paragraph" w:customStyle="1" w:styleId="StyleA-BTextBold">
    <w:name w:val="Style A-B Text + Bold"/>
    <w:basedOn w:val="A-BText"/>
    <w:link w:val="StyleA-BTextBoldChar"/>
    <w:rsid w:val="008F4B8D"/>
    <w:rPr>
      <w:b/>
      <w:bCs/>
    </w:rPr>
  </w:style>
  <w:style w:type="character" w:customStyle="1" w:styleId="A-BTextChar">
    <w:name w:val="A-B Text Char"/>
    <w:link w:val="A-BText"/>
    <w:rsid w:val="00920871"/>
    <w:rPr>
      <w:rFonts w:ascii="Helvetica" w:hAnsi="Helvetica"/>
      <w:color w:val="000000"/>
      <w:lang w:val="en-US" w:eastAsia="en-US" w:bidi="ar-SA"/>
    </w:rPr>
  </w:style>
  <w:style w:type="character" w:customStyle="1" w:styleId="StyleA-BTextBoldChar">
    <w:name w:val="Style A-B Text + Bold Char"/>
    <w:link w:val="StyleA-BTextBold"/>
    <w:rsid w:val="008F4B8D"/>
    <w:rPr>
      <w:rFonts w:ascii="Helvetica" w:hAnsi="Helvetica"/>
      <w:b/>
      <w:bCs/>
      <w:color w:val="000000"/>
      <w:lang w:val="en-US" w:eastAsia="en-US" w:bidi="ar-SA"/>
    </w:rPr>
  </w:style>
  <w:style w:type="paragraph" w:customStyle="1" w:styleId="StyleParagraph11pt">
    <w:name w:val="Style Paragraph + 11 pt"/>
    <w:basedOn w:val="Paragraph"/>
    <w:rsid w:val="001C4121"/>
    <w:pPr>
      <w:spacing w:after="0"/>
    </w:pPr>
    <w:rPr>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Blank%20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Word.dot</Template>
  <TotalTime>2</TotalTime>
  <Pages>12</Pages>
  <Words>7088</Words>
  <Characters>36589</Characters>
  <Application>Microsoft Office Word</Application>
  <DocSecurity>0</DocSecurity>
  <Lines>304</Lines>
  <Paragraphs>87</Paragraphs>
  <ScaleCrop>false</ScaleCrop>
  <HeadingPairs>
    <vt:vector size="2" baseType="variant">
      <vt:variant>
        <vt:lpstr>Title</vt:lpstr>
      </vt:variant>
      <vt:variant>
        <vt:i4>1</vt:i4>
      </vt:variant>
    </vt:vector>
  </HeadingPairs>
  <TitlesOfParts>
    <vt:vector size="1" baseType="lpstr">
      <vt:lpstr>HERITAGE CHRISTIAN CHURCH</vt:lpstr>
    </vt:vector>
  </TitlesOfParts>
  <Company/>
  <LinksUpToDate>false</LinksUpToDate>
  <CharactersWithSpaces>43590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HERITAGE CHRISTIAN CHURCH</dc:title>
  <dc:subject/>
  <dc:creator>Philp A. Strong</dc:creator>
  <cp:keywords/>
  <dc:description/>
  <cp:lastModifiedBy>Sheila Greenough</cp:lastModifiedBy>
  <cp:revision>3</cp:revision>
  <cp:lastPrinted>2010-07-29T16:15:00Z</cp:lastPrinted>
  <dcterms:created xsi:type="dcterms:W3CDTF">2025-07-22T18:16:00Z</dcterms:created>
  <dcterms:modified xsi:type="dcterms:W3CDTF">2025-07-30T17:46:00Z</dcterms:modified>
</cp:coreProperties>
</file>